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AAB11BE" w14:textId="4274A7EA" w:rsidR="00F57D21" w:rsidRPr="002D4F91" w:rsidRDefault="00F57D21"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p>
    <w:p w14:paraId="6FD49C8F" w14:textId="546D6C20" w:rsidR="00E662DA" w:rsidRPr="002D4F91" w:rsidRDefault="00E662DA" w:rsidP="00E662DA">
      <w:pPr>
        <w:spacing w:line="240" w:lineRule="exact"/>
        <w:rPr>
          <w:rFonts w:cs="Arial"/>
          <w:b/>
        </w:rPr>
      </w:pPr>
    </w:p>
    <w:p w14:paraId="4A87016D" w14:textId="105A8AD6" w:rsidR="00836E72" w:rsidRPr="002D4F91" w:rsidRDefault="00B9121A" w:rsidP="00E662DA">
      <w:pPr>
        <w:spacing w:line="240" w:lineRule="exact"/>
        <w:rPr>
          <w:rFonts w:cs="Arial"/>
          <w:b/>
        </w:rPr>
      </w:pPr>
      <w:r w:rsidRPr="009A054C">
        <w:rPr>
          <w:b/>
          <w:noProof/>
          <w:sz w:val="24"/>
          <w:szCs w:val="24"/>
        </w:rPr>
        <w:drawing>
          <wp:anchor distT="0" distB="0" distL="114300" distR="114300" simplePos="0" relativeHeight="251666432" behindDoc="0" locked="0" layoutInCell="1" allowOverlap="1" wp14:anchorId="07C166E7" wp14:editId="6459936F">
            <wp:simplePos x="0" y="0"/>
            <wp:positionH relativeFrom="column">
              <wp:posOffset>1277620</wp:posOffset>
            </wp:positionH>
            <wp:positionV relativeFrom="paragraph">
              <wp:posOffset>15240</wp:posOffset>
            </wp:positionV>
            <wp:extent cx="3132809" cy="1371600"/>
            <wp:effectExtent l="0" t="0" r="0" b="0"/>
            <wp:wrapNone/>
            <wp:docPr id="4"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2809" cy="1371600"/>
                    </a:xfrm>
                    <a:prstGeom prst="rect">
                      <a:avLst/>
                    </a:prstGeom>
                  </pic:spPr>
                </pic:pic>
              </a:graphicData>
            </a:graphic>
          </wp:anchor>
        </w:drawing>
      </w:r>
    </w:p>
    <w:p w14:paraId="384E8698" w14:textId="52E08827" w:rsidR="00836E72" w:rsidRPr="002D4F91" w:rsidRDefault="00836E72" w:rsidP="00E662DA">
      <w:pPr>
        <w:spacing w:line="240" w:lineRule="exact"/>
        <w:rPr>
          <w:rFonts w:cs="Arial"/>
          <w:b/>
        </w:rPr>
      </w:pPr>
    </w:p>
    <w:p w14:paraId="674B3D56" w14:textId="481FFA2D" w:rsidR="00836E72" w:rsidRPr="002D4F91" w:rsidRDefault="00E44DDC" w:rsidP="00E662DA">
      <w:pPr>
        <w:spacing w:line="240" w:lineRule="exact"/>
        <w:rPr>
          <w:rFonts w:cs="Arial"/>
          <w:b/>
        </w:rPr>
      </w:pPr>
      <w:r w:rsidRPr="009A054C">
        <w:rPr>
          <w:b/>
          <w:noProof/>
          <w:sz w:val="24"/>
          <w:szCs w:val="24"/>
        </w:rPr>
        <w:drawing>
          <wp:inline distT="0" distB="0" distL="0" distR="0" wp14:anchorId="0DCD659F" wp14:editId="1BC02D00">
            <wp:extent cx="3132809" cy="1371600"/>
            <wp:effectExtent l="0" t="0" r="0" b="0"/>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37228" cy="1373535"/>
                    </a:xfrm>
                    <a:prstGeom prst="rect">
                      <a:avLst/>
                    </a:prstGeom>
                  </pic:spPr>
                </pic:pic>
              </a:graphicData>
            </a:graphic>
          </wp:inline>
        </w:drawing>
      </w:r>
    </w:p>
    <w:p w14:paraId="4C7D09F9" w14:textId="02DDFC52" w:rsidR="00E662DA" w:rsidRPr="002D4F91" w:rsidRDefault="00E662DA" w:rsidP="00E662DA">
      <w:pPr>
        <w:tabs>
          <w:tab w:val="left" w:pos="8721"/>
        </w:tabs>
        <w:rPr>
          <w:rFonts w:cs="Arial"/>
          <w:b/>
          <w:sz w:val="24"/>
        </w:rPr>
      </w:pPr>
    </w:p>
    <w:p w14:paraId="73F4675A" w14:textId="51EE3FCD" w:rsidR="001D3B26" w:rsidRPr="002D4F91" w:rsidRDefault="001D3B26" w:rsidP="00DF52DF">
      <w:pPr>
        <w:pStyle w:val="CPNPMO"/>
        <w:jc w:val="center"/>
      </w:pPr>
    </w:p>
    <w:p w14:paraId="5626AE26" w14:textId="78691A0F" w:rsidR="00C54F15" w:rsidRDefault="00C54F15" w:rsidP="00DF52DF">
      <w:pPr>
        <w:pStyle w:val="CPNPMO"/>
        <w:jc w:val="center"/>
        <w:rPr>
          <w:color w:val="244061" w:themeColor="accent1" w:themeShade="80"/>
          <w:sz w:val="30"/>
          <w:szCs w:val="30"/>
        </w:rPr>
      </w:pPr>
    </w:p>
    <w:p w14:paraId="7319A835" w14:textId="3A56F5B6" w:rsidR="00B9121A" w:rsidRDefault="00B9121A" w:rsidP="00DF52DF">
      <w:pPr>
        <w:pStyle w:val="CPNPMO"/>
        <w:jc w:val="center"/>
        <w:rPr>
          <w:color w:val="244061" w:themeColor="accent1" w:themeShade="80"/>
          <w:sz w:val="30"/>
          <w:szCs w:val="30"/>
        </w:rPr>
      </w:pPr>
    </w:p>
    <w:p w14:paraId="351D15B8" w14:textId="7C8CEA83" w:rsidR="00B9121A" w:rsidRDefault="00B9121A" w:rsidP="00DF52DF">
      <w:pPr>
        <w:pStyle w:val="CPNPMO"/>
        <w:jc w:val="center"/>
        <w:rPr>
          <w:color w:val="244061" w:themeColor="accent1" w:themeShade="80"/>
          <w:sz w:val="30"/>
          <w:szCs w:val="30"/>
        </w:rPr>
      </w:pPr>
    </w:p>
    <w:p w14:paraId="450D9B53" w14:textId="77777777" w:rsidR="00B9121A" w:rsidRPr="00E44DDC" w:rsidRDefault="00B9121A" w:rsidP="00DF52DF">
      <w:pPr>
        <w:pStyle w:val="CPNPMO"/>
        <w:jc w:val="center"/>
        <w:rPr>
          <w:color w:val="244061" w:themeColor="accent1" w:themeShade="80"/>
          <w:sz w:val="30"/>
          <w:szCs w:val="30"/>
        </w:rPr>
      </w:pPr>
    </w:p>
    <w:p w14:paraId="2840D107" w14:textId="4AD9ED55" w:rsidR="00B9121A" w:rsidRDefault="00B9121A" w:rsidP="00B9121A">
      <w:pPr>
        <w:pStyle w:val="CPNPMO"/>
        <w:tabs>
          <w:tab w:val="right" w:pos="9900"/>
        </w:tabs>
        <w:jc w:val="left"/>
        <w:rPr>
          <w:rFonts w:ascii="Arial Bold" w:eastAsia="Tahoma" w:hAnsi="Arial Bold"/>
          <w:color w:val="1F497D"/>
          <w:sz w:val="46"/>
          <w:szCs w:val="52"/>
        </w:rPr>
      </w:pPr>
      <w:r w:rsidRPr="00B9121A">
        <w:rPr>
          <w:rFonts w:ascii="Arial Bold" w:eastAsia="Tahoma" w:hAnsi="Arial Bold"/>
          <w:color w:val="1F497D"/>
          <w:sz w:val="46"/>
          <w:szCs w:val="52"/>
        </w:rPr>
        <w:t>EXPRO National Manual of Assets and Facilities Management</w:t>
      </w:r>
    </w:p>
    <w:p w14:paraId="2572B8A3" w14:textId="77777777" w:rsidR="00B9121A" w:rsidRPr="00B9121A" w:rsidRDefault="00B9121A" w:rsidP="00B9121A">
      <w:pPr>
        <w:pStyle w:val="CPNPMO"/>
        <w:tabs>
          <w:tab w:val="right" w:pos="9900"/>
        </w:tabs>
        <w:jc w:val="left"/>
        <w:rPr>
          <w:rFonts w:ascii="Arial Bold" w:eastAsia="Tahoma" w:hAnsi="Arial Bold"/>
          <w:color w:val="1F497D"/>
          <w:sz w:val="46"/>
          <w:szCs w:val="52"/>
        </w:rPr>
      </w:pPr>
    </w:p>
    <w:p w14:paraId="1D796910" w14:textId="77777777" w:rsidR="00C613B8" w:rsidRPr="00B9121A" w:rsidRDefault="00C613B8" w:rsidP="00B9121A">
      <w:pPr>
        <w:pStyle w:val="CPNPMO"/>
        <w:tabs>
          <w:tab w:val="right" w:pos="9900"/>
        </w:tabs>
        <w:jc w:val="left"/>
        <w:rPr>
          <w:rFonts w:ascii="Arial Bold" w:eastAsia="Tahoma" w:hAnsi="Arial Bold"/>
          <w:color w:val="1F497D"/>
          <w:sz w:val="42"/>
          <w:szCs w:val="44"/>
        </w:rPr>
      </w:pPr>
      <w:r w:rsidRPr="00B9121A">
        <w:rPr>
          <w:rFonts w:ascii="Arial Bold" w:eastAsia="Tahoma" w:hAnsi="Arial Bold"/>
          <w:color w:val="1F497D"/>
          <w:sz w:val="42"/>
          <w:szCs w:val="44"/>
        </w:rPr>
        <w:t>Volume 12, Chapter 2</w:t>
      </w:r>
    </w:p>
    <w:p w14:paraId="08789A6E" w14:textId="77777777" w:rsidR="008B1B9F" w:rsidRPr="00E44DDC" w:rsidRDefault="008B1B9F" w:rsidP="008B1B9F">
      <w:pPr>
        <w:pStyle w:val="CPNPMO"/>
        <w:jc w:val="center"/>
        <w:rPr>
          <w:color w:val="244061" w:themeColor="accent1" w:themeShade="80"/>
        </w:rPr>
      </w:pPr>
    </w:p>
    <w:sdt>
      <w:sdtPr>
        <w:rPr>
          <w:rFonts w:ascii="Arial Bold" w:eastAsia="Tahoma" w:hAnsi="Arial Bold"/>
          <w:color w:val="1F497D"/>
          <w:sz w:val="46"/>
          <w:szCs w:val="52"/>
        </w:rPr>
        <w:alias w:val="Title"/>
        <w:tag w:val=""/>
        <w:id w:val="206773526"/>
        <w:placeholder>
          <w:docPart w:val="D0553843E0CC4DE2898431C384DDB405"/>
        </w:placeholder>
        <w:dataBinding w:prefixMappings="xmlns:ns0='http://purl.org/dc/elements/1.1/' xmlns:ns1='http://schemas.openxmlformats.org/package/2006/metadata/core-properties' " w:xpath="/ns1:coreProperties[1]/ns0:title[1]" w:storeItemID="{6C3C8BC8-F283-45AE-878A-BAB7291924A1}"/>
        <w:text/>
      </w:sdtPr>
      <w:sdtEndPr/>
      <w:sdtContent>
        <w:p w14:paraId="5A8402EF" w14:textId="1A1560EB" w:rsidR="00E03833" w:rsidRPr="00B9121A" w:rsidRDefault="00DE4308" w:rsidP="00C613B8">
          <w:pPr>
            <w:pStyle w:val="CPDocTitle"/>
            <w:jc w:val="left"/>
            <w:rPr>
              <w:rFonts w:ascii="Arial Bold" w:eastAsia="Tahoma" w:hAnsi="Arial Bold"/>
              <w:color w:val="1F497D"/>
              <w:sz w:val="46"/>
              <w:szCs w:val="52"/>
            </w:rPr>
          </w:pPr>
          <w:r w:rsidRPr="00B9121A">
            <w:rPr>
              <w:rFonts w:ascii="Arial Bold" w:eastAsia="Tahoma" w:hAnsi="Arial Bold"/>
              <w:color w:val="1F497D"/>
              <w:sz w:val="46"/>
              <w:szCs w:val="52"/>
            </w:rPr>
            <w:t>Operations and Maintenance (O&amp;M) Risk Management Plan Template</w:t>
          </w:r>
        </w:p>
      </w:sdtContent>
    </w:sdt>
    <w:p w14:paraId="15715EAC" w14:textId="7EDF9C52" w:rsidR="00D0157A" w:rsidRPr="00E44DDC" w:rsidRDefault="00E44DDC" w:rsidP="00AC5A9F">
      <w:pPr>
        <w:pStyle w:val="CPDocNumber"/>
        <w:jc w:val="center"/>
        <w:rPr>
          <w:color w:val="244061" w:themeColor="accent1" w:themeShade="80"/>
        </w:rPr>
      </w:pPr>
      <w:r w:rsidRPr="001E42B6">
        <w:rPr>
          <w:noProof/>
          <w:lang w:eastAsia="en-US"/>
        </w:rPr>
        <mc:AlternateContent>
          <mc:Choice Requires="wps">
            <w:drawing>
              <wp:anchor distT="0" distB="0" distL="114300" distR="114300" simplePos="0" relativeHeight="251668480" behindDoc="0" locked="0" layoutInCell="1" allowOverlap="1" wp14:anchorId="637CFDB5" wp14:editId="3A2A6F6E">
                <wp:simplePos x="0" y="0"/>
                <wp:positionH relativeFrom="column">
                  <wp:posOffset>0</wp:posOffset>
                </wp:positionH>
                <wp:positionV relativeFrom="paragraph">
                  <wp:posOffset>62865</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F709A00" id="Rectangle 10" o:spid="_x0000_s1026" style="position:absolute;margin-left:0;margin-top:4.95pt;width:25.15pt;height:5.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" fillcolor="#d0ce38" stroked="f" strokeweight="2pt"/>
            </w:pict>
          </mc:Fallback>
        </mc:AlternateContent>
      </w:r>
    </w:p>
    <w:p w14:paraId="3949A9C7" w14:textId="77777777" w:rsidR="00024235" w:rsidRPr="00E44DDC" w:rsidRDefault="00024235" w:rsidP="00AC5A9F">
      <w:pPr>
        <w:pStyle w:val="CPDocNumber"/>
        <w:jc w:val="center"/>
        <w:rPr>
          <w:color w:val="244061" w:themeColor="accent1" w:themeShade="80"/>
        </w:rPr>
      </w:pPr>
    </w:p>
    <w:p w14:paraId="0F09B950" w14:textId="14187C9C" w:rsidR="00DC6B30" w:rsidRPr="00E44DDC" w:rsidRDefault="00DC6B30" w:rsidP="00B9121A">
      <w:pPr>
        <w:pStyle w:val="CPDocTitle"/>
        <w:jc w:val="left"/>
        <w:rPr>
          <w:color w:val="244061" w:themeColor="accent1" w:themeShade="80"/>
        </w:rPr>
      </w:pPr>
      <w:r w:rsidRPr="00E44DDC">
        <w:rPr>
          <w:color w:val="244061" w:themeColor="accent1" w:themeShade="80"/>
        </w:rPr>
        <w:t xml:space="preserve"> </w:t>
      </w:r>
      <w:sdt>
        <w:sdtPr>
          <w:rPr>
            <w:b w:val="0"/>
            <w:color w:val="1F497D"/>
            <w:spacing w:val="-15"/>
            <w:sz w:val="28"/>
          </w:rPr>
          <w:alias w:val="Subject"/>
          <w:tag w:val=""/>
          <w:id w:val="-1026712900"/>
          <w:placeholder>
            <w:docPart w:val="772FAA12F1C64EDF8D257D2C196A30E5"/>
          </w:placeholder>
          <w:dataBinding w:prefixMappings="xmlns:ns0='http://purl.org/dc/elements/1.1/' xmlns:ns1='http://schemas.openxmlformats.org/package/2006/metadata/core-properties' " w:xpath="/ns1:coreProperties[1]/ns0:subject[1]" w:storeItemID="{6C3C8BC8-F283-45AE-878A-BAB7291924A1}"/>
          <w:text/>
        </w:sdtPr>
        <w:sdtEndPr/>
        <w:sdtContent>
          <w:r w:rsidR="000D42F1" w:rsidRPr="00B9121A">
            <w:rPr>
              <w:b w:val="0"/>
              <w:color w:val="1F497D"/>
              <w:spacing w:val="-15"/>
              <w:sz w:val="28"/>
            </w:rPr>
            <w:t>Document No.: EOM-EM0-TP-000001</w:t>
          </w:r>
        </w:sdtContent>
      </w:sdt>
      <w:r w:rsidRPr="00E44DDC">
        <w:rPr>
          <w:color w:val="244061" w:themeColor="accent1" w:themeShade="80"/>
        </w:rPr>
        <w:t xml:space="preserve"> </w:t>
      </w:r>
      <w:r w:rsidRPr="00B9121A">
        <w:rPr>
          <w:b w:val="0"/>
          <w:color w:val="1F497D"/>
          <w:spacing w:val="-15"/>
          <w:sz w:val="28"/>
        </w:rPr>
        <w:t xml:space="preserve">Rev </w:t>
      </w:r>
      <w:sdt>
        <w:sdtPr>
          <w:rPr>
            <w:b w:val="0"/>
            <w:color w:val="1F497D"/>
            <w:spacing w:val="-15"/>
            <w:sz w:val="28"/>
          </w:rPr>
          <w:alias w:val="Rev"/>
          <w:tag w:val="Rev"/>
          <w:id w:val="1846663049"/>
          <w:placeholder>
            <w:docPart w:val="9F800F544D074638AFA506C8B71D16DF"/>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0D42F1" w:rsidRPr="00B9121A">
            <w:rPr>
              <w:b w:val="0"/>
              <w:color w:val="1F497D"/>
              <w:spacing w:val="-15"/>
              <w:sz w:val="28"/>
            </w:rPr>
            <w:t>00</w:t>
          </w:r>
          <w:r w:rsidR="004504FD" w:rsidRPr="00B9121A">
            <w:rPr>
              <w:b w:val="0"/>
              <w:color w:val="1F497D"/>
              <w:spacing w:val="-15"/>
              <w:sz w:val="28"/>
            </w:rPr>
            <w:t>1</w:t>
          </w:r>
        </w:sdtContent>
      </w:sdt>
    </w:p>
    <w:p w14:paraId="404DF2B3" w14:textId="51CA91DE" w:rsidR="00E662DA" w:rsidRPr="002D4F91" w:rsidRDefault="00DC6B30" w:rsidP="003C4240">
      <w:pPr>
        <w:tabs>
          <w:tab w:val="left" w:pos="-142"/>
        </w:tabs>
        <w:spacing w:before="40" w:after="40"/>
        <w:jc w:val="center"/>
        <w:rPr>
          <w:rFonts w:cs="Arial"/>
          <w:lang w:eastAsia="en-GB"/>
        </w:rPr>
      </w:pPr>
      <w:r w:rsidRPr="002D4F91" w:rsidDel="00DC6B30">
        <w:t xml:space="preserve"> </w:t>
      </w:r>
    </w:p>
    <w:p w14:paraId="096495F9" w14:textId="77777777" w:rsidR="00583A98" w:rsidRPr="002D4F91" w:rsidRDefault="00583A98" w:rsidP="003C4240">
      <w:pPr>
        <w:tabs>
          <w:tab w:val="left" w:pos="-142"/>
        </w:tabs>
        <w:spacing w:before="40" w:after="40"/>
        <w:jc w:val="center"/>
        <w:rPr>
          <w:rFonts w:cs="Arial"/>
          <w:lang w:eastAsia="en-GB"/>
        </w:rPr>
      </w:pPr>
    </w:p>
    <w:p w14:paraId="72DA15DF" w14:textId="77777777" w:rsidR="00583A98" w:rsidRPr="002D4F91" w:rsidRDefault="00583A98" w:rsidP="00822733">
      <w:pPr>
        <w:tabs>
          <w:tab w:val="left" w:pos="-142"/>
          <w:tab w:val="left" w:pos="2352"/>
          <w:tab w:val="left" w:pos="7452"/>
        </w:tabs>
        <w:spacing w:before="40" w:after="40"/>
        <w:jc w:val="center"/>
        <w:rPr>
          <w:rFonts w:cs="Arial"/>
          <w:lang w:eastAsia="en-GB"/>
        </w:rPr>
      </w:pPr>
    </w:p>
    <w:p w14:paraId="3385F07E" w14:textId="77777777" w:rsidR="00583A98" w:rsidRPr="002D4F91" w:rsidRDefault="00583A98" w:rsidP="003C4240">
      <w:pPr>
        <w:tabs>
          <w:tab w:val="left" w:pos="-142"/>
        </w:tabs>
        <w:spacing w:before="40" w:after="40"/>
        <w:jc w:val="center"/>
        <w:rPr>
          <w:rFonts w:cs="Arial"/>
          <w:lang w:eastAsia="en-GB"/>
        </w:rPr>
      </w:pPr>
    </w:p>
    <w:p w14:paraId="3467DB94" w14:textId="77777777" w:rsidR="00583A98" w:rsidRPr="002D4F91" w:rsidRDefault="00583A98" w:rsidP="003C4240">
      <w:pPr>
        <w:tabs>
          <w:tab w:val="left" w:pos="-142"/>
        </w:tabs>
        <w:spacing w:before="40" w:after="40"/>
        <w:jc w:val="center"/>
        <w:rPr>
          <w:rFonts w:cs="Arial"/>
          <w:lang w:eastAsia="en-GB"/>
        </w:rPr>
      </w:pPr>
    </w:p>
    <w:p w14:paraId="0F5F9363" w14:textId="77777777" w:rsidR="001C5B08" w:rsidRPr="002D4F91" w:rsidRDefault="001C5B08" w:rsidP="003C4240">
      <w:pPr>
        <w:tabs>
          <w:tab w:val="left" w:pos="-142"/>
        </w:tabs>
        <w:spacing w:before="40" w:after="40"/>
        <w:jc w:val="center"/>
        <w:rPr>
          <w:rFonts w:cs="Arial"/>
          <w:lang w:eastAsia="en-GB"/>
        </w:rPr>
      </w:pPr>
    </w:p>
    <w:p w14:paraId="4D21AAEB" w14:textId="77777777" w:rsidR="00E47AB8" w:rsidRPr="002D4F91" w:rsidRDefault="00E47AB8" w:rsidP="001C1070">
      <w:pPr>
        <w:rPr>
          <w:rFonts w:cs="Arial"/>
          <w:lang w:eastAsia="en-GB"/>
        </w:rPr>
      </w:pPr>
    </w:p>
    <w:p w14:paraId="1FA6EAD1" w14:textId="77777777" w:rsidR="00E47AB8" w:rsidRPr="002D4F91" w:rsidRDefault="00E47AB8" w:rsidP="001C1070">
      <w:pPr>
        <w:rPr>
          <w:rFonts w:cs="Arial"/>
          <w:lang w:eastAsia="en-GB"/>
        </w:rPr>
      </w:pPr>
    </w:p>
    <w:p w14:paraId="2DAD8BD5" w14:textId="59B432D6" w:rsidR="001C5B08" w:rsidRPr="002D4F91" w:rsidRDefault="001C5B08" w:rsidP="000525C1">
      <w:pPr>
        <w:rPr>
          <w:rFonts w:cs="Arial"/>
          <w:lang w:eastAsia="en-GB"/>
        </w:rPr>
      </w:pPr>
      <w:r w:rsidRPr="002D4F91">
        <w:rPr>
          <w:rFonts w:cs="Arial"/>
          <w:lang w:eastAsia="en-GB"/>
        </w:rPr>
        <w:br w:type="page"/>
      </w:r>
    </w:p>
    <w:p w14:paraId="01375D74" w14:textId="77777777" w:rsidR="00DC6B30" w:rsidRPr="002D4F91" w:rsidRDefault="00DC6B30" w:rsidP="00DC6B30">
      <w:pPr>
        <w:pStyle w:val="RevisionTableTitle"/>
        <w:ind w:left="-142"/>
      </w:pPr>
      <w:r w:rsidRPr="002D4F91">
        <w:lastRenderedPageBreak/>
        <w:t>Document Submittal History:</w:t>
      </w:r>
    </w:p>
    <w:p w14:paraId="56F823B5" w14:textId="77777777" w:rsidR="009A46C3" w:rsidRPr="002D4F91" w:rsidRDefault="009A46C3" w:rsidP="009A46C3">
      <w:pPr>
        <w:pStyle w:val="RevisionTableText"/>
      </w:pPr>
    </w:p>
    <w:tbl>
      <w:tblPr>
        <w:tblpPr w:leftFromText="180" w:rightFromText="180" w:vertAnchor="text" w:horzAnchor="margin" w:tblpXSpec="center" w:tblpY="-27"/>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9"/>
        <w:gridCol w:w="2021"/>
        <w:gridCol w:w="2155"/>
      </w:tblGrid>
      <w:tr w:rsidR="007C3315" w:rsidRPr="00D04E0E" w14:paraId="5409AB0F" w14:textId="77777777" w:rsidTr="00AA6C1C">
        <w:trPr>
          <w:cantSplit/>
          <w:trHeight w:val="350"/>
        </w:trPr>
        <w:tc>
          <w:tcPr>
            <w:tcW w:w="2029" w:type="dxa"/>
            <w:tcMar>
              <w:left w:w="28" w:type="dxa"/>
              <w:right w:w="28" w:type="dxa"/>
            </w:tcMar>
            <w:vAlign w:val="center"/>
          </w:tcPr>
          <w:p w14:paraId="2AE17C00" w14:textId="77777777" w:rsidR="007C3315" w:rsidRPr="00D04E0E" w:rsidRDefault="007C3315" w:rsidP="00AA6C1C">
            <w:pPr>
              <w:tabs>
                <w:tab w:val="left" w:pos="114"/>
              </w:tabs>
              <w:spacing w:before="40" w:after="40"/>
              <w:ind w:left="114"/>
              <w:jc w:val="center"/>
              <w:rPr>
                <w:rFonts w:cs="Arial"/>
                <w:b/>
                <w:sz w:val="16"/>
                <w:szCs w:val="16"/>
              </w:rPr>
            </w:pPr>
            <w:r w:rsidRPr="00D04E0E">
              <w:rPr>
                <w:rFonts w:cs="Arial"/>
                <w:b/>
                <w:sz w:val="16"/>
                <w:szCs w:val="16"/>
              </w:rPr>
              <w:t>Rev</w:t>
            </w:r>
            <w:r>
              <w:rPr>
                <w:rFonts w:cs="Arial"/>
                <w:b/>
                <w:sz w:val="16"/>
                <w:szCs w:val="16"/>
              </w:rPr>
              <w:t>ision</w:t>
            </w:r>
            <w:r w:rsidRPr="00D04E0E">
              <w:rPr>
                <w:rFonts w:cs="Arial"/>
                <w:b/>
                <w:sz w:val="16"/>
                <w:szCs w:val="16"/>
              </w:rPr>
              <w:t>:</w:t>
            </w:r>
          </w:p>
        </w:tc>
        <w:tc>
          <w:tcPr>
            <w:tcW w:w="2021" w:type="dxa"/>
            <w:tcMar>
              <w:left w:w="28" w:type="dxa"/>
              <w:right w:w="28" w:type="dxa"/>
            </w:tcMar>
            <w:vAlign w:val="center"/>
          </w:tcPr>
          <w:p w14:paraId="275EE7A4" w14:textId="77777777" w:rsidR="007C3315" w:rsidRPr="00D04E0E" w:rsidRDefault="007C3315" w:rsidP="00AA6C1C">
            <w:pPr>
              <w:tabs>
                <w:tab w:val="left" w:pos="114"/>
              </w:tabs>
              <w:spacing w:before="40" w:after="40"/>
              <w:ind w:left="114"/>
              <w:jc w:val="center"/>
              <w:rPr>
                <w:rFonts w:cs="Arial"/>
                <w:b/>
                <w:sz w:val="16"/>
                <w:szCs w:val="16"/>
              </w:rPr>
            </w:pPr>
            <w:r w:rsidRPr="00D04E0E">
              <w:rPr>
                <w:rFonts w:cs="Arial"/>
                <w:b/>
                <w:sz w:val="16"/>
                <w:szCs w:val="16"/>
              </w:rPr>
              <w:t>Date:</w:t>
            </w:r>
          </w:p>
        </w:tc>
        <w:tc>
          <w:tcPr>
            <w:tcW w:w="2155" w:type="dxa"/>
            <w:vAlign w:val="center"/>
          </w:tcPr>
          <w:p w14:paraId="7EE937AC" w14:textId="77777777" w:rsidR="007C3315" w:rsidRPr="00D04E0E" w:rsidRDefault="007C3315" w:rsidP="00AA6C1C">
            <w:pPr>
              <w:spacing w:before="40" w:after="40"/>
              <w:ind w:left="-104" w:right="-134"/>
              <w:jc w:val="center"/>
              <w:rPr>
                <w:rFonts w:cs="Arial"/>
                <w:b/>
                <w:sz w:val="16"/>
                <w:szCs w:val="16"/>
              </w:rPr>
            </w:pPr>
            <w:r>
              <w:rPr>
                <w:rFonts w:cs="Arial"/>
                <w:b/>
                <w:sz w:val="16"/>
                <w:szCs w:val="16"/>
              </w:rPr>
              <w:t>Reason For Issue</w:t>
            </w:r>
          </w:p>
        </w:tc>
      </w:tr>
      <w:tr w:rsidR="007C3315" w:rsidRPr="00D04E0E" w14:paraId="68C77E26" w14:textId="77777777" w:rsidTr="00AA6C1C">
        <w:trPr>
          <w:cantSplit/>
          <w:trHeight w:val="390"/>
        </w:trPr>
        <w:tc>
          <w:tcPr>
            <w:tcW w:w="2029" w:type="dxa"/>
            <w:tcMar>
              <w:left w:w="28" w:type="dxa"/>
              <w:right w:w="28" w:type="dxa"/>
            </w:tcMar>
            <w:vAlign w:val="center"/>
          </w:tcPr>
          <w:p w14:paraId="11F435BE" w14:textId="77777777" w:rsidR="007C3315" w:rsidRPr="007E1D44" w:rsidRDefault="007C3315" w:rsidP="00AA6C1C">
            <w:pPr>
              <w:tabs>
                <w:tab w:val="left" w:pos="426"/>
              </w:tabs>
              <w:spacing w:before="40" w:after="40"/>
              <w:jc w:val="center"/>
              <w:rPr>
                <w:rFonts w:cs="Arial"/>
                <w:sz w:val="16"/>
                <w:szCs w:val="16"/>
              </w:rPr>
            </w:pPr>
            <w:r>
              <w:rPr>
                <w:rFonts w:cs="Arial"/>
                <w:sz w:val="16"/>
                <w:szCs w:val="16"/>
              </w:rPr>
              <w:t>000</w:t>
            </w:r>
          </w:p>
        </w:tc>
        <w:tc>
          <w:tcPr>
            <w:tcW w:w="2021" w:type="dxa"/>
            <w:tcMar>
              <w:left w:w="28" w:type="dxa"/>
              <w:right w:w="28" w:type="dxa"/>
            </w:tcMar>
            <w:vAlign w:val="center"/>
          </w:tcPr>
          <w:p w14:paraId="60BE84F3" w14:textId="77777777" w:rsidR="007C3315" w:rsidRPr="00D50277" w:rsidRDefault="007C3315" w:rsidP="00AA6C1C">
            <w:pPr>
              <w:tabs>
                <w:tab w:val="left" w:pos="426"/>
              </w:tabs>
              <w:spacing w:before="40" w:after="40"/>
              <w:jc w:val="center"/>
              <w:rPr>
                <w:rFonts w:cs="Arial"/>
                <w:sz w:val="16"/>
                <w:szCs w:val="16"/>
              </w:rPr>
            </w:pPr>
            <w:r>
              <w:rPr>
                <w:rFonts w:cs="Arial"/>
                <w:sz w:val="16"/>
                <w:szCs w:val="16"/>
              </w:rPr>
              <w:t>28</w:t>
            </w:r>
            <w:r w:rsidRPr="009D1F15">
              <w:rPr>
                <w:rFonts w:cs="Arial"/>
                <w:sz w:val="16"/>
                <w:szCs w:val="16"/>
              </w:rPr>
              <w:t>/0</w:t>
            </w:r>
            <w:r>
              <w:rPr>
                <w:rFonts w:cs="Arial"/>
                <w:sz w:val="16"/>
                <w:szCs w:val="16"/>
              </w:rPr>
              <w:t>3</w:t>
            </w:r>
            <w:r w:rsidRPr="009D1F15">
              <w:rPr>
                <w:rFonts w:cs="Arial"/>
                <w:sz w:val="16"/>
                <w:szCs w:val="16"/>
              </w:rPr>
              <w:t>/20</w:t>
            </w:r>
            <w:r>
              <w:rPr>
                <w:rFonts w:cs="Arial"/>
                <w:sz w:val="16"/>
                <w:szCs w:val="16"/>
              </w:rPr>
              <w:t>20</w:t>
            </w:r>
          </w:p>
        </w:tc>
        <w:tc>
          <w:tcPr>
            <w:tcW w:w="2155" w:type="dxa"/>
            <w:vAlign w:val="center"/>
          </w:tcPr>
          <w:p w14:paraId="07FF50B2" w14:textId="77777777" w:rsidR="007C3315" w:rsidRPr="00D04E0E" w:rsidRDefault="007C3315" w:rsidP="00AA6C1C">
            <w:pPr>
              <w:tabs>
                <w:tab w:val="left" w:pos="77"/>
              </w:tabs>
              <w:spacing w:before="40" w:after="40"/>
              <w:ind w:left="77"/>
              <w:jc w:val="center"/>
              <w:rPr>
                <w:rFonts w:cs="Arial"/>
                <w:sz w:val="16"/>
                <w:szCs w:val="16"/>
              </w:rPr>
            </w:pPr>
            <w:r>
              <w:rPr>
                <w:rFonts w:cs="Arial"/>
                <w:sz w:val="16"/>
                <w:szCs w:val="16"/>
              </w:rPr>
              <w:t>For Use</w:t>
            </w:r>
          </w:p>
        </w:tc>
      </w:tr>
      <w:tr w:rsidR="007C3315" w:rsidRPr="00D04E0E" w14:paraId="3742AA17" w14:textId="77777777" w:rsidTr="00AA6C1C">
        <w:trPr>
          <w:cantSplit/>
          <w:trHeight w:val="390"/>
        </w:trPr>
        <w:tc>
          <w:tcPr>
            <w:tcW w:w="2029" w:type="dxa"/>
            <w:tcMar>
              <w:left w:w="28" w:type="dxa"/>
              <w:right w:w="28" w:type="dxa"/>
            </w:tcMar>
            <w:vAlign w:val="center"/>
          </w:tcPr>
          <w:p w14:paraId="483F6E91" w14:textId="77777777" w:rsidR="007C3315" w:rsidRPr="007E1D44" w:rsidRDefault="007C3315" w:rsidP="00AA6C1C">
            <w:pPr>
              <w:tabs>
                <w:tab w:val="left" w:pos="426"/>
              </w:tabs>
              <w:spacing w:before="40" w:after="40"/>
              <w:jc w:val="center"/>
              <w:rPr>
                <w:rFonts w:cs="Arial"/>
                <w:sz w:val="16"/>
                <w:szCs w:val="16"/>
              </w:rPr>
            </w:pPr>
            <w:r>
              <w:rPr>
                <w:rFonts w:cs="Arial"/>
                <w:sz w:val="16"/>
                <w:szCs w:val="16"/>
              </w:rPr>
              <w:t>001</w:t>
            </w:r>
          </w:p>
        </w:tc>
        <w:tc>
          <w:tcPr>
            <w:tcW w:w="2021" w:type="dxa"/>
            <w:tcMar>
              <w:left w:w="28" w:type="dxa"/>
              <w:right w:w="28" w:type="dxa"/>
            </w:tcMar>
            <w:vAlign w:val="center"/>
          </w:tcPr>
          <w:p w14:paraId="448186B2" w14:textId="77777777" w:rsidR="007C3315" w:rsidRPr="00D50277" w:rsidRDefault="007C3315" w:rsidP="00AA6C1C">
            <w:pPr>
              <w:tabs>
                <w:tab w:val="left" w:pos="426"/>
              </w:tabs>
              <w:spacing w:before="40" w:after="40"/>
              <w:jc w:val="center"/>
              <w:rPr>
                <w:rFonts w:cs="Arial"/>
                <w:sz w:val="16"/>
                <w:szCs w:val="16"/>
              </w:rPr>
            </w:pPr>
            <w:r>
              <w:rPr>
                <w:rFonts w:cs="Arial"/>
                <w:sz w:val="16"/>
                <w:szCs w:val="16"/>
              </w:rPr>
              <w:t>18</w:t>
            </w:r>
            <w:r w:rsidRPr="009D1F15">
              <w:rPr>
                <w:rFonts w:cs="Arial"/>
                <w:sz w:val="16"/>
                <w:szCs w:val="16"/>
              </w:rPr>
              <w:t>/0</w:t>
            </w:r>
            <w:r>
              <w:rPr>
                <w:rFonts w:cs="Arial"/>
                <w:sz w:val="16"/>
                <w:szCs w:val="16"/>
              </w:rPr>
              <w:t>8</w:t>
            </w:r>
            <w:r w:rsidRPr="009D1F15">
              <w:rPr>
                <w:rFonts w:cs="Arial"/>
                <w:sz w:val="16"/>
                <w:szCs w:val="16"/>
              </w:rPr>
              <w:t>/20</w:t>
            </w:r>
            <w:r>
              <w:rPr>
                <w:rFonts w:cs="Arial"/>
                <w:sz w:val="16"/>
                <w:szCs w:val="16"/>
              </w:rPr>
              <w:t>21</w:t>
            </w:r>
          </w:p>
        </w:tc>
        <w:tc>
          <w:tcPr>
            <w:tcW w:w="2155" w:type="dxa"/>
            <w:vAlign w:val="center"/>
          </w:tcPr>
          <w:p w14:paraId="38192239" w14:textId="77777777" w:rsidR="007C3315" w:rsidRPr="00D04E0E" w:rsidRDefault="007C3315" w:rsidP="00AA6C1C">
            <w:pPr>
              <w:tabs>
                <w:tab w:val="left" w:pos="77"/>
              </w:tabs>
              <w:spacing w:before="40" w:after="40"/>
              <w:ind w:left="77"/>
              <w:jc w:val="center"/>
              <w:rPr>
                <w:rFonts w:cs="Arial"/>
                <w:sz w:val="16"/>
                <w:szCs w:val="16"/>
              </w:rPr>
            </w:pPr>
            <w:r>
              <w:rPr>
                <w:rFonts w:cs="Arial"/>
                <w:sz w:val="16"/>
                <w:szCs w:val="16"/>
              </w:rPr>
              <w:t>For Use</w:t>
            </w:r>
          </w:p>
        </w:tc>
      </w:tr>
    </w:tbl>
    <w:p w14:paraId="3A640D81" w14:textId="77777777" w:rsidR="00C32330" w:rsidRDefault="00C32330" w:rsidP="00C32330">
      <w:pPr>
        <w:rPr>
          <w:rFonts w:ascii="DIN Next LT Arabic" w:hAnsi="DIN Next LT Arabic"/>
          <w:color w:val="1F4E79"/>
        </w:rPr>
      </w:pPr>
    </w:p>
    <w:p w14:paraId="028E0343" w14:textId="77777777" w:rsidR="009A46C3" w:rsidRPr="002D4F91" w:rsidRDefault="009A46C3">
      <w:pPr>
        <w:jc w:val="left"/>
        <w:rPr>
          <w:rFonts w:cs="Arial"/>
          <w:sz w:val="16"/>
          <w:szCs w:val="16"/>
        </w:rPr>
      </w:pPr>
      <w:r w:rsidRPr="002D4F91">
        <w:br w:type="page"/>
      </w:r>
    </w:p>
    <w:p w14:paraId="50FD799E" w14:textId="77777777" w:rsidR="009A46C3" w:rsidRPr="002D4F91" w:rsidRDefault="009A46C3" w:rsidP="009A46C3">
      <w:pPr>
        <w:pStyle w:val="HeadingCenter"/>
        <w:rPr>
          <w:rFonts w:asciiTheme="minorHAnsi" w:hAnsiTheme="minorHAnsi"/>
        </w:rPr>
      </w:pPr>
      <w:r w:rsidRPr="002D4F91">
        <w:lastRenderedPageBreak/>
        <w:t>THIS NOTICE MUST ACCOMPANY EVERY COPY OF THIS DOCUMENT</w:t>
      </w:r>
    </w:p>
    <w:p w14:paraId="272F86A8" w14:textId="77777777" w:rsidR="009A46C3" w:rsidRPr="002D4F91" w:rsidRDefault="009A46C3" w:rsidP="009A46C3">
      <w:pPr>
        <w:pStyle w:val="HeadingCenter"/>
      </w:pPr>
      <w:r w:rsidRPr="002D4F91">
        <w:t>IMPORTANT NOTICE</w:t>
      </w:r>
    </w:p>
    <w:p w14:paraId="654D8FDB" w14:textId="77777777" w:rsidR="009A46C3" w:rsidRPr="002D4F91" w:rsidRDefault="009A46C3" w:rsidP="009A46C3">
      <w:pPr>
        <w:pStyle w:val="BodyText"/>
      </w:pPr>
    </w:p>
    <w:p w14:paraId="710A8D72" w14:textId="77777777" w:rsidR="004504FD" w:rsidRPr="00A278E1" w:rsidRDefault="004504FD" w:rsidP="004504FD">
      <w:pPr>
        <w:spacing w:after="160" w:line="259" w:lineRule="auto"/>
        <w:jc w:val="left"/>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3CE132F8" w14:textId="77777777" w:rsidR="004504FD" w:rsidRPr="00A278E1" w:rsidRDefault="004504FD" w:rsidP="004504FD">
      <w:pPr>
        <w:spacing w:after="160" w:line="259" w:lineRule="auto"/>
        <w:jc w:val="left"/>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266D24F1" w14:textId="77777777" w:rsidR="004504FD" w:rsidRPr="00A278E1" w:rsidRDefault="004504FD" w:rsidP="004504FD">
      <w:pPr>
        <w:spacing w:after="160" w:line="259" w:lineRule="auto"/>
        <w:jc w:val="left"/>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442F0B04" w14:textId="77777777" w:rsidR="004504FD" w:rsidRPr="00A278E1" w:rsidRDefault="004504FD" w:rsidP="004504FD">
      <w:pPr>
        <w:spacing w:after="160" w:line="259" w:lineRule="auto"/>
        <w:jc w:val="left"/>
        <w:rPr>
          <w:sz w:val="18"/>
          <w:rtl/>
        </w:rPr>
      </w:pPr>
      <w:r w:rsidRPr="00A278E1">
        <w:rPr>
          <w:sz w:val="18"/>
        </w:rPr>
        <w:t>This Document and its contents are valid only for the conditions reported in it and as of the date of this Document.</w:t>
      </w:r>
    </w:p>
    <w:p w14:paraId="25CD7537" w14:textId="6EED0389" w:rsidR="009A46C3" w:rsidRDefault="009A46C3" w:rsidP="009A46C3">
      <w:pPr>
        <w:pStyle w:val="RevisionTableText"/>
      </w:pPr>
    </w:p>
    <w:p w14:paraId="15ADA27F" w14:textId="413FA233" w:rsidR="004504FD" w:rsidRDefault="004504FD" w:rsidP="009A46C3">
      <w:pPr>
        <w:pStyle w:val="RevisionTableText"/>
      </w:pPr>
    </w:p>
    <w:p w14:paraId="413E63FB" w14:textId="118E6BC7" w:rsidR="004504FD" w:rsidRDefault="004504FD" w:rsidP="009A46C3">
      <w:pPr>
        <w:pStyle w:val="RevisionTableText"/>
      </w:pPr>
    </w:p>
    <w:p w14:paraId="1FC971BC" w14:textId="0E1CF4DE" w:rsidR="004504FD" w:rsidRDefault="004504FD" w:rsidP="009A46C3">
      <w:pPr>
        <w:pStyle w:val="RevisionTableText"/>
      </w:pPr>
    </w:p>
    <w:p w14:paraId="07EAABA3" w14:textId="50C74E87" w:rsidR="004504FD" w:rsidRDefault="004504FD" w:rsidP="009A46C3">
      <w:pPr>
        <w:pStyle w:val="RevisionTableText"/>
      </w:pPr>
    </w:p>
    <w:p w14:paraId="091C615F" w14:textId="20D02233" w:rsidR="004504FD" w:rsidRDefault="004504FD" w:rsidP="009A46C3">
      <w:pPr>
        <w:pStyle w:val="RevisionTableText"/>
      </w:pPr>
    </w:p>
    <w:p w14:paraId="6BBCCA34" w14:textId="44A61843" w:rsidR="004504FD" w:rsidRDefault="004504FD" w:rsidP="009A46C3">
      <w:pPr>
        <w:pStyle w:val="RevisionTableText"/>
      </w:pPr>
    </w:p>
    <w:p w14:paraId="32FDA76B" w14:textId="480C8EFC" w:rsidR="004504FD" w:rsidRDefault="004504FD" w:rsidP="009A46C3">
      <w:pPr>
        <w:pStyle w:val="RevisionTableText"/>
      </w:pPr>
    </w:p>
    <w:p w14:paraId="24D62E98" w14:textId="47C636EA" w:rsidR="004504FD" w:rsidRDefault="004504FD" w:rsidP="009A46C3">
      <w:pPr>
        <w:pStyle w:val="RevisionTableText"/>
      </w:pPr>
    </w:p>
    <w:p w14:paraId="1A35839B" w14:textId="1206878F" w:rsidR="004504FD" w:rsidRDefault="004504FD" w:rsidP="009A46C3">
      <w:pPr>
        <w:pStyle w:val="RevisionTableText"/>
      </w:pPr>
    </w:p>
    <w:p w14:paraId="1F8B3FE9" w14:textId="3C1F81A5" w:rsidR="004504FD" w:rsidRDefault="004504FD" w:rsidP="009A46C3">
      <w:pPr>
        <w:pStyle w:val="RevisionTableText"/>
      </w:pPr>
    </w:p>
    <w:p w14:paraId="1FBD7308" w14:textId="41F2B673" w:rsidR="004504FD" w:rsidRDefault="004504FD" w:rsidP="009A46C3">
      <w:pPr>
        <w:pStyle w:val="RevisionTableText"/>
      </w:pPr>
    </w:p>
    <w:p w14:paraId="174E2AA1" w14:textId="2CC61597" w:rsidR="004504FD" w:rsidRDefault="004504FD" w:rsidP="009A46C3">
      <w:pPr>
        <w:pStyle w:val="RevisionTableText"/>
      </w:pPr>
    </w:p>
    <w:p w14:paraId="4637170D" w14:textId="4A7C155B" w:rsidR="004504FD" w:rsidRDefault="004504FD" w:rsidP="009A46C3">
      <w:pPr>
        <w:pStyle w:val="RevisionTableText"/>
      </w:pPr>
    </w:p>
    <w:p w14:paraId="154C106A" w14:textId="221E6982" w:rsidR="004504FD" w:rsidRDefault="004504FD" w:rsidP="009A46C3">
      <w:pPr>
        <w:pStyle w:val="RevisionTableText"/>
      </w:pPr>
    </w:p>
    <w:p w14:paraId="03C26025" w14:textId="52EF1C98" w:rsidR="004504FD" w:rsidRDefault="004504FD" w:rsidP="009A46C3">
      <w:pPr>
        <w:pStyle w:val="RevisionTableText"/>
      </w:pPr>
    </w:p>
    <w:p w14:paraId="3A28D30D" w14:textId="4B357FC6" w:rsidR="004504FD" w:rsidRDefault="004504FD" w:rsidP="009A46C3">
      <w:pPr>
        <w:pStyle w:val="RevisionTableText"/>
      </w:pPr>
    </w:p>
    <w:p w14:paraId="5E73B7E7" w14:textId="1863051E" w:rsidR="004504FD" w:rsidRDefault="004504FD" w:rsidP="009A46C3">
      <w:pPr>
        <w:pStyle w:val="RevisionTableText"/>
      </w:pPr>
    </w:p>
    <w:p w14:paraId="29C80E77" w14:textId="7ADFB867" w:rsidR="004504FD" w:rsidRDefault="004504FD" w:rsidP="009A46C3">
      <w:pPr>
        <w:pStyle w:val="RevisionTableText"/>
      </w:pPr>
    </w:p>
    <w:p w14:paraId="73B24B10" w14:textId="19F6AA90" w:rsidR="004504FD" w:rsidRDefault="004504FD" w:rsidP="009A46C3">
      <w:pPr>
        <w:pStyle w:val="RevisionTableText"/>
      </w:pPr>
    </w:p>
    <w:p w14:paraId="26FA12A2" w14:textId="62A98CCB" w:rsidR="004504FD" w:rsidRDefault="004504FD" w:rsidP="009A46C3">
      <w:pPr>
        <w:pStyle w:val="RevisionTableText"/>
      </w:pPr>
    </w:p>
    <w:p w14:paraId="1D8B2D93" w14:textId="7F603478" w:rsidR="004504FD" w:rsidRDefault="004504FD" w:rsidP="009A46C3">
      <w:pPr>
        <w:pStyle w:val="RevisionTableText"/>
      </w:pPr>
    </w:p>
    <w:p w14:paraId="28C9D828" w14:textId="6276340C" w:rsidR="004504FD" w:rsidRDefault="004504FD" w:rsidP="009A46C3">
      <w:pPr>
        <w:pStyle w:val="RevisionTableText"/>
      </w:pPr>
    </w:p>
    <w:p w14:paraId="6BB78F11" w14:textId="7BF86FCA" w:rsidR="004504FD" w:rsidRDefault="004504FD" w:rsidP="009A46C3">
      <w:pPr>
        <w:pStyle w:val="RevisionTableText"/>
      </w:pPr>
    </w:p>
    <w:p w14:paraId="04E598E4" w14:textId="772703B8" w:rsidR="004504FD" w:rsidRDefault="004504FD" w:rsidP="009A46C3">
      <w:pPr>
        <w:pStyle w:val="RevisionTableText"/>
      </w:pPr>
    </w:p>
    <w:p w14:paraId="2EC6A015" w14:textId="14F81162" w:rsidR="004504FD" w:rsidRDefault="004504FD" w:rsidP="009A46C3">
      <w:pPr>
        <w:pStyle w:val="RevisionTableText"/>
      </w:pPr>
    </w:p>
    <w:p w14:paraId="0BBFA895" w14:textId="52B316A6" w:rsidR="004504FD" w:rsidRDefault="004504FD" w:rsidP="009A46C3">
      <w:pPr>
        <w:pStyle w:val="RevisionTableText"/>
      </w:pPr>
    </w:p>
    <w:p w14:paraId="3B78B2D3" w14:textId="20711E4C" w:rsidR="004504FD" w:rsidRDefault="004504FD" w:rsidP="009A46C3">
      <w:pPr>
        <w:pStyle w:val="RevisionTableText"/>
      </w:pPr>
    </w:p>
    <w:p w14:paraId="2EA414B0" w14:textId="67BA7DED" w:rsidR="004504FD" w:rsidRDefault="004504FD" w:rsidP="009A46C3">
      <w:pPr>
        <w:pStyle w:val="RevisionTableText"/>
      </w:pPr>
    </w:p>
    <w:p w14:paraId="787DCCB4" w14:textId="0D230CE8" w:rsidR="004504FD" w:rsidRDefault="004504FD" w:rsidP="009A46C3">
      <w:pPr>
        <w:pStyle w:val="RevisionTableText"/>
      </w:pPr>
    </w:p>
    <w:p w14:paraId="14B2C8F8" w14:textId="29D49DC6" w:rsidR="004504FD" w:rsidRDefault="004504FD" w:rsidP="009A46C3">
      <w:pPr>
        <w:pStyle w:val="RevisionTableText"/>
      </w:pPr>
    </w:p>
    <w:p w14:paraId="5CB579F0" w14:textId="3913D131" w:rsidR="004504FD" w:rsidRDefault="004504FD" w:rsidP="009A46C3">
      <w:pPr>
        <w:pStyle w:val="RevisionTableText"/>
      </w:pPr>
    </w:p>
    <w:p w14:paraId="484D18F2" w14:textId="50C2D514" w:rsidR="004504FD" w:rsidRDefault="004504FD" w:rsidP="009A46C3">
      <w:pPr>
        <w:pStyle w:val="RevisionTableText"/>
      </w:pPr>
    </w:p>
    <w:p w14:paraId="5D753FF3" w14:textId="76232564" w:rsidR="004504FD" w:rsidRDefault="004504FD" w:rsidP="009A46C3">
      <w:pPr>
        <w:pStyle w:val="RevisionTableText"/>
      </w:pPr>
    </w:p>
    <w:p w14:paraId="3D5E5E8C" w14:textId="685DE604" w:rsidR="004504FD" w:rsidRDefault="004504FD" w:rsidP="009A46C3">
      <w:pPr>
        <w:pStyle w:val="RevisionTableText"/>
      </w:pPr>
    </w:p>
    <w:p w14:paraId="754E1A64" w14:textId="50576098" w:rsidR="004504FD" w:rsidRDefault="004504FD" w:rsidP="009A46C3">
      <w:pPr>
        <w:pStyle w:val="RevisionTableText"/>
      </w:pPr>
    </w:p>
    <w:p w14:paraId="43218135" w14:textId="7766ADDC" w:rsidR="004504FD" w:rsidRDefault="004504FD" w:rsidP="009A46C3">
      <w:pPr>
        <w:pStyle w:val="RevisionTableText"/>
      </w:pPr>
    </w:p>
    <w:p w14:paraId="3928C86F" w14:textId="6C9E195F" w:rsidR="004504FD" w:rsidRDefault="004504FD" w:rsidP="009A46C3">
      <w:pPr>
        <w:pStyle w:val="RevisionTableText"/>
      </w:pPr>
    </w:p>
    <w:p w14:paraId="0840438E" w14:textId="246C63BF" w:rsidR="004504FD" w:rsidRDefault="004504FD" w:rsidP="009A46C3">
      <w:pPr>
        <w:pStyle w:val="RevisionTableText"/>
      </w:pPr>
    </w:p>
    <w:p w14:paraId="6D3B62F6" w14:textId="1A5069A3" w:rsidR="004504FD" w:rsidRDefault="004504FD" w:rsidP="009A46C3">
      <w:pPr>
        <w:pStyle w:val="RevisionTableText"/>
      </w:pPr>
    </w:p>
    <w:p w14:paraId="19F145D8" w14:textId="581128B6" w:rsidR="004504FD" w:rsidRDefault="004504FD" w:rsidP="009A46C3">
      <w:pPr>
        <w:pStyle w:val="RevisionTableText"/>
      </w:pPr>
    </w:p>
    <w:p w14:paraId="2553C5A1" w14:textId="19D18077" w:rsidR="004504FD" w:rsidRDefault="004504FD" w:rsidP="009A46C3">
      <w:pPr>
        <w:pStyle w:val="RevisionTableText"/>
      </w:pPr>
    </w:p>
    <w:p w14:paraId="153A19F1" w14:textId="7101FBAE" w:rsidR="004504FD" w:rsidRDefault="004504FD" w:rsidP="009A46C3">
      <w:pPr>
        <w:pStyle w:val="RevisionTableText"/>
      </w:pPr>
    </w:p>
    <w:p w14:paraId="742126D6" w14:textId="36DBDDD9" w:rsidR="004504FD" w:rsidRDefault="004504FD" w:rsidP="009A46C3">
      <w:pPr>
        <w:pStyle w:val="RevisionTableText"/>
      </w:pPr>
    </w:p>
    <w:p w14:paraId="2BDA9C49" w14:textId="7CAA56CF" w:rsidR="004504FD" w:rsidRDefault="004504FD" w:rsidP="009A46C3">
      <w:pPr>
        <w:pStyle w:val="RevisionTableText"/>
      </w:pPr>
    </w:p>
    <w:p w14:paraId="2DD14F8B" w14:textId="360CA32F" w:rsidR="004504FD" w:rsidRDefault="004504FD" w:rsidP="009A46C3">
      <w:pPr>
        <w:pStyle w:val="RevisionTableText"/>
      </w:pPr>
    </w:p>
    <w:p w14:paraId="1DDD085C" w14:textId="77777777" w:rsidR="00B9121A" w:rsidRDefault="00B9121A" w:rsidP="009A46C3">
      <w:pPr>
        <w:pStyle w:val="RevisionTableText"/>
      </w:pPr>
    </w:p>
    <w:p w14:paraId="635065E7" w14:textId="1E622F5A" w:rsidR="004504FD" w:rsidRDefault="004504FD" w:rsidP="009A46C3">
      <w:pPr>
        <w:pStyle w:val="RevisionTableText"/>
      </w:pPr>
    </w:p>
    <w:p w14:paraId="37BF60C5" w14:textId="43F02D93" w:rsidR="004504FD" w:rsidRDefault="004504FD" w:rsidP="009A46C3">
      <w:pPr>
        <w:pStyle w:val="RevisionTableText"/>
      </w:pPr>
    </w:p>
    <w:p w14:paraId="7011293B" w14:textId="5D67AB8D" w:rsidR="004504FD" w:rsidRDefault="004504FD" w:rsidP="009A46C3">
      <w:pPr>
        <w:pStyle w:val="RevisionTableText"/>
      </w:pPr>
    </w:p>
    <w:p w14:paraId="6D2D2872" w14:textId="77777777" w:rsidR="004504FD" w:rsidRPr="002D4F91" w:rsidRDefault="004504FD" w:rsidP="009A46C3">
      <w:pPr>
        <w:pStyle w:val="RevisionTableText"/>
      </w:pPr>
    </w:p>
    <w:p w14:paraId="67EEE88B" w14:textId="77777777" w:rsidR="00E662DA" w:rsidRPr="002D4F91" w:rsidRDefault="00D44160" w:rsidP="00D85DAB">
      <w:pPr>
        <w:pStyle w:val="TOC"/>
      </w:pPr>
      <w:r w:rsidRPr="002D4F91">
        <w:lastRenderedPageBreak/>
        <w:t>Table of</w:t>
      </w:r>
      <w:r w:rsidR="00092AA6" w:rsidRPr="002D4F91">
        <w:t xml:space="preserve"> </w:t>
      </w:r>
      <w:r w:rsidRPr="002D4F91">
        <w:t>Contents</w:t>
      </w:r>
    </w:p>
    <w:p w14:paraId="535C1DAC" w14:textId="77777777" w:rsidR="007034E6" w:rsidRPr="002D4F91" w:rsidRDefault="007034E6" w:rsidP="007034E6"/>
    <w:p w14:paraId="3C280F1D" w14:textId="611C7977" w:rsidR="004B209A" w:rsidRPr="00B9121A" w:rsidRDefault="00DA547D">
      <w:pPr>
        <w:pStyle w:val="TOC1"/>
        <w:tabs>
          <w:tab w:val="right" w:leader="dot" w:pos="9345"/>
        </w:tabs>
        <w:rPr>
          <w:noProof/>
        </w:rPr>
      </w:pPr>
      <w:r w:rsidRPr="00B9121A">
        <w:rPr>
          <w:noProof/>
        </w:rPr>
        <w:fldChar w:fldCharType="begin"/>
      </w:r>
      <w:r w:rsidRPr="00B9121A">
        <w:rPr>
          <w:noProof/>
        </w:rPr>
        <w:instrText xml:space="preserve"> TOC \o "2-3" \t "Heading 1,1" </w:instrText>
      </w:r>
      <w:r w:rsidRPr="00B9121A">
        <w:rPr>
          <w:noProof/>
        </w:rPr>
        <w:fldChar w:fldCharType="separate"/>
      </w:r>
      <w:r w:rsidR="004B209A">
        <w:rPr>
          <w:noProof/>
        </w:rPr>
        <w:t>1.0</w:t>
      </w:r>
      <w:r w:rsidR="004B209A" w:rsidRPr="00B9121A">
        <w:rPr>
          <w:noProof/>
        </w:rPr>
        <w:tab/>
      </w:r>
      <w:r w:rsidR="004B209A">
        <w:rPr>
          <w:noProof/>
        </w:rPr>
        <w:t>Purpose and scope</w:t>
      </w:r>
      <w:r w:rsidR="004B209A">
        <w:rPr>
          <w:noProof/>
        </w:rPr>
        <w:tab/>
      </w:r>
      <w:r w:rsidR="004B209A">
        <w:rPr>
          <w:noProof/>
        </w:rPr>
        <w:fldChar w:fldCharType="begin"/>
      </w:r>
      <w:r w:rsidR="004B209A">
        <w:rPr>
          <w:noProof/>
        </w:rPr>
        <w:instrText xml:space="preserve"> PAGEREF _Toc35518411 \h </w:instrText>
      </w:r>
      <w:r w:rsidR="004B209A">
        <w:rPr>
          <w:noProof/>
        </w:rPr>
      </w:r>
      <w:r w:rsidR="004B209A">
        <w:rPr>
          <w:noProof/>
        </w:rPr>
        <w:fldChar w:fldCharType="separate"/>
      </w:r>
      <w:r w:rsidR="00B9121A">
        <w:rPr>
          <w:noProof/>
        </w:rPr>
        <w:t>5</w:t>
      </w:r>
      <w:r w:rsidR="004B209A">
        <w:rPr>
          <w:noProof/>
        </w:rPr>
        <w:fldChar w:fldCharType="end"/>
      </w:r>
    </w:p>
    <w:p w14:paraId="67D89197" w14:textId="135CE47C" w:rsidR="004B209A" w:rsidRPr="00B9121A" w:rsidRDefault="004B209A">
      <w:pPr>
        <w:pStyle w:val="TOC1"/>
        <w:tabs>
          <w:tab w:val="right" w:leader="dot" w:pos="9345"/>
        </w:tabs>
        <w:rPr>
          <w:noProof/>
        </w:rPr>
      </w:pPr>
      <w:r>
        <w:rPr>
          <w:noProof/>
        </w:rPr>
        <w:t>2.0</w:t>
      </w:r>
      <w:r w:rsidRPr="00B9121A">
        <w:rPr>
          <w:noProof/>
        </w:rPr>
        <w:tab/>
      </w:r>
      <w:r>
        <w:rPr>
          <w:noProof/>
        </w:rPr>
        <w:t>Terms and definitions</w:t>
      </w:r>
      <w:r>
        <w:rPr>
          <w:noProof/>
        </w:rPr>
        <w:tab/>
      </w:r>
      <w:r>
        <w:rPr>
          <w:noProof/>
        </w:rPr>
        <w:fldChar w:fldCharType="begin"/>
      </w:r>
      <w:r>
        <w:rPr>
          <w:noProof/>
        </w:rPr>
        <w:instrText xml:space="preserve"> PAGEREF _Toc35518412 \h </w:instrText>
      </w:r>
      <w:r>
        <w:rPr>
          <w:noProof/>
        </w:rPr>
      </w:r>
      <w:r>
        <w:rPr>
          <w:noProof/>
        </w:rPr>
        <w:fldChar w:fldCharType="separate"/>
      </w:r>
      <w:r w:rsidR="00B9121A">
        <w:rPr>
          <w:noProof/>
        </w:rPr>
        <w:t>5</w:t>
      </w:r>
      <w:r>
        <w:rPr>
          <w:noProof/>
        </w:rPr>
        <w:fldChar w:fldCharType="end"/>
      </w:r>
    </w:p>
    <w:p w14:paraId="7A5647B0" w14:textId="7E8DD10E" w:rsidR="004B209A" w:rsidRPr="00B9121A" w:rsidRDefault="004B209A">
      <w:pPr>
        <w:pStyle w:val="TOC1"/>
        <w:tabs>
          <w:tab w:val="right" w:leader="dot" w:pos="9345"/>
        </w:tabs>
        <w:rPr>
          <w:noProof/>
        </w:rPr>
      </w:pPr>
      <w:r>
        <w:rPr>
          <w:noProof/>
        </w:rPr>
        <w:t>3.0</w:t>
      </w:r>
      <w:r w:rsidRPr="00B9121A">
        <w:rPr>
          <w:noProof/>
        </w:rPr>
        <w:tab/>
      </w:r>
      <w:r>
        <w:rPr>
          <w:noProof/>
        </w:rPr>
        <w:t>Key O&amp;M management interfaces</w:t>
      </w:r>
      <w:r>
        <w:rPr>
          <w:noProof/>
        </w:rPr>
        <w:tab/>
      </w:r>
      <w:r>
        <w:rPr>
          <w:noProof/>
        </w:rPr>
        <w:fldChar w:fldCharType="begin"/>
      </w:r>
      <w:r>
        <w:rPr>
          <w:noProof/>
        </w:rPr>
        <w:instrText xml:space="preserve"> PAGEREF _Toc35518413 \h </w:instrText>
      </w:r>
      <w:r>
        <w:rPr>
          <w:noProof/>
        </w:rPr>
      </w:r>
      <w:r>
        <w:rPr>
          <w:noProof/>
        </w:rPr>
        <w:fldChar w:fldCharType="separate"/>
      </w:r>
      <w:r w:rsidR="00B9121A">
        <w:rPr>
          <w:noProof/>
        </w:rPr>
        <w:t>5</w:t>
      </w:r>
      <w:r>
        <w:rPr>
          <w:noProof/>
        </w:rPr>
        <w:fldChar w:fldCharType="end"/>
      </w:r>
    </w:p>
    <w:p w14:paraId="5B09121D" w14:textId="2C719C52" w:rsidR="004B209A" w:rsidRPr="00B9121A" w:rsidRDefault="004B209A">
      <w:pPr>
        <w:pStyle w:val="TOC1"/>
        <w:tabs>
          <w:tab w:val="right" w:leader="dot" w:pos="9345"/>
        </w:tabs>
        <w:rPr>
          <w:noProof/>
        </w:rPr>
      </w:pPr>
      <w:r>
        <w:rPr>
          <w:noProof/>
        </w:rPr>
        <w:t>4.0</w:t>
      </w:r>
      <w:r w:rsidRPr="00B9121A">
        <w:rPr>
          <w:noProof/>
        </w:rPr>
        <w:tab/>
      </w:r>
      <w:r>
        <w:rPr>
          <w:noProof/>
        </w:rPr>
        <w:t>References</w:t>
      </w:r>
      <w:r>
        <w:rPr>
          <w:noProof/>
        </w:rPr>
        <w:tab/>
      </w:r>
      <w:r>
        <w:rPr>
          <w:noProof/>
        </w:rPr>
        <w:fldChar w:fldCharType="begin"/>
      </w:r>
      <w:r>
        <w:rPr>
          <w:noProof/>
        </w:rPr>
        <w:instrText xml:space="preserve"> PAGEREF _Toc35518414 \h </w:instrText>
      </w:r>
      <w:r>
        <w:rPr>
          <w:noProof/>
        </w:rPr>
      </w:r>
      <w:r>
        <w:rPr>
          <w:noProof/>
        </w:rPr>
        <w:fldChar w:fldCharType="separate"/>
      </w:r>
      <w:r w:rsidR="00B9121A">
        <w:rPr>
          <w:noProof/>
        </w:rPr>
        <w:t>6</w:t>
      </w:r>
      <w:r>
        <w:rPr>
          <w:noProof/>
        </w:rPr>
        <w:fldChar w:fldCharType="end"/>
      </w:r>
    </w:p>
    <w:p w14:paraId="0608C106" w14:textId="573FCC03" w:rsidR="004B209A" w:rsidRPr="00B9121A" w:rsidRDefault="004B209A">
      <w:pPr>
        <w:pStyle w:val="TOC1"/>
        <w:tabs>
          <w:tab w:val="right" w:leader="dot" w:pos="9345"/>
        </w:tabs>
        <w:rPr>
          <w:noProof/>
        </w:rPr>
      </w:pPr>
      <w:r>
        <w:rPr>
          <w:noProof/>
        </w:rPr>
        <w:t>5.0</w:t>
      </w:r>
      <w:r w:rsidRPr="00B9121A">
        <w:rPr>
          <w:noProof/>
        </w:rPr>
        <w:tab/>
      </w:r>
      <w:r>
        <w:rPr>
          <w:noProof/>
        </w:rPr>
        <w:t>Roles and responsibilities</w:t>
      </w:r>
      <w:r>
        <w:rPr>
          <w:noProof/>
        </w:rPr>
        <w:tab/>
      </w:r>
      <w:r>
        <w:rPr>
          <w:noProof/>
        </w:rPr>
        <w:fldChar w:fldCharType="begin"/>
      </w:r>
      <w:r>
        <w:rPr>
          <w:noProof/>
        </w:rPr>
        <w:instrText xml:space="preserve"> PAGEREF _Toc35518415 \h </w:instrText>
      </w:r>
      <w:r>
        <w:rPr>
          <w:noProof/>
        </w:rPr>
      </w:r>
      <w:r>
        <w:rPr>
          <w:noProof/>
        </w:rPr>
        <w:fldChar w:fldCharType="separate"/>
      </w:r>
      <w:r w:rsidR="00B9121A">
        <w:rPr>
          <w:noProof/>
        </w:rPr>
        <w:t>6</w:t>
      </w:r>
      <w:r>
        <w:rPr>
          <w:noProof/>
        </w:rPr>
        <w:fldChar w:fldCharType="end"/>
      </w:r>
    </w:p>
    <w:p w14:paraId="18E1B888" w14:textId="3AEB7700" w:rsidR="004B209A" w:rsidRPr="00B9121A" w:rsidRDefault="004B209A" w:rsidP="00B9121A">
      <w:pPr>
        <w:pStyle w:val="TOC1"/>
        <w:tabs>
          <w:tab w:val="right" w:leader="dot" w:pos="9345"/>
        </w:tabs>
        <w:rPr>
          <w:noProof/>
        </w:rPr>
      </w:pPr>
      <w:r>
        <w:rPr>
          <w:noProof/>
        </w:rPr>
        <w:t>5.1</w:t>
      </w:r>
      <w:r w:rsidRPr="00B9121A">
        <w:rPr>
          <w:noProof/>
        </w:rPr>
        <w:tab/>
      </w:r>
      <w:r>
        <w:rPr>
          <w:noProof/>
        </w:rPr>
        <w:t>Facility Manager</w:t>
      </w:r>
      <w:r>
        <w:rPr>
          <w:noProof/>
        </w:rPr>
        <w:tab/>
      </w:r>
      <w:r>
        <w:rPr>
          <w:noProof/>
        </w:rPr>
        <w:fldChar w:fldCharType="begin"/>
      </w:r>
      <w:r>
        <w:rPr>
          <w:noProof/>
        </w:rPr>
        <w:instrText xml:space="preserve"> PAGEREF _Toc35518416 \h </w:instrText>
      </w:r>
      <w:r>
        <w:rPr>
          <w:noProof/>
        </w:rPr>
      </w:r>
      <w:r>
        <w:rPr>
          <w:noProof/>
        </w:rPr>
        <w:fldChar w:fldCharType="separate"/>
      </w:r>
      <w:r w:rsidR="00B9121A">
        <w:rPr>
          <w:noProof/>
        </w:rPr>
        <w:t>6</w:t>
      </w:r>
      <w:r>
        <w:rPr>
          <w:noProof/>
        </w:rPr>
        <w:fldChar w:fldCharType="end"/>
      </w:r>
    </w:p>
    <w:p w14:paraId="2670F979" w14:textId="36E68F04" w:rsidR="004B209A" w:rsidRPr="00B9121A" w:rsidRDefault="004B209A" w:rsidP="00B9121A">
      <w:pPr>
        <w:pStyle w:val="TOC1"/>
        <w:tabs>
          <w:tab w:val="right" w:leader="dot" w:pos="9345"/>
        </w:tabs>
        <w:rPr>
          <w:noProof/>
        </w:rPr>
      </w:pPr>
      <w:r>
        <w:rPr>
          <w:noProof/>
        </w:rPr>
        <w:t>5.2</w:t>
      </w:r>
      <w:r w:rsidRPr="00B9121A">
        <w:rPr>
          <w:noProof/>
        </w:rPr>
        <w:tab/>
      </w:r>
      <w:r>
        <w:rPr>
          <w:noProof/>
        </w:rPr>
        <w:t>Risk Manager</w:t>
      </w:r>
      <w:r>
        <w:rPr>
          <w:noProof/>
        </w:rPr>
        <w:tab/>
      </w:r>
      <w:r>
        <w:rPr>
          <w:noProof/>
        </w:rPr>
        <w:fldChar w:fldCharType="begin"/>
      </w:r>
      <w:r>
        <w:rPr>
          <w:noProof/>
        </w:rPr>
        <w:instrText xml:space="preserve"> PAGEREF _Toc35518417 \h </w:instrText>
      </w:r>
      <w:r>
        <w:rPr>
          <w:noProof/>
        </w:rPr>
      </w:r>
      <w:r>
        <w:rPr>
          <w:noProof/>
        </w:rPr>
        <w:fldChar w:fldCharType="separate"/>
      </w:r>
      <w:r w:rsidR="00B9121A">
        <w:rPr>
          <w:noProof/>
        </w:rPr>
        <w:t>6</w:t>
      </w:r>
      <w:r>
        <w:rPr>
          <w:noProof/>
        </w:rPr>
        <w:fldChar w:fldCharType="end"/>
      </w:r>
    </w:p>
    <w:p w14:paraId="571F560C" w14:textId="6F55F78E" w:rsidR="004B209A" w:rsidRPr="00B9121A" w:rsidRDefault="004B209A" w:rsidP="00B9121A">
      <w:pPr>
        <w:pStyle w:val="TOC1"/>
        <w:tabs>
          <w:tab w:val="right" w:leader="dot" w:pos="9345"/>
        </w:tabs>
        <w:rPr>
          <w:noProof/>
        </w:rPr>
      </w:pPr>
      <w:r>
        <w:rPr>
          <w:noProof/>
        </w:rPr>
        <w:t>5.3</w:t>
      </w:r>
      <w:r w:rsidRPr="00B9121A">
        <w:rPr>
          <w:noProof/>
        </w:rPr>
        <w:tab/>
      </w:r>
      <w:r>
        <w:rPr>
          <w:noProof/>
        </w:rPr>
        <w:t>O&amp;M Team</w:t>
      </w:r>
      <w:r>
        <w:rPr>
          <w:noProof/>
        </w:rPr>
        <w:tab/>
      </w:r>
      <w:r>
        <w:rPr>
          <w:noProof/>
        </w:rPr>
        <w:fldChar w:fldCharType="begin"/>
      </w:r>
      <w:r>
        <w:rPr>
          <w:noProof/>
        </w:rPr>
        <w:instrText xml:space="preserve"> PAGEREF _Toc35518418 \h </w:instrText>
      </w:r>
      <w:r>
        <w:rPr>
          <w:noProof/>
        </w:rPr>
      </w:r>
      <w:r>
        <w:rPr>
          <w:noProof/>
        </w:rPr>
        <w:fldChar w:fldCharType="separate"/>
      </w:r>
      <w:r w:rsidR="00B9121A">
        <w:rPr>
          <w:noProof/>
        </w:rPr>
        <w:t>6</w:t>
      </w:r>
      <w:r>
        <w:rPr>
          <w:noProof/>
        </w:rPr>
        <w:fldChar w:fldCharType="end"/>
      </w:r>
    </w:p>
    <w:p w14:paraId="6834E1F3" w14:textId="38AF495F" w:rsidR="004B209A" w:rsidRPr="00B9121A" w:rsidRDefault="004B209A" w:rsidP="00B9121A">
      <w:pPr>
        <w:pStyle w:val="TOC1"/>
        <w:tabs>
          <w:tab w:val="right" w:leader="dot" w:pos="9345"/>
        </w:tabs>
        <w:rPr>
          <w:noProof/>
        </w:rPr>
      </w:pPr>
      <w:r>
        <w:rPr>
          <w:noProof/>
        </w:rPr>
        <w:t>5.4</w:t>
      </w:r>
      <w:r w:rsidRPr="00B9121A">
        <w:rPr>
          <w:noProof/>
        </w:rPr>
        <w:tab/>
      </w:r>
      <w:r>
        <w:rPr>
          <w:noProof/>
        </w:rPr>
        <w:t>Risk Owner</w:t>
      </w:r>
      <w:r>
        <w:rPr>
          <w:noProof/>
        </w:rPr>
        <w:tab/>
      </w:r>
      <w:r>
        <w:rPr>
          <w:noProof/>
        </w:rPr>
        <w:fldChar w:fldCharType="begin"/>
      </w:r>
      <w:r>
        <w:rPr>
          <w:noProof/>
        </w:rPr>
        <w:instrText xml:space="preserve"> PAGEREF _Toc35518419 \h </w:instrText>
      </w:r>
      <w:r>
        <w:rPr>
          <w:noProof/>
        </w:rPr>
      </w:r>
      <w:r>
        <w:rPr>
          <w:noProof/>
        </w:rPr>
        <w:fldChar w:fldCharType="separate"/>
      </w:r>
      <w:r w:rsidR="00B9121A">
        <w:rPr>
          <w:noProof/>
        </w:rPr>
        <w:t>7</w:t>
      </w:r>
      <w:r>
        <w:rPr>
          <w:noProof/>
        </w:rPr>
        <w:fldChar w:fldCharType="end"/>
      </w:r>
    </w:p>
    <w:p w14:paraId="4FCD0E14" w14:textId="59254F9A" w:rsidR="004B209A" w:rsidRPr="00B9121A" w:rsidRDefault="004B209A" w:rsidP="00B9121A">
      <w:pPr>
        <w:pStyle w:val="TOC1"/>
        <w:tabs>
          <w:tab w:val="right" w:leader="dot" w:pos="9345"/>
        </w:tabs>
        <w:rPr>
          <w:noProof/>
        </w:rPr>
      </w:pPr>
      <w:r>
        <w:rPr>
          <w:noProof/>
        </w:rPr>
        <w:t>5.5</w:t>
      </w:r>
      <w:r w:rsidRPr="00B9121A">
        <w:rPr>
          <w:noProof/>
        </w:rPr>
        <w:tab/>
      </w:r>
      <w:r>
        <w:rPr>
          <w:noProof/>
        </w:rPr>
        <w:t>Risk Treatment Owners</w:t>
      </w:r>
      <w:r>
        <w:rPr>
          <w:noProof/>
        </w:rPr>
        <w:tab/>
      </w:r>
      <w:r>
        <w:rPr>
          <w:noProof/>
        </w:rPr>
        <w:fldChar w:fldCharType="begin"/>
      </w:r>
      <w:r>
        <w:rPr>
          <w:noProof/>
        </w:rPr>
        <w:instrText xml:space="preserve"> PAGEREF _Toc35518420 \h </w:instrText>
      </w:r>
      <w:r>
        <w:rPr>
          <w:noProof/>
        </w:rPr>
      </w:r>
      <w:r>
        <w:rPr>
          <w:noProof/>
        </w:rPr>
        <w:fldChar w:fldCharType="separate"/>
      </w:r>
      <w:r w:rsidR="00B9121A">
        <w:rPr>
          <w:noProof/>
        </w:rPr>
        <w:t>7</w:t>
      </w:r>
      <w:r>
        <w:rPr>
          <w:noProof/>
        </w:rPr>
        <w:fldChar w:fldCharType="end"/>
      </w:r>
    </w:p>
    <w:p w14:paraId="08A1F733" w14:textId="47CA67C5" w:rsidR="004B209A" w:rsidRPr="00B9121A" w:rsidRDefault="004B209A">
      <w:pPr>
        <w:pStyle w:val="TOC1"/>
        <w:tabs>
          <w:tab w:val="right" w:leader="dot" w:pos="9345"/>
        </w:tabs>
        <w:rPr>
          <w:noProof/>
        </w:rPr>
      </w:pPr>
      <w:r>
        <w:rPr>
          <w:noProof/>
        </w:rPr>
        <w:t>6.0</w:t>
      </w:r>
      <w:r w:rsidRPr="00B9121A">
        <w:rPr>
          <w:noProof/>
        </w:rPr>
        <w:tab/>
      </w:r>
      <w:r>
        <w:rPr>
          <w:noProof/>
        </w:rPr>
        <w:t>Process</w:t>
      </w:r>
      <w:r>
        <w:rPr>
          <w:noProof/>
        </w:rPr>
        <w:tab/>
      </w:r>
      <w:r>
        <w:rPr>
          <w:noProof/>
        </w:rPr>
        <w:fldChar w:fldCharType="begin"/>
      </w:r>
      <w:r>
        <w:rPr>
          <w:noProof/>
        </w:rPr>
        <w:instrText xml:space="preserve"> PAGEREF _Toc35518421 \h </w:instrText>
      </w:r>
      <w:r>
        <w:rPr>
          <w:noProof/>
        </w:rPr>
      </w:r>
      <w:r>
        <w:rPr>
          <w:noProof/>
        </w:rPr>
        <w:fldChar w:fldCharType="separate"/>
      </w:r>
      <w:r w:rsidR="00B9121A">
        <w:rPr>
          <w:noProof/>
        </w:rPr>
        <w:t>7</w:t>
      </w:r>
      <w:r>
        <w:rPr>
          <w:noProof/>
        </w:rPr>
        <w:fldChar w:fldCharType="end"/>
      </w:r>
    </w:p>
    <w:p w14:paraId="48952283" w14:textId="66210584" w:rsidR="004B209A" w:rsidRPr="00B9121A" w:rsidRDefault="004B209A" w:rsidP="00B9121A">
      <w:pPr>
        <w:pStyle w:val="TOC1"/>
        <w:tabs>
          <w:tab w:val="right" w:leader="dot" w:pos="9345"/>
        </w:tabs>
        <w:rPr>
          <w:noProof/>
        </w:rPr>
      </w:pPr>
      <w:r>
        <w:rPr>
          <w:noProof/>
        </w:rPr>
        <w:t>6.1</w:t>
      </w:r>
      <w:r w:rsidRPr="00B9121A">
        <w:rPr>
          <w:noProof/>
        </w:rPr>
        <w:tab/>
      </w:r>
      <w:r>
        <w:rPr>
          <w:noProof/>
        </w:rPr>
        <w:t>Overview of the Process</w:t>
      </w:r>
      <w:r>
        <w:rPr>
          <w:noProof/>
        </w:rPr>
        <w:tab/>
      </w:r>
      <w:r>
        <w:rPr>
          <w:noProof/>
        </w:rPr>
        <w:fldChar w:fldCharType="begin"/>
      </w:r>
      <w:r>
        <w:rPr>
          <w:noProof/>
        </w:rPr>
        <w:instrText xml:space="preserve"> PAGEREF _Toc35518422 \h </w:instrText>
      </w:r>
      <w:r>
        <w:rPr>
          <w:noProof/>
        </w:rPr>
      </w:r>
      <w:r>
        <w:rPr>
          <w:noProof/>
        </w:rPr>
        <w:fldChar w:fldCharType="separate"/>
      </w:r>
      <w:r w:rsidR="00B9121A">
        <w:rPr>
          <w:noProof/>
        </w:rPr>
        <w:t>7</w:t>
      </w:r>
      <w:r>
        <w:rPr>
          <w:noProof/>
        </w:rPr>
        <w:fldChar w:fldCharType="end"/>
      </w:r>
    </w:p>
    <w:p w14:paraId="1C59E444" w14:textId="1B4173A2" w:rsidR="004B209A" w:rsidRPr="00B9121A" w:rsidRDefault="004B209A" w:rsidP="00B9121A">
      <w:pPr>
        <w:pStyle w:val="TOC1"/>
        <w:tabs>
          <w:tab w:val="right" w:leader="dot" w:pos="9345"/>
        </w:tabs>
        <w:rPr>
          <w:noProof/>
        </w:rPr>
      </w:pPr>
      <w:r>
        <w:rPr>
          <w:noProof/>
        </w:rPr>
        <w:t>6.2</w:t>
      </w:r>
      <w:r w:rsidRPr="00B9121A">
        <w:rPr>
          <w:noProof/>
        </w:rPr>
        <w:tab/>
      </w:r>
      <w:r>
        <w:rPr>
          <w:noProof/>
        </w:rPr>
        <w:t>Governance Arrangements</w:t>
      </w:r>
      <w:r>
        <w:rPr>
          <w:noProof/>
        </w:rPr>
        <w:tab/>
      </w:r>
      <w:r>
        <w:rPr>
          <w:noProof/>
        </w:rPr>
        <w:fldChar w:fldCharType="begin"/>
      </w:r>
      <w:r>
        <w:rPr>
          <w:noProof/>
        </w:rPr>
        <w:instrText xml:space="preserve"> PAGEREF _Toc35518423 \h </w:instrText>
      </w:r>
      <w:r>
        <w:rPr>
          <w:noProof/>
        </w:rPr>
      </w:r>
      <w:r>
        <w:rPr>
          <w:noProof/>
        </w:rPr>
        <w:fldChar w:fldCharType="separate"/>
      </w:r>
      <w:r w:rsidR="00B9121A">
        <w:rPr>
          <w:noProof/>
        </w:rPr>
        <w:t>8</w:t>
      </w:r>
      <w:r>
        <w:rPr>
          <w:noProof/>
        </w:rPr>
        <w:fldChar w:fldCharType="end"/>
      </w:r>
    </w:p>
    <w:p w14:paraId="3F96D507" w14:textId="7D1C0096" w:rsidR="004B209A" w:rsidRPr="00B9121A" w:rsidRDefault="004B209A" w:rsidP="00B9121A">
      <w:pPr>
        <w:pStyle w:val="TOC1"/>
        <w:tabs>
          <w:tab w:val="right" w:leader="dot" w:pos="9345"/>
        </w:tabs>
        <w:rPr>
          <w:noProof/>
        </w:rPr>
      </w:pPr>
      <w:r>
        <w:rPr>
          <w:noProof/>
        </w:rPr>
        <w:t>6.3</w:t>
      </w:r>
      <w:r w:rsidRPr="00B9121A">
        <w:rPr>
          <w:noProof/>
        </w:rPr>
        <w:tab/>
      </w:r>
      <w:r>
        <w:rPr>
          <w:noProof/>
        </w:rPr>
        <w:t>[Other Governance Arrangements]</w:t>
      </w:r>
      <w:r>
        <w:rPr>
          <w:noProof/>
        </w:rPr>
        <w:tab/>
      </w:r>
      <w:r>
        <w:rPr>
          <w:noProof/>
        </w:rPr>
        <w:fldChar w:fldCharType="begin"/>
      </w:r>
      <w:r>
        <w:rPr>
          <w:noProof/>
        </w:rPr>
        <w:instrText xml:space="preserve"> PAGEREF _Toc35518424 \h </w:instrText>
      </w:r>
      <w:r>
        <w:rPr>
          <w:noProof/>
        </w:rPr>
      </w:r>
      <w:r>
        <w:rPr>
          <w:noProof/>
        </w:rPr>
        <w:fldChar w:fldCharType="separate"/>
      </w:r>
      <w:r w:rsidR="00B9121A">
        <w:rPr>
          <w:noProof/>
        </w:rPr>
        <w:t>9</w:t>
      </w:r>
      <w:r>
        <w:rPr>
          <w:noProof/>
        </w:rPr>
        <w:fldChar w:fldCharType="end"/>
      </w:r>
    </w:p>
    <w:p w14:paraId="18773C98" w14:textId="1FC44BA0" w:rsidR="004B209A" w:rsidRPr="00B9121A" w:rsidRDefault="004B209A">
      <w:pPr>
        <w:pStyle w:val="TOC1"/>
        <w:tabs>
          <w:tab w:val="right" w:leader="dot" w:pos="9345"/>
        </w:tabs>
        <w:rPr>
          <w:noProof/>
        </w:rPr>
      </w:pPr>
      <w:r>
        <w:rPr>
          <w:noProof/>
        </w:rPr>
        <w:t>7.0</w:t>
      </w:r>
      <w:r w:rsidRPr="00B9121A">
        <w:rPr>
          <w:noProof/>
        </w:rPr>
        <w:tab/>
      </w:r>
      <w:r>
        <w:rPr>
          <w:noProof/>
        </w:rPr>
        <w:t>O&amp;M risk assessment methodology</w:t>
      </w:r>
      <w:r>
        <w:rPr>
          <w:noProof/>
        </w:rPr>
        <w:tab/>
      </w:r>
      <w:r>
        <w:rPr>
          <w:noProof/>
        </w:rPr>
        <w:fldChar w:fldCharType="begin"/>
      </w:r>
      <w:r>
        <w:rPr>
          <w:noProof/>
        </w:rPr>
        <w:instrText xml:space="preserve"> PAGEREF _Toc35518425 \h </w:instrText>
      </w:r>
      <w:r>
        <w:rPr>
          <w:noProof/>
        </w:rPr>
      </w:r>
      <w:r>
        <w:rPr>
          <w:noProof/>
        </w:rPr>
        <w:fldChar w:fldCharType="separate"/>
      </w:r>
      <w:r w:rsidR="00B9121A">
        <w:rPr>
          <w:noProof/>
        </w:rPr>
        <w:t>10</w:t>
      </w:r>
      <w:r>
        <w:rPr>
          <w:noProof/>
        </w:rPr>
        <w:fldChar w:fldCharType="end"/>
      </w:r>
    </w:p>
    <w:p w14:paraId="315C5EE6" w14:textId="3E65964B" w:rsidR="004B209A" w:rsidRPr="00B9121A" w:rsidRDefault="004B209A" w:rsidP="00B9121A">
      <w:pPr>
        <w:pStyle w:val="TOC1"/>
        <w:tabs>
          <w:tab w:val="right" w:leader="dot" w:pos="9345"/>
        </w:tabs>
        <w:rPr>
          <w:noProof/>
        </w:rPr>
      </w:pPr>
      <w:r>
        <w:rPr>
          <w:noProof/>
        </w:rPr>
        <w:t>7.1</w:t>
      </w:r>
      <w:r w:rsidRPr="00B9121A">
        <w:rPr>
          <w:noProof/>
        </w:rPr>
        <w:tab/>
      </w:r>
      <w:r>
        <w:rPr>
          <w:noProof/>
        </w:rPr>
        <w:t>O&amp;M Risk Impact and Likelihood Categories</w:t>
      </w:r>
      <w:r>
        <w:rPr>
          <w:noProof/>
        </w:rPr>
        <w:tab/>
      </w:r>
      <w:r>
        <w:rPr>
          <w:noProof/>
        </w:rPr>
        <w:fldChar w:fldCharType="begin"/>
      </w:r>
      <w:r>
        <w:rPr>
          <w:noProof/>
        </w:rPr>
        <w:instrText xml:space="preserve"> PAGEREF _Toc35518426 \h </w:instrText>
      </w:r>
      <w:r>
        <w:rPr>
          <w:noProof/>
        </w:rPr>
      </w:r>
      <w:r>
        <w:rPr>
          <w:noProof/>
        </w:rPr>
        <w:fldChar w:fldCharType="separate"/>
      </w:r>
      <w:r w:rsidR="00B9121A">
        <w:rPr>
          <w:noProof/>
        </w:rPr>
        <w:t>10</w:t>
      </w:r>
      <w:r>
        <w:rPr>
          <w:noProof/>
        </w:rPr>
        <w:fldChar w:fldCharType="end"/>
      </w:r>
    </w:p>
    <w:p w14:paraId="3FB16290" w14:textId="6DBE1E88" w:rsidR="004B209A" w:rsidRPr="00B9121A" w:rsidRDefault="004B209A" w:rsidP="00B9121A">
      <w:pPr>
        <w:pStyle w:val="TOC1"/>
        <w:tabs>
          <w:tab w:val="right" w:leader="dot" w:pos="9345"/>
        </w:tabs>
        <w:rPr>
          <w:noProof/>
        </w:rPr>
      </w:pPr>
      <w:r>
        <w:rPr>
          <w:noProof/>
        </w:rPr>
        <w:t>7.2</w:t>
      </w:r>
      <w:r w:rsidRPr="00B9121A">
        <w:rPr>
          <w:noProof/>
        </w:rPr>
        <w:tab/>
      </w:r>
      <w:r>
        <w:rPr>
          <w:noProof/>
        </w:rPr>
        <w:t>Risk Likelihood Categories</w:t>
      </w:r>
      <w:r>
        <w:rPr>
          <w:noProof/>
        </w:rPr>
        <w:tab/>
      </w:r>
      <w:r>
        <w:rPr>
          <w:noProof/>
        </w:rPr>
        <w:fldChar w:fldCharType="begin"/>
      </w:r>
      <w:r>
        <w:rPr>
          <w:noProof/>
        </w:rPr>
        <w:instrText xml:space="preserve"> PAGEREF _Toc35518427 \h </w:instrText>
      </w:r>
      <w:r>
        <w:rPr>
          <w:noProof/>
        </w:rPr>
      </w:r>
      <w:r>
        <w:rPr>
          <w:noProof/>
        </w:rPr>
        <w:fldChar w:fldCharType="separate"/>
      </w:r>
      <w:r w:rsidR="00B9121A">
        <w:rPr>
          <w:noProof/>
        </w:rPr>
        <w:t>12</w:t>
      </w:r>
      <w:r>
        <w:rPr>
          <w:noProof/>
        </w:rPr>
        <w:fldChar w:fldCharType="end"/>
      </w:r>
    </w:p>
    <w:p w14:paraId="131F1352" w14:textId="5266A562" w:rsidR="004B209A" w:rsidRPr="00B9121A" w:rsidRDefault="004B209A" w:rsidP="00B9121A">
      <w:pPr>
        <w:pStyle w:val="TOC1"/>
        <w:tabs>
          <w:tab w:val="right" w:leader="dot" w:pos="9345"/>
        </w:tabs>
        <w:rPr>
          <w:noProof/>
        </w:rPr>
      </w:pPr>
      <w:r>
        <w:rPr>
          <w:noProof/>
        </w:rPr>
        <w:t>7.3</w:t>
      </w:r>
      <w:r w:rsidRPr="00B9121A">
        <w:rPr>
          <w:noProof/>
        </w:rPr>
        <w:tab/>
      </w:r>
      <w:r>
        <w:rPr>
          <w:noProof/>
        </w:rPr>
        <w:t>O&amp;M Risk Tolerance Criteria</w:t>
      </w:r>
      <w:r>
        <w:rPr>
          <w:noProof/>
        </w:rPr>
        <w:tab/>
      </w:r>
      <w:r>
        <w:rPr>
          <w:noProof/>
        </w:rPr>
        <w:fldChar w:fldCharType="begin"/>
      </w:r>
      <w:r>
        <w:rPr>
          <w:noProof/>
        </w:rPr>
        <w:instrText xml:space="preserve"> PAGEREF _Toc35518428 \h </w:instrText>
      </w:r>
      <w:r>
        <w:rPr>
          <w:noProof/>
        </w:rPr>
      </w:r>
      <w:r>
        <w:rPr>
          <w:noProof/>
        </w:rPr>
        <w:fldChar w:fldCharType="separate"/>
      </w:r>
      <w:r w:rsidR="00B9121A">
        <w:rPr>
          <w:noProof/>
        </w:rPr>
        <w:t>12</w:t>
      </w:r>
      <w:r>
        <w:rPr>
          <w:noProof/>
        </w:rPr>
        <w:fldChar w:fldCharType="end"/>
      </w:r>
    </w:p>
    <w:p w14:paraId="2A34DE92" w14:textId="1F503910" w:rsidR="004B209A" w:rsidRPr="00B9121A" w:rsidRDefault="004B209A">
      <w:pPr>
        <w:pStyle w:val="TOC1"/>
        <w:tabs>
          <w:tab w:val="right" w:leader="dot" w:pos="9345"/>
        </w:tabs>
        <w:rPr>
          <w:noProof/>
        </w:rPr>
      </w:pPr>
      <w:r>
        <w:rPr>
          <w:noProof/>
        </w:rPr>
        <w:t>8.0</w:t>
      </w:r>
      <w:r w:rsidRPr="00B9121A">
        <w:rPr>
          <w:noProof/>
        </w:rPr>
        <w:tab/>
      </w:r>
      <w:r>
        <w:rPr>
          <w:noProof/>
        </w:rPr>
        <w:t>Attachments</w:t>
      </w:r>
      <w:r>
        <w:rPr>
          <w:noProof/>
        </w:rPr>
        <w:tab/>
      </w:r>
      <w:r>
        <w:rPr>
          <w:noProof/>
        </w:rPr>
        <w:fldChar w:fldCharType="begin"/>
      </w:r>
      <w:r>
        <w:rPr>
          <w:noProof/>
        </w:rPr>
        <w:instrText xml:space="preserve"> PAGEREF _Toc35518429 \h </w:instrText>
      </w:r>
      <w:r>
        <w:rPr>
          <w:noProof/>
        </w:rPr>
      </w:r>
      <w:r>
        <w:rPr>
          <w:noProof/>
        </w:rPr>
        <w:fldChar w:fldCharType="separate"/>
      </w:r>
      <w:r w:rsidR="00B9121A">
        <w:rPr>
          <w:noProof/>
        </w:rPr>
        <w:t>13</w:t>
      </w:r>
      <w:r>
        <w:rPr>
          <w:noProof/>
        </w:rPr>
        <w:fldChar w:fldCharType="end"/>
      </w:r>
    </w:p>
    <w:p w14:paraId="494B6034" w14:textId="05CE8DE0" w:rsidR="004B209A" w:rsidRPr="00B9121A" w:rsidRDefault="004B209A" w:rsidP="00B9121A">
      <w:pPr>
        <w:pStyle w:val="TOC1"/>
        <w:tabs>
          <w:tab w:val="right" w:leader="dot" w:pos="9345"/>
        </w:tabs>
        <w:rPr>
          <w:noProof/>
        </w:rPr>
      </w:pPr>
      <w:r>
        <w:rPr>
          <w:noProof/>
        </w:rPr>
        <w:t xml:space="preserve"> Attachment 1 - EOM-EM0-TP-000002 – O&amp;M Risk Register Template</w:t>
      </w:r>
      <w:r>
        <w:rPr>
          <w:noProof/>
        </w:rPr>
        <w:tab/>
      </w:r>
      <w:r>
        <w:rPr>
          <w:noProof/>
        </w:rPr>
        <w:fldChar w:fldCharType="begin"/>
      </w:r>
      <w:r>
        <w:rPr>
          <w:noProof/>
        </w:rPr>
        <w:instrText xml:space="preserve"> PAGEREF _Toc35518430 \h </w:instrText>
      </w:r>
      <w:r>
        <w:rPr>
          <w:noProof/>
        </w:rPr>
      </w:r>
      <w:r>
        <w:rPr>
          <w:noProof/>
        </w:rPr>
        <w:fldChar w:fldCharType="separate"/>
      </w:r>
      <w:r w:rsidR="00B9121A">
        <w:rPr>
          <w:noProof/>
        </w:rPr>
        <w:t>14</w:t>
      </w:r>
      <w:r>
        <w:rPr>
          <w:noProof/>
        </w:rPr>
        <w:fldChar w:fldCharType="end"/>
      </w:r>
    </w:p>
    <w:p w14:paraId="5845514E" w14:textId="1C578F7E" w:rsidR="00484828" w:rsidRPr="00B9121A" w:rsidRDefault="00DA547D" w:rsidP="00B9121A">
      <w:pPr>
        <w:pStyle w:val="TOC1"/>
        <w:tabs>
          <w:tab w:val="right" w:leader="dot" w:pos="9345"/>
        </w:tabs>
        <w:rPr>
          <w:noProof/>
        </w:rPr>
      </w:pPr>
      <w:r w:rsidRPr="00B9121A">
        <w:rPr>
          <w:noProof/>
        </w:rPr>
        <w:fldChar w:fldCharType="end"/>
      </w:r>
    </w:p>
    <w:p w14:paraId="764CF8BF" w14:textId="40BC60D6" w:rsidR="00FE4F9B" w:rsidRPr="002D4F91" w:rsidRDefault="00541027" w:rsidP="005E5D65">
      <w:pPr>
        <w:pStyle w:val="Heading1"/>
        <w:numPr>
          <w:ilvl w:val="0"/>
          <w:numId w:val="0"/>
        </w:numPr>
      </w:pPr>
      <w:r w:rsidRPr="002D4F91">
        <w:br w:type="page"/>
      </w:r>
    </w:p>
    <w:p w14:paraId="01EFA84F" w14:textId="77777777" w:rsidR="00BD11D8" w:rsidRPr="002D4F91" w:rsidRDefault="00BD11D8" w:rsidP="002119CF">
      <w:pPr>
        <w:pStyle w:val="Heading1"/>
      </w:pPr>
      <w:bookmarkStart w:id="6" w:name="_Toc485049133"/>
      <w:bookmarkStart w:id="7" w:name="_Toc490663535"/>
      <w:bookmarkStart w:id="8" w:name="_Toc35518411"/>
      <w:bookmarkEnd w:id="0"/>
      <w:bookmarkEnd w:id="1"/>
      <w:bookmarkEnd w:id="2"/>
      <w:bookmarkEnd w:id="3"/>
      <w:bookmarkEnd w:id="4"/>
      <w:bookmarkEnd w:id="5"/>
      <w:r w:rsidRPr="002D4F91">
        <w:lastRenderedPageBreak/>
        <w:t>Purpose and scope</w:t>
      </w:r>
      <w:bookmarkEnd w:id="6"/>
      <w:bookmarkEnd w:id="7"/>
      <w:bookmarkEnd w:id="8"/>
    </w:p>
    <w:p w14:paraId="621887FC" w14:textId="28579312" w:rsidR="00BD11D8" w:rsidRPr="002D4F91" w:rsidRDefault="00BD11D8" w:rsidP="00B0668F">
      <w:pPr>
        <w:pStyle w:val="BodyItalic"/>
        <w:spacing w:after="240"/>
        <w:rPr>
          <w:b/>
        </w:rPr>
      </w:pPr>
      <w:r w:rsidRPr="002D4F91">
        <w:rPr>
          <w:b/>
        </w:rPr>
        <w:t xml:space="preserve">[Note – this document is a template for the </w:t>
      </w:r>
      <w:r w:rsidR="00B0668F" w:rsidRPr="002D4F91">
        <w:rPr>
          <w:b/>
        </w:rPr>
        <w:t>Operations and Maintenance (O&amp;M)</w:t>
      </w:r>
      <w:r w:rsidRPr="002D4F91">
        <w:rPr>
          <w:b/>
        </w:rPr>
        <w:t xml:space="preserve"> risk management plan. It should be edited by the</w:t>
      </w:r>
      <w:r w:rsidR="00B0668F" w:rsidRPr="002D4F91">
        <w:rPr>
          <w:b/>
        </w:rPr>
        <w:t xml:space="preserve"> Facility Manager (FM)</w:t>
      </w:r>
      <w:r w:rsidRPr="002D4F91">
        <w:rPr>
          <w:b/>
        </w:rPr>
        <w:t xml:space="preserve"> for the purposes of applying it to an individual </w:t>
      </w:r>
      <w:r w:rsidR="00B0668F" w:rsidRPr="002D4F91">
        <w:rPr>
          <w:b/>
        </w:rPr>
        <w:t>facility</w:t>
      </w:r>
      <w:r w:rsidRPr="002D4F91">
        <w:rPr>
          <w:b/>
        </w:rPr>
        <w:t xml:space="preserve">.  The convention adopted is that all text inside square brackets and in bold italics, provides guidance on the </w:t>
      </w:r>
      <w:r w:rsidR="00B0668F" w:rsidRPr="002D4F91">
        <w:rPr>
          <w:b/>
        </w:rPr>
        <w:t>O&amp;M</w:t>
      </w:r>
      <w:r w:rsidRPr="002D4F91">
        <w:rPr>
          <w:b/>
        </w:rPr>
        <w:t xml:space="preserve"> risk management plan requirements to the </w:t>
      </w:r>
      <w:r w:rsidR="00B0668F" w:rsidRPr="002D4F91">
        <w:rPr>
          <w:b/>
        </w:rPr>
        <w:t>FM</w:t>
      </w:r>
      <w:r w:rsidRPr="002D4F91">
        <w:rPr>
          <w:b/>
        </w:rPr>
        <w:t xml:space="preserve">s.  It should be deleted and / or edited by the </w:t>
      </w:r>
      <w:r w:rsidR="00B0668F" w:rsidRPr="002D4F91">
        <w:rPr>
          <w:b/>
        </w:rPr>
        <w:t>FM</w:t>
      </w:r>
      <w:r w:rsidRPr="002D4F91">
        <w:rPr>
          <w:b/>
        </w:rPr>
        <w:t xml:space="preserve"> to reflect the specific </w:t>
      </w:r>
      <w:r w:rsidR="00B0668F" w:rsidRPr="002D4F91">
        <w:rPr>
          <w:b/>
        </w:rPr>
        <w:t>O&amp;M</w:t>
      </w:r>
      <w:r w:rsidRPr="002D4F91">
        <w:rPr>
          <w:b/>
        </w:rPr>
        <w:t xml:space="preserve"> risk management arrangements that will be employed for the specific project.  The </w:t>
      </w:r>
      <w:r w:rsidR="00B0668F" w:rsidRPr="002D4F91">
        <w:rPr>
          <w:b/>
        </w:rPr>
        <w:t>O&amp;M</w:t>
      </w:r>
      <w:r w:rsidRPr="002D4F91">
        <w:rPr>
          <w:b/>
        </w:rPr>
        <w:t xml:space="preserve"> risk management plan will be a stand-alone document for each </w:t>
      </w:r>
      <w:r w:rsidR="00B0668F" w:rsidRPr="002D4F91">
        <w:rPr>
          <w:b/>
        </w:rPr>
        <w:t>facility</w:t>
      </w:r>
      <w:r w:rsidRPr="002D4F91">
        <w:rPr>
          <w:b/>
        </w:rPr>
        <w:t>.]</w:t>
      </w:r>
    </w:p>
    <w:p w14:paraId="6225AB9C" w14:textId="38BDDF32" w:rsidR="00BD11D8" w:rsidRPr="002D4F91" w:rsidRDefault="008F30E2" w:rsidP="00DE4308">
      <w:pPr>
        <w:pStyle w:val="BodyNormal"/>
      </w:pPr>
      <w:r>
        <w:t>Expro</w:t>
      </w:r>
      <w:r w:rsidR="00BD11D8" w:rsidRPr="002D4F91">
        <w:t xml:space="preserve"> requires each </w:t>
      </w:r>
      <w:r w:rsidR="00DE4308">
        <w:t>Facility Manager (</w:t>
      </w:r>
      <w:r w:rsidR="00B0668F" w:rsidRPr="002D4F91">
        <w:t>FM</w:t>
      </w:r>
      <w:r w:rsidR="00DE4308">
        <w:t>)</w:t>
      </w:r>
      <w:r w:rsidR="00B0668F" w:rsidRPr="002D4F91">
        <w:t xml:space="preserve"> </w:t>
      </w:r>
      <w:r w:rsidR="00BD11D8" w:rsidRPr="002D4F91">
        <w:t xml:space="preserve">to develop a </w:t>
      </w:r>
      <w:r w:rsidR="00DE4308">
        <w:rPr>
          <w:b/>
        </w:rPr>
        <w:t>Operation a</w:t>
      </w:r>
      <w:r w:rsidR="00DE4308" w:rsidRPr="002D4F91">
        <w:rPr>
          <w:b/>
        </w:rPr>
        <w:t>nd Maintenance (O&amp;M</w:t>
      </w:r>
      <w:r w:rsidR="00DE4308">
        <w:rPr>
          <w:b/>
        </w:rPr>
        <w:t>) Ma</w:t>
      </w:r>
      <w:r w:rsidR="00BD11D8" w:rsidRPr="002D4F91">
        <w:rPr>
          <w:b/>
        </w:rPr>
        <w:t>nagement plan</w:t>
      </w:r>
      <w:r w:rsidR="00BD11D8" w:rsidRPr="002D4F91">
        <w:t xml:space="preserve"> for every </w:t>
      </w:r>
      <w:r w:rsidR="00B0668F" w:rsidRPr="002D4F91">
        <w:t xml:space="preserve">facility </w:t>
      </w:r>
      <w:r w:rsidR="00BD11D8" w:rsidRPr="002D4F91">
        <w:t xml:space="preserve">that the </w:t>
      </w:r>
      <w:r w:rsidR="00B0668F" w:rsidRPr="002D4F91">
        <w:t>FM</w:t>
      </w:r>
      <w:r w:rsidR="00BD11D8" w:rsidRPr="002D4F91">
        <w:t xml:space="preserve"> is responsible for</w:t>
      </w:r>
      <w:r w:rsidR="00B0668F" w:rsidRPr="002D4F91">
        <w:t xml:space="preserve"> </w:t>
      </w:r>
      <w:r w:rsidR="00DE4308">
        <w:t xml:space="preserve">operating and </w:t>
      </w:r>
      <w:r w:rsidR="00B0668F" w:rsidRPr="002D4F91">
        <w:t>maintaining</w:t>
      </w:r>
      <w:r w:rsidR="00BD11D8" w:rsidRPr="002D4F91">
        <w:t xml:space="preserve">.  </w:t>
      </w:r>
    </w:p>
    <w:p w14:paraId="5A356114" w14:textId="77777777" w:rsidR="00BD11D8" w:rsidRPr="002D4F91" w:rsidRDefault="00BD11D8" w:rsidP="00DE4308">
      <w:pPr>
        <w:pStyle w:val="BodyNormal"/>
      </w:pPr>
      <w:r w:rsidRPr="002D4F91">
        <w:t>The purpose of the risk management plan is to:</w:t>
      </w:r>
    </w:p>
    <w:p w14:paraId="4CDA1B33" w14:textId="489B3F22" w:rsidR="00BD11D8" w:rsidRPr="002D4F91" w:rsidRDefault="00BD11D8" w:rsidP="00B0668F">
      <w:pPr>
        <w:pStyle w:val="Bullet1"/>
      </w:pPr>
      <w:r w:rsidRPr="002D4F91">
        <w:t xml:space="preserve">specify clear roles and responsibilities for managing </w:t>
      </w:r>
      <w:r w:rsidR="00B0668F" w:rsidRPr="002D4F91">
        <w:t>O&amp;M</w:t>
      </w:r>
      <w:r w:rsidRPr="002D4F91">
        <w:t xml:space="preserve"> risk</w:t>
      </w:r>
    </w:p>
    <w:p w14:paraId="665252AF" w14:textId="506BA31E" w:rsidR="00BD11D8" w:rsidRPr="002D4F91" w:rsidRDefault="00BD11D8" w:rsidP="00B0668F">
      <w:pPr>
        <w:pStyle w:val="Bullet1"/>
      </w:pPr>
      <w:r w:rsidRPr="002D4F91">
        <w:t xml:space="preserve">define the </w:t>
      </w:r>
      <w:r w:rsidR="00B0668F" w:rsidRPr="002D4F91">
        <w:t>O&amp;M</w:t>
      </w:r>
      <w:r w:rsidRPr="002D4F91">
        <w:t xml:space="preserve"> risk management process that will be employed by the </w:t>
      </w:r>
      <w:r w:rsidR="00B0668F" w:rsidRPr="002D4F91">
        <w:t xml:space="preserve">FM </w:t>
      </w:r>
      <w:r w:rsidRPr="002D4F91">
        <w:t xml:space="preserve">for managing </w:t>
      </w:r>
      <w:r w:rsidR="00B0668F" w:rsidRPr="002D4F91">
        <w:t>O&amp;M</w:t>
      </w:r>
      <w:r w:rsidRPr="002D4F91">
        <w:t xml:space="preserve"> risk</w:t>
      </w:r>
    </w:p>
    <w:p w14:paraId="7F3AF7A2" w14:textId="3F45B5F7" w:rsidR="00BD11D8" w:rsidRPr="002D4F91" w:rsidRDefault="00BD11D8" w:rsidP="00B0668F">
      <w:pPr>
        <w:pStyle w:val="Bullet1"/>
      </w:pPr>
      <w:r w:rsidRPr="002D4F91">
        <w:t xml:space="preserve">define the </w:t>
      </w:r>
      <w:r w:rsidR="00B0668F" w:rsidRPr="002D4F91">
        <w:t>O&amp;M</w:t>
      </w:r>
      <w:r w:rsidRPr="002D4F91">
        <w:t xml:space="preserve"> risk management reporting, escalation and governance arrangements that will be employed on the </w:t>
      </w:r>
      <w:r w:rsidR="00B0668F" w:rsidRPr="002D4F91">
        <w:t>facility</w:t>
      </w:r>
    </w:p>
    <w:p w14:paraId="143B0FEB" w14:textId="13FC869C" w:rsidR="00BD11D8" w:rsidRPr="002D4F91" w:rsidRDefault="00BD11D8" w:rsidP="00B0668F">
      <w:pPr>
        <w:pStyle w:val="Bullet1"/>
      </w:pPr>
      <w:r w:rsidRPr="002D4F91">
        <w:t xml:space="preserve">specify the key </w:t>
      </w:r>
      <w:r w:rsidR="00B0668F" w:rsidRPr="002D4F91">
        <w:t>O&amp;M</w:t>
      </w:r>
      <w:r w:rsidRPr="002D4F91">
        <w:t xml:space="preserve"> management interfaces with other processes and procedures</w:t>
      </w:r>
    </w:p>
    <w:p w14:paraId="38DE6CD5" w14:textId="6C140094" w:rsidR="00BD11D8" w:rsidRPr="002D4F91" w:rsidRDefault="00BD11D8" w:rsidP="00B0668F">
      <w:pPr>
        <w:pStyle w:val="Bullet1"/>
      </w:pPr>
      <w:r w:rsidRPr="002D4F91">
        <w:t xml:space="preserve">define the </w:t>
      </w:r>
      <w:r w:rsidR="00B0668F" w:rsidRPr="002D4F91">
        <w:t>O&amp;M</w:t>
      </w:r>
      <w:r w:rsidRPr="002D4F91">
        <w:t xml:space="preserve"> risk assessment methodology and the associated risk tolerance criteria that will be employed on the </w:t>
      </w:r>
      <w:r w:rsidR="00B0668F" w:rsidRPr="002D4F91">
        <w:t>facility</w:t>
      </w:r>
      <w:r w:rsidRPr="002D4F91">
        <w:t>.</w:t>
      </w:r>
    </w:p>
    <w:p w14:paraId="480205A3" w14:textId="77777777" w:rsidR="002119CF" w:rsidRPr="002D4F91" w:rsidRDefault="002119CF" w:rsidP="002119CF">
      <w:pPr>
        <w:pStyle w:val="BodyItalic"/>
      </w:pPr>
    </w:p>
    <w:p w14:paraId="109F2B63" w14:textId="7C9C4C51" w:rsidR="00BD11D8" w:rsidRDefault="00BD11D8" w:rsidP="00DE4308">
      <w:pPr>
        <w:pStyle w:val="BodyNormal"/>
      </w:pPr>
      <w:r w:rsidRPr="002D4F91">
        <w:t xml:space="preserve">The scope of the </w:t>
      </w:r>
      <w:r w:rsidR="005100B8" w:rsidRPr="002D4F91">
        <w:t>O&amp;M</w:t>
      </w:r>
      <w:r w:rsidRPr="002D4F91">
        <w:t xml:space="preserve"> risk management plan will be informed by the </w:t>
      </w:r>
      <w:r w:rsidR="005100B8" w:rsidRPr="002D4F91">
        <w:t>O&amp;M</w:t>
      </w:r>
      <w:r w:rsidRPr="002D4F91">
        <w:t xml:space="preserve"> </w:t>
      </w:r>
      <w:r w:rsidR="00B053C5" w:rsidRPr="002D4F91">
        <w:t>Delivery Strategy (EPM-S00-GL-</w:t>
      </w:r>
      <w:r w:rsidR="00CF478D" w:rsidRPr="002D4F91">
        <w:t xml:space="preserve">000002) </w:t>
      </w:r>
      <w:r w:rsidRPr="002D4F91">
        <w:t xml:space="preserve">- which will define the </w:t>
      </w:r>
      <w:r w:rsidR="005100B8" w:rsidRPr="002D4F91">
        <w:t>O&amp;M</w:t>
      </w:r>
      <w:r w:rsidRPr="002D4F91">
        <w:t xml:space="preserve"> </w:t>
      </w:r>
      <w:r w:rsidR="00CF478D" w:rsidRPr="002D4F91">
        <w:t xml:space="preserve">delivery </w:t>
      </w:r>
      <w:r w:rsidRPr="002D4F91">
        <w:t xml:space="preserve">strategy (e.g. </w:t>
      </w:r>
      <w:r w:rsidR="005100B8" w:rsidRPr="002D4F91">
        <w:t>the strategic, tactical and operational levels of O&amp;M</w:t>
      </w:r>
      <w:r w:rsidRPr="002D4F91">
        <w:t xml:space="preserve">).  The </w:t>
      </w:r>
      <w:r w:rsidR="005100B8" w:rsidRPr="002D4F91">
        <w:t>O&amp;M</w:t>
      </w:r>
      <w:r w:rsidRPr="002D4F91">
        <w:t xml:space="preserve"> risk management plan will apply to all stages in the </w:t>
      </w:r>
      <w:r w:rsidR="005100B8" w:rsidRPr="002D4F91">
        <w:t>facility/asset</w:t>
      </w:r>
      <w:r w:rsidRPr="002D4F91">
        <w:t xml:space="preserve"> </w:t>
      </w:r>
      <w:r w:rsidR="00195E96" w:rsidRPr="002D4F91">
        <w:t>life cycle</w:t>
      </w:r>
      <w:r w:rsidR="005100B8" w:rsidRPr="002D4F91">
        <w:t>.</w:t>
      </w:r>
      <w:r w:rsidRPr="002D4F91">
        <w:t xml:space="preserve"> </w:t>
      </w:r>
    </w:p>
    <w:p w14:paraId="1328B3A5" w14:textId="77777777" w:rsidR="00DE4308" w:rsidRPr="002D4F91" w:rsidRDefault="00DE4308" w:rsidP="00DE4308">
      <w:pPr>
        <w:pStyle w:val="BodyNormal"/>
      </w:pPr>
    </w:p>
    <w:p w14:paraId="45504164" w14:textId="044B623F" w:rsidR="00BD11D8" w:rsidRDefault="00BD11D8" w:rsidP="00DE4308">
      <w:pPr>
        <w:pStyle w:val="BodyNormal"/>
      </w:pPr>
      <w:r w:rsidRPr="00DE4308">
        <w:t xml:space="preserve">[Note – the </w:t>
      </w:r>
      <w:r w:rsidR="005100B8" w:rsidRPr="00DE4308">
        <w:t>O&amp;M</w:t>
      </w:r>
      <w:r w:rsidRPr="00DE4308">
        <w:t xml:space="preserve"> risk management procedure describes how risks will be considered </w:t>
      </w:r>
      <w:r w:rsidR="005100B8" w:rsidRPr="00DE4308">
        <w:t>during the facility/asset life cycle</w:t>
      </w:r>
      <w:r w:rsidRPr="00DE4308">
        <w:t>.]</w:t>
      </w:r>
    </w:p>
    <w:p w14:paraId="5B04C182" w14:textId="77777777" w:rsidR="00DE4308" w:rsidRPr="00DE4308" w:rsidRDefault="00DE4308" w:rsidP="00DE4308">
      <w:pPr>
        <w:pStyle w:val="BodyNormal"/>
      </w:pPr>
    </w:p>
    <w:p w14:paraId="32E97DA9" w14:textId="3E649CDE" w:rsidR="00BD11D8" w:rsidRDefault="00BD11D8" w:rsidP="00DE4308">
      <w:pPr>
        <w:pStyle w:val="BodyNormal"/>
      </w:pPr>
      <w:r w:rsidRPr="00DE4308">
        <w:t xml:space="preserve">The </w:t>
      </w:r>
      <w:r w:rsidR="00A31D46" w:rsidRPr="00DE4308">
        <w:t xml:space="preserve">O&amp;M </w:t>
      </w:r>
      <w:r w:rsidRPr="00DE4308">
        <w:t xml:space="preserve">risk management plan will clearly identify any critical </w:t>
      </w:r>
      <w:r w:rsidR="00A31D46" w:rsidRPr="00DE4308">
        <w:t>O&amp;M</w:t>
      </w:r>
      <w:r w:rsidRPr="00DE4308">
        <w:t xml:space="preserve"> interfaces, and how these will be managed.  For example, the </w:t>
      </w:r>
      <w:r w:rsidR="00A31D46" w:rsidRPr="00DE4308">
        <w:t>management of the range of assets from simple assets that require little / simple O&amp;M to more complex hazardous assets</w:t>
      </w:r>
      <w:r w:rsidRPr="002D4F91">
        <w:t xml:space="preserve">. </w:t>
      </w:r>
    </w:p>
    <w:p w14:paraId="34E2D222" w14:textId="77777777" w:rsidR="00DE4308" w:rsidRPr="00B9121A" w:rsidRDefault="00DE4308" w:rsidP="00DE4308">
      <w:pPr>
        <w:pStyle w:val="BodyNormal"/>
      </w:pPr>
    </w:p>
    <w:p w14:paraId="42867830" w14:textId="2F6B0AD3" w:rsidR="00BD11D8" w:rsidRPr="00B9121A" w:rsidRDefault="00BD11D8" w:rsidP="00DE4308">
      <w:pPr>
        <w:pStyle w:val="BodyNormal"/>
      </w:pPr>
      <w:r w:rsidRPr="00B9121A">
        <w:t xml:space="preserve">This </w:t>
      </w:r>
      <w:r w:rsidR="00A31D46" w:rsidRPr="00B9121A">
        <w:t>O&amp;M</w:t>
      </w:r>
      <w:r w:rsidRPr="00B9121A">
        <w:t xml:space="preserve"> risk management plan will apply to THE </w:t>
      </w:r>
      <w:r w:rsidR="00A31D46" w:rsidRPr="00B9121A">
        <w:t>FACILITY</w:t>
      </w:r>
      <w:r w:rsidRPr="00B9121A">
        <w:t>:</w:t>
      </w:r>
    </w:p>
    <w:p w14:paraId="3BBDA154" w14:textId="388B2069" w:rsidR="00BD11D8" w:rsidRPr="00B9121A" w:rsidRDefault="00BD11D8" w:rsidP="00BD11D8">
      <w:pPr>
        <w:pStyle w:val="BodyText"/>
        <w:rPr>
          <w:b/>
          <w:sz w:val="20"/>
        </w:rPr>
      </w:pPr>
      <w:r w:rsidRPr="00B9121A">
        <w:rPr>
          <w:b/>
          <w:sz w:val="20"/>
        </w:rPr>
        <w:t>[</w:t>
      </w:r>
      <w:r w:rsidR="009678DF" w:rsidRPr="00B9121A">
        <w:rPr>
          <w:b/>
          <w:sz w:val="20"/>
        </w:rPr>
        <w:t>Facility</w:t>
      </w:r>
      <w:r w:rsidRPr="00B9121A">
        <w:rPr>
          <w:b/>
          <w:sz w:val="20"/>
        </w:rPr>
        <w:t xml:space="preserve"> title and Ministry cross reference numbers to be provided here.]</w:t>
      </w:r>
    </w:p>
    <w:p w14:paraId="74E2EFD3" w14:textId="77777777" w:rsidR="00BD11D8" w:rsidRPr="00B9121A" w:rsidRDefault="00BD11D8" w:rsidP="00BD11D8">
      <w:pPr>
        <w:pStyle w:val="BodyText"/>
      </w:pPr>
      <w:r w:rsidRPr="00B9121A">
        <w:t>……………………………………………………………………………………………………………</w:t>
      </w:r>
    </w:p>
    <w:p w14:paraId="41176977" w14:textId="77777777" w:rsidR="00BD11D8" w:rsidRPr="00B9121A" w:rsidRDefault="00BD11D8" w:rsidP="00BD11D8">
      <w:pPr>
        <w:pStyle w:val="BodyText"/>
      </w:pPr>
    </w:p>
    <w:p w14:paraId="3A35BECA" w14:textId="4C673B3A" w:rsidR="00BD11D8" w:rsidRPr="00B9121A" w:rsidRDefault="00BD11D8" w:rsidP="00DE4308">
      <w:pPr>
        <w:pStyle w:val="BodyNormal"/>
      </w:pPr>
      <w:r w:rsidRPr="00B9121A">
        <w:t xml:space="preserve">It applies to </w:t>
      </w:r>
      <w:r w:rsidR="009678DF" w:rsidRPr="00B9121A">
        <w:t>O&amp;M</w:t>
      </w:r>
      <w:r w:rsidRPr="00B9121A">
        <w:t xml:space="preserve"> management services that will be delivered to THE CUSTOMER:</w:t>
      </w:r>
    </w:p>
    <w:p w14:paraId="3AE52CF1" w14:textId="77777777" w:rsidR="00BD11D8" w:rsidRPr="00B9121A" w:rsidRDefault="00BD11D8" w:rsidP="00BD11D8">
      <w:pPr>
        <w:pStyle w:val="BodyText"/>
        <w:rPr>
          <w:b/>
          <w:sz w:val="20"/>
        </w:rPr>
      </w:pPr>
      <w:r w:rsidRPr="00B9121A">
        <w:rPr>
          <w:b/>
          <w:sz w:val="20"/>
        </w:rPr>
        <w:t>[Ministry name to be provided here.]</w:t>
      </w:r>
    </w:p>
    <w:p w14:paraId="04F9E010" w14:textId="77777777" w:rsidR="00BD11D8" w:rsidRPr="00B9121A" w:rsidRDefault="00BD11D8" w:rsidP="00BD11D8">
      <w:pPr>
        <w:pStyle w:val="BodyText"/>
      </w:pPr>
      <w:r w:rsidRPr="00B9121A">
        <w:t>……………………………………………………………………………………………………………</w:t>
      </w:r>
    </w:p>
    <w:p w14:paraId="0115765F" w14:textId="77777777" w:rsidR="00BD11D8" w:rsidRPr="00B9121A" w:rsidRDefault="00BD11D8" w:rsidP="00BD11D8">
      <w:pPr>
        <w:pStyle w:val="BodyText"/>
      </w:pPr>
    </w:p>
    <w:p w14:paraId="2F6AC29A" w14:textId="77777777" w:rsidR="00BD11D8" w:rsidRPr="00B9121A" w:rsidRDefault="00BD11D8" w:rsidP="00DE4308">
      <w:pPr>
        <w:pStyle w:val="BodyNormal"/>
      </w:pPr>
      <w:r w:rsidRPr="00B9121A">
        <w:t>By the following THE SUPPLIER:</w:t>
      </w:r>
    </w:p>
    <w:p w14:paraId="2DB8483E" w14:textId="2F580D2B" w:rsidR="00BD11D8" w:rsidRPr="00B9121A" w:rsidRDefault="00BD11D8" w:rsidP="00BD11D8">
      <w:pPr>
        <w:pStyle w:val="BodyText"/>
        <w:rPr>
          <w:b/>
          <w:sz w:val="20"/>
        </w:rPr>
      </w:pPr>
      <w:bookmarkStart w:id="9" w:name="_Toc485049134"/>
      <w:r w:rsidRPr="00B9121A">
        <w:rPr>
          <w:b/>
          <w:sz w:val="20"/>
        </w:rPr>
        <w:t>[</w:t>
      </w:r>
      <w:r w:rsidR="009678DF" w:rsidRPr="00B9121A">
        <w:rPr>
          <w:b/>
          <w:sz w:val="20"/>
        </w:rPr>
        <w:t>FM</w:t>
      </w:r>
      <w:r w:rsidRPr="00B9121A">
        <w:rPr>
          <w:b/>
          <w:sz w:val="20"/>
        </w:rPr>
        <w:t xml:space="preserve"> designated name or consultancy organization’s name to be provided here.]</w:t>
      </w:r>
    </w:p>
    <w:p w14:paraId="11B83DA4" w14:textId="77777777" w:rsidR="00BD11D8" w:rsidRPr="00B9121A" w:rsidRDefault="00BD11D8" w:rsidP="00BD11D8">
      <w:pPr>
        <w:pStyle w:val="BodyText"/>
      </w:pPr>
      <w:r w:rsidRPr="00B9121A">
        <w:t>……………………………………………………………………………………………………………</w:t>
      </w:r>
    </w:p>
    <w:p w14:paraId="642186DE" w14:textId="77777777" w:rsidR="002119CF" w:rsidRPr="002D4F91" w:rsidRDefault="002119CF" w:rsidP="00BD11D8">
      <w:pPr>
        <w:pStyle w:val="BodyText"/>
      </w:pPr>
    </w:p>
    <w:p w14:paraId="753FE360" w14:textId="77777777" w:rsidR="00BD11D8" w:rsidRPr="002D4F91" w:rsidRDefault="00BD11D8" w:rsidP="002119CF">
      <w:pPr>
        <w:pStyle w:val="Heading1"/>
      </w:pPr>
      <w:bookmarkStart w:id="10" w:name="_Toc490663536"/>
      <w:bookmarkStart w:id="11" w:name="_Toc35518412"/>
      <w:r w:rsidRPr="002D4F91">
        <w:t>Terms and definitions</w:t>
      </w:r>
      <w:bookmarkEnd w:id="9"/>
      <w:bookmarkEnd w:id="10"/>
      <w:bookmarkEnd w:id="11"/>
    </w:p>
    <w:p w14:paraId="2F02D19D" w14:textId="344942AD" w:rsidR="00BD11D8" w:rsidRPr="00DE4308" w:rsidRDefault="00BD11D8" w:rsidP="00DE4308">
      <w:pPr>
        <w:pStyle w:val="BodyNormal"/>
      </w:pPr>
      <w:r w:rsidRPr="00DE4308">
        <w:t xml:space="preserve">The </w:t>
      </w:r>
      <w:r w:rsidR="009678DF" w:rsidRPr="00DE4308">
        <w:t>O&amp;M</w:t>
      </w:r>
      <w:r w:rsidRPr="00DE4308">
        <w:t xml:space="preserve"> risk management procedure contains an extensive and comprehensive glossary of commonly used </w:t>
      </w:r>
      <w:r w:rsidR="009678DF" w:rsidRPr="00DE4308">
        <w:t>O&amp;M</w:t>
      </w:r>
      <w:r w:rsidRPr="00DE4308">
        <w:t xml:space="preserve"> risk management terms and definitions.  These are not repeated here.</w:t>
      </w:r>
    </w:p>
    <w:p w14:paraId="798FBC43" w14:textId="77777777" w:rsidR="00DE4308" w:rsidRPr="002D4F91" w:rsidRDefault="00DE4308" w:rsidP="00DE4308">
      <w:pPr>
        <w:pStyle w:val="BodyNormal"/>
      </w:pPr>
    </w:p>
    <w:p w14:paraId="1A3031B4" w14:textId="02832DC3" w:rsidR="00BD11D8" w:rsidRPr="002D4F91" w:rsidRDefault="00BD11D8" w:rsidP="00EB3CA8">
      <w:pPr>
        <w:pStyle w:val="Heading1"/>
      </w:pPr>
      <w:bookmarkStart w:id="12" w:name="_Toc490663537"/>
      <w:bookmarkStart w:id="13" w:name="_Toc35518413"/>
      <w:bookmarkStart w:id="14" w:name="_Toc485049135"/>
      <w:r w:rsidRPr="002D4F91">
        <w:t xml:space="preserve">Key </w:t>
      </w:r>
      <w:r w:rsidR="00EB3CA8" w:rsidRPr="002D4F91">
        <w:t>O&amp;M</w:t>
      </w:r>
      <w:r w:rsidRPr="002D4F91">
        <w:t xml:space="preserve"> management interfaces</w:t>
      </w:r>
      <w:bookmarkEnd w:id="12"/>
      <w:bookmarkEnd w:id="13"/>
    </w:p>
    <w:p w14:paraId="45EF8CAC" w14:textId="2FA1D6C2" w:rsidR="00BD11D8" w:rsidRPr="002D4F91" w:rsidRDefault="00BD11D8" w:rsidP="00DE4308">
      <w:pPr>
        <w:pStyle w:val="BodyNormal"/>
      </w:pPr>
      <w:r w:rsidRPr="002D4F91">
        <w:t xml:space="preserve">The </w:t>
      </w:r>
      <w:r w:rsidR="00EB3CA8" w:rsidRPr="002D4F91">
        <w:t>O&amp;M</w:t>
      </w:r>
      <w:r w:rsidRPr="002D4F91">
        <w:t xml:space="preserve"> risk management activities that will be undertaken to comply with the </w:t>
      </w:r>
      <w:r w:rsidR="00EB3CA8" w:rsidRPr="002D4F91">
        <w:t xml:space="preserve">O&amp;M </w:t>
      </w:r>
      <w:r w:rsidRPr="002D4F91">
        <w:t xml:space="preserve">risk management procedure, and in accordance with this </w:t>
      </w:r>
      <w:r w:rsidR="00EB3CA8" w:rsidRPr="002D4F91">
        <w:t>O&amp;M</w:t>
      </w:r>
      <w:r w:rsidRPr="002D4F91">
        <w:t xml:space="preserve"> risk management plan, will be informed by the </w:t>
      </w:r>
      <w:r w:rsidR="00EB3CA8" w:rsidRPr="002D4F91">
        <w:t>O&amp;M</w:t>
      </w:r>
      <w:r w:rsidRPr="002D4F91">
        <w:t xml:space="preserve"> Execution Plan.  </w:t>
      </w:r>
    </w:p>
    <w:p w14:paraId="11F48ADD" w14:textId="2C274FCB" w:rsidR="00BD11D8" w:rsidRPr="002D4F91" w:rsidRDefault="00BD11D8" w:rsidP="00DE4308">
      <w:pPr>
        <w:pStyle w:val="BodyNormal"/>
      </w:pPr>
      <w:r w:rsidRPr="002D4F91">
        <w:t xml:space="preserve">The </w:t>
      </w:r>
      <w:r w:rsidR="00EB3CA8" w:rsidRPr="002D4F91">
        <w:t>O&amp;M</w:t>
      </w:r>
      <w:r w:rsidRPr="002D4F91">
        <w:t xml:space="preserve"> risk management activities apply to all stages of the </w:t>
      </w:r>
      <w:r w:rsidR="00EB3CA8" w:rsidRPr="002D4F91">
        <w:t>facility / asset</w:t>
      </w:r>
      <w:r w:rsidRPr="002D4F91">
        <w:t xml:space="preserve"> </w:t>
      </w:r>
      <w:r w:rsidR="00195E96" w:rsidRPr="002D4F91">
        <w:t>life cycle</w:t>
      </w:r>
      <w:r w:rsidRPr="002D4F91">
        <w:t>.</w:t>
      </w:r>
    </w:p>
    <w:p w14:paraId="7B2CDC55" w14:textId="1439C853" w:rsidR="00896ABC" w:rsidRPr="002D4F91" w:rsidRDefault="00896ABC" w:rsidP="00DE4308">
      <w:pPr>
        <w:pStyle w:val="BodyNormal"/>
      </w:pPr>
    </w:p>
    <w:p w14:paraId="07C6E149" w14:textId="4CC7C873" w:rsidR="00896ABC" w:rsidRPr="002D4F91" w:rsidRDefault="00896ABC">
      <w:pPr>
        <w:jc w:val="left"/>
      </w:pPr>
      <w:r w:rsidRPr="002D4F91">
        <w:br w:type="page"/>
      </w:r>
    </w:p>
    <w:p w14:paraId="60DCAFD4" w14:textId="77777777" w:rsidR="00BD11D8" w:rsidRPr="002D4F91" w:rsidRDefault="00BD11D8" w:rsidP="002119CF">
      <w:pPr>
        <w:pStyle w:val="Heading1"/>
      </w:pPr>
      <w:bookmarkStart w:id="15" w:name="_Toc490663538"/>
      <w:bookmarkStart w:id="16" w:name="_Toc35518414"/>
      <w:r w:rsidRPr="002D4F91">
        <w:lastRenderedPageBreak/>
        <w:t>References</w:t>
      </w:r>
      <w:bookmarkEnd w:id="14"/>
      <w:bookmarkEnd w:id="15"/>
      <w:bookmarkEnd w:id="16"/>
    </w:p>
    <w:p w14:paraId="0D5248A3" w14:textId="6899727A" w:rsidR="00BD11D8" w:rsidRPr="002D4F91" w:rsidRDefault="00BD11D8" w:rsidP="00DE4308">
      <w:pPr>
        <w:pStyle w:val="BodyNormal"/>
      </w:pPr>
      <w:r w:rsidRPr="002D4F91">
        <w:t>Key references cited in this plan are as follows:</w:t>
      </w:r>
    </w:p>
    <w:p w14:paraId="61C9ABDA" w14:textId="77777777" w:rsidR="00896ABC" w:rsidRPr="002D4F91" w:rsidRDefault="00896ABC" w:rsidP="00DE4308">
      <w:pPr>
        <w:pStyle w:val="BodyNormal"/>
      </w:pPr>
    </w:p>
    <w:p w14:paraId="28B948EB" w14:textId="631FCB1B" w:rsidR="00BD11D8" w:rsidRPr="002D4F91" w:rsidRDefault="003F6308" w:rsidP="003F6308">
      <w:pPr>
        <w:pStyle w:val="1BodyTextNumber"/>
      </w:pPr>
      <w:r w:rsidRPr="003F6308">
        <w:t xml:space="preserve">EOM-EM0-PR-000001 </w:t>
      </w:r>
      <w:r>
        <w:t xml:space="preserve">– </w:t>
      </w:r>
      <w:r w:rsidRPr="008A4D1C">
        <w:rPr>
          <w:rFonts w:eastAsia="Arial"/>
        </w:rPr>
        <w:t>Operation and Maintenance (O&amp;M</w:t>
      </w:r>
      <w:r>
        <w:rPr>
          <w:rFonts w:eastAsia="Arial"/>
        </w:rPr>
        <w:t xml:space="preserve">) </w:t>
      </w:r>
      <w:r w:rsidRPr="002D4F91">
        <w:t>Risk</w:t>
      </w:r>
      <w:r w:rsidR="00BD11D8" w:rsidRPr="002D4F91">
        <w:t xml:space="preserve"> </w:t>
      </w:r>
      <w:r w:rsidR="006030E8" w:rsidRPr="002D4F91">
        <w:t>M</w:t>
      </w:r>
      <w:r w:rsidR="00BD11D8" w:rsidRPr="002D4F91">
        <w:t xml:space="preserve">anagement </w:t>
      </w:r>
      <w:r w:rsidR="006030E8" w:rsidRPr="002D4F91">
        <w:t>P</w:t>
      </w:r>
      <w:r w:rsidR="00BD11D8" w:rsidRPr="002D4F91">
        <w:t>rocedure</w:t>
      </w:r>
      <w:r w:rsidR="006030E8" w:rsidRPr="002D4F91">
        <w:t>.</w:t>
      </w:r>
    </w:p>
    <w:p w14:paraId="6AB31871" w14:textId="3C353591" w:rsidR="006030E8" w:rsidRDefault="003F6308" w:rsidP="003F6308">
      <w:pPr>
        <w:pStyle w:val="1BodyTextNumber"/>
      </w:pPr>
      <w:r>
        <w:rPr>
          <w:rFonts w:eastAsia="Arial"/>
        </w:rPr>
        <w:t>EOM-EM0-TP-000002</w:t>
      </w:r>
      <w:r w:rsidRPr="0056135A">
        <w:rPr>
          <w:rFonts w:eastAsia="Arial"/>
        </w:rPr>
        <w:t xml:space="preserve"> </w:t>
      </w:r>
      <w:r>
        <w:t xml:space="preserve">– </w:t>
      </w:r>
      <w:r w:rsidRPr="008A4D1C">
        <w:rPr>
          <w:rFonts w:eastAsia="Arial"/>
        </w:rPr>
        <w:t>Operation and Maintenance (O&amp;M</w:t>
      </w:r>
      <w:r>
        <w:rPr>
          <w:rFonts w:eastAsia="Arial"/>
        </w:rPr>
        <w:t xml:space="preserve">) </w:t>
      </w:r>
      <w:r w:rsidRPr="002D4F91">
        <w:t>Risk</w:t>
      </w:r>
      <w:r w:rsidR="006030E8" w:rsidRPr="002D4F91">
        <w:t xml:space="preserve"> Register Template.</w:t>
      </w:r>
    </w:p>
    <w:p w14:paraId="6054C4A7" w14:textId="2EF84B9B" w:rsidR="00F34DD1" w:rsidRDefault="00F34DD1" w:rsidP="00663093">
      <w:pPr>
        <w:pStyle w:val="1BodyTextNumber"/>
      </w:pPr>
      <w:r>
        <w:t>EOM-EM0-GL-000001</w:t>
      </w:r>
      <w:r w:rsidR="00663093">
        <w:t xml:space="preserve"> – </w:t>
      </w:r>
      <w:r w:rsidR="00663093">
        <w:rPr>
          <w:rFonts w:eastAsia="Arial"/>
        </w:rPr>
        <w:t xml:space="preserve">Operation </w:t>
      </w:r>
      <w:r w:rsidRPr="008A4D1C">
        <w:t>and Maintenance (O&amp;M</w:t>
      </w:r>
      <w:r>
        <w:t xml:space="preserve">) </w:t>
      </w:r>
      <w:r w:rsidRPr="0056135A">
        <w:t xml:space="preserve">Risk Management </w:t>
      </w:r>
      <w:r>
        <w:t>Introduction Guideline.</w:t>
      </w:r>
    </w:p>
    <w:p w14:paraId="54C70596" w14:textId="4B7840F7" w:rsidR="002119CF" w:rsidRPr="002D4F91" w:rsidRDefault="00F34DD1" w:rsidP="00F34DD1">
      <w:pPr>
        <w:pStyle w:val="1BodyTextNumber"/>
      </w:pPr>
      <w:r w:rsidRPr="002D4F91">
        <w:t>EPM-S00-GL-</w:t>
      </w:r>
      <w:r>
        <w:t xml:space="preserve">000002 – </w:t>
      </w:r>
      <w:r w:rsidRPr="008A4D1C">
        <w:rPr>
          <w:rFonts w:eastAsia="Arial"/>
        </w:rPr>
        <w:t>Operation and Maintenance (O&amp;M</w:t>
      </w:r>
      <w:r>
        <w:rPr>
          <w:rFonts w:eastAsia="Arial"/>
        </w:rPr>
        <w:t xml:space="preserve">) </w:t>
      </w:r>
      <w:r w:rsidRPr="002D4F91">
        <w:t>Delivery Strategy</w:t>
      </w:r>
      <w:r>
        <w:t>.</w:t>
      </w:r>
    </w:p>
    <w:p w14:paraId="00F14750" w14:textId="77777777" w:rsidR="00896ABC" w:rsidRPr="002D4F91" w:rsidRDefault="00896ABC" w:rsidP="002119CF">
      <w:pPr>
        <w:pStyle w:val="BodyItalic"/>
      </w:pPr>
    </w:p>
    <w:p w14:paraId="722E31FE" w14:textId="77777777" w:rsidR="00BD11D8" w:rsidRPr="002D4F91" w:rsidRDefault="00BD11D8" w:rsidP="002119CF">
      <w:pPr>
        <w:pStyle w:val="Heading1"/>
      </w:pPr>
      <w:bookmarkStart w:id="17" w:name="_Toc485049136"/>
      <w:bookmarkStart w:id="18" w:name="_Toc490663539"/>
      <w:bookmarkStart w:id="19" w:name="_Toc35518415"/>
      <w:r w:rsidRPr="002D4F91">
        <w:t>Roles and responsibilities</w:t>
      </w:r>
      <w:bookmarkEnd w:id="17"/>
      <w:bookmarkEnd w:id="18"/>
      <w:bookmarkEnd w:id="19"/>
    </w:p>
    <w:p w14:paraId="7140C9B1" w14:textId="647DBE5E" w:rsidR="00BD11D8" w:rsidRDefault="00BD11D8" w:rsidP="00DE4308">
      <w:pPr>
        <w:pStyle w:val="BodyNormal"/>
      </w:pPr>
      <w:bookmarkStart w:id="20" w:name="_Toc485049137"/>
      <w:r w:rsidRPr="002D4F91">
        <w:t xml:space="preserve">In this section the key roles associated with managing and executing the risk management plan will be identified and the responsibilities of each key role described. </w:t>
      </w:r>
    </w:p>
    <w:p w14:paraId="46FD032D" w14:textId="77777777" w:rsidR="00F34DD1" w:rsidRPr="002D4F91" w:rsidRDefault="00F34DD1" w:rsidP="00DE4308">
      <w:pPr>
        <w:pStyle w:val="BodyNormal"/>
      </w:pPr>
    </w:p>
    <w:p w14:paraId="5D868535" w14:textId="49C7F3EB" w:rsidR="00BD11D8" w:rsidRDefault="00BD11D8" w:rsidP="00DE4308">
      <w:pPr>
        <w:pStyle w:val="BodyNormal"/>
      </w:pPr>
      <w:r w:rsidRPr="002D4F91">
        <w:t xml:space="preserve">A named individual MUST be provided for the </w:t>
      </w:r>
      <w:r w:rsidR="00EB3CA8" w:rsidRPr="002D4F91">
        <w:rPr>
          <w:b/>
          <w:bCs/>
        </w:rPr>
        <w:t>Facilit</w:t>
      </w:r>
      <w:r w:rsidR="00BD0F8B" w:rsidRPr="002D4F91">
        <w:rPr>
          <w:b/>
          <w:bCs/>
        </w:rPr>
        <w:t>y</w:t>
      </w:r>
      <w:r w:rsidRPr="002D4F91">
        <w:rPr>
          <w:b/>
        </w:rPr>
        <w:t xml:space="preserve"> Manager</w:t>
      </w:r>
      <w:r w:rsidRPr="002D4F91">
        <w:t xml:space="preserve"> role before the </w:t>
      </w:r>
      <w:r w:rsidR="00EB3CA8" w:rsidRPr="002D4F91">
        <w:t>O&amp;M</w:t>
      </w:r>
      <w:r w:rsidRPr="002D4F91">
        <w:t xml:space="preserve"> risk management plan can be issued.  </w:t>
      </w:r>
    </w:p>
    <w:p w14:paraId="16E56207" w14:textId="77777777" w:rsidR="00F34DD1" w:rsidRPr="002D4F91" w:rsidRDefault="00F34DD1" w:rsidP="00DE4308">
      <w:pPr>
        <w:pStyle w:val="BodyNormal"/>
      </w:pPr>
    </w:p>
    <w:p w14:paraId="0CB1307A" w14:textId="50B4715F" w:rsidR="00BD11D8" w:rsidRPr="002D4F91" w:rsidRDefault="00BD11D8" w:rsidP="00DE4308">
      <w:pPr>
        <w:pStyle w:val="BodyNormal"/>
      </w:pPr>
      <w:r w:rsidRPr="002D4F91">
        <w:t xml:space="preserve">As the </w:t>
      </w:r>
      <w:r w:rsidR="00BD0F8B" w:rsidRPr="002D4F91">
        <w:t>O&amp;M</w:t>
      </w:r>
      <w:r w:rsidRPr="002D4F91">
        <w:t xml:space="preserve"> risk management plan is developed, then other roles may have names allocated to them but this will be at the direction of the </w:t>
      </w:r>
      <w:r w:rsidR="00BD0F8B" w:rsidRPr="002D4F91">
        <w:t>Facility</w:t>
      </w:r>
      <w:r w:rsidRPr="002D4F91">
        <w:t xml:space="preserve"> Manager.  Over the whole </w:t>
      </w:r>
      <w:r w:rsidR="00BD0F8B" w:rsidRPr="002D4F91">
        <w:t>facility / assets</w:t>
      </w:r>
      <w:r w:rsidRPr="002D4F91">
        <w:t xml:space="preserve"> </w:t>
      </w:r>
      <w:r w:rsidR="00195E96" w:rsidRPr="002D4F91">
        <w:t>life cycle</w:t>
      </w:r>
      <w:r w:rsidRPr="002D4F91">
        <w:t xml:space="preserve"> then named individuals against specific roles will change.  A register of these named individuals shall be maintained at the direction of the </w:t>
      </w:r>
      <w:r w:rsidR="00BD0F8B" w:rsidRPr="002D4F91">
        <w:t>Facility</w:t>
      </w:r>
      <w:r w:rsidRPr="002D4F91">
        <w:t xml:space="preserve"> Manager which will capture the historical record of all changes in key roles.</w:t>
      </w:r>
    </w:p>
    <w:p w14:paraId="3936A740" w14:textId="77777777" w:rsidR="00F34DD1" w:rsidRDefault="00F34DD1" w:rsidP="00DE4308">
      <w:pPr>
        <w:pStyle w:val="BodyNormal"/>
        <w:rPr>
          <w:b/>
          <w:bCs/>
          <w:i/>
          <w:iCs/>
        </w:rPr>
      </w:pPr>
    </w:p>
    <w:p w14:paraId="049D7338" w14:textId="36CEDE65" w:rsidR="00BD11D8" w:rsidRPr="00F34DD1" w:rsidRDefault="00BD11D8" w:rsidP="00DE4308">
      <w:pPr>
        <w:pStyle w:val="BodyNormal"/>
        <w:rPr>
          <w:b/>
          <w:bCs/>
          <w:i/>
          <w:iCs/>
        </w:rPr>
      </w:pPr>
      <w:r w:rsidRPr="00F34DD1">
        <w:rPr>
          <w:b/>
          <w:bCs/>
          <w:i/>
          <w:iCs/>
        </w:rPr>
        <w:t xml:space="preserve">[The following list of key roles will be required as a minimum.  </w:t>
      </w:r>
    </w:p>
    <w:p w14:paraId="2759D5FB" w14:textId="776C4952" w:rsidR="00BD11D8" w:rsidRDefault="00BD11D8" w:rsidP="00DE4308">
      <w:pPr>
        <w:pStyle w:val="BodyNormal"/>
        <w:rPr>
          <w:b/>
          <w:bCs/>
          <w:i/>
          <w:iCs/>
        </w:rPr>
      </w:pPr>
      <w:r w:rsidRPr="00F34DD1">
        <w:rPr>
          <w:b/>
          <w:bCs/>
          <w:i/>
          <w:iCs/>
        </w:rPr>
        <w:t xml:space="preserve">The </w:t>
      </w:r>
      <w:r w:rsidR="00BD0F8B" w:rsidRPr="00F34DD1">
        <w:rPr>
          <w:b/>
          <w:bCs/>
          <w:i/>
          <w:iCs/>
        </w:rPr>
        <w:t>O&amp;M</w:t>
      </w:r>
      <w:r w:rsidRPr="00F34DD1">
        <w:rPr>
          <w:b/>
          <w:bCs/>
          <w:i/>
          <w:iCs/>
        </w:rPr>
        <w:t xml:space="preserve"> risk management procedure provides a template description of the specific responsibilities that each of these key roles will be expected to fulfill.  Brief summaries of these specific responsibilities are provided here but the procedure should be referred to for the fuller descriptions.]</w:t>
      </w:r>
    </w:p>
    <w:p w14:paraId="1045B79E" w14:textId="77777777" w:rsidR="00F34DD1" w:rsidRPr="00F34DD1" w:rsidRDefault="00F34DD1" w:rsidP="00DE4308">
      <w:pPr>
        <w:pStyle w:val="BodyNormal"/>
        <w:rPr>
          <w:b/>
          <w:bCs/>
          <w:i/>
          <w:iCs/>
        </w:rPr>
      </w:pPr>
    </w:p>
    <w:p w14:paraId="3C72BF39" w14:textId="2DA1F28F" w:rsidR="00BD11D8" w:rsidRPr="002D4F91" w:rsidRDefault="00BD0F8B" w:rsidP="00BD0F8B">
      <w:pPr>
        <w:pStyle w:val="Heading2"/>
      </w:pPr>
      <w:bookmarkStart w:id="21" w:name="_Toc490663540"/>
      <w:bookmarkStart w:id="22" w:name="_Toc35518416"/>
      <w:r w:rsidRPr="002D4F91">
        <w:t>Facility</w:t>
      </w:r>
      <w:r w:rsidR="00BD11D8" w:rsidRPr="002D4F91">
        <w:t xml:space="preserve"> </w:t>
      </w:r>
      <w:r w:rsidR="002119CF" w:rsidRPr="002D4F91">
        <w:t>Manager</w:t>
      </w:r>
      <w:bookmarkEnd w:id="21"/>
      <w:bookmarkEnd w:id="22"/>
    </w:p>
    <w:p w14:paraId="191EBAA9" w14:textId="3C9DDB7F" w:rsidR="00BD11D8" w:rsidRPr="002D4F91" w:rsidRDefault="00BD11D8" w:rsidP="00BD0F8B">
      <w:pPr>
        <w:pStyle w:val="Bullet1"/>
      </w:pPr>
      <w:r w:rsidRPr="002D4F91">
        <w:t xml:space="preserve">To provide overall direction for the </w:t>
      </w:r>
      <w:r w:rsidR="00BD0F8B" w:rsidRPr="002D4F91">
        <w:t>facility</w:t>
      </w:r>
      <w:r w:rsidRPr="002D4F91">
        <w:t xml:space="preserve">, including </w:t>
      </w:r>
      <w:r w:rsidR="00BD0F8B" w:rsidRPr="002D4F91">
        <w:t>O&amp;M</w:t>
      </w:r>
      <w:r w:rsidRPr="002D4F91">
        <w:t xml:space="preserve"> risk management activities</w:t>
      </w:r>
    </w:p>
    <w:p w14:paraId="4AEBADC6" w14:textId="77777777" w:rsidR="00BD11D8" w:rsidRPr="002D4F91" w:rsidRDefault="00BD11D8" w:rsidP="002119CF">
      <w:pPr>
        <w:pStyle w:val="Bullet1"/>
      </w:pPr>
      <w:r w:rsidRPr="002D4F91">
        <w:t>To support all internal and external interface and resource requirements.</w:t>
      </w:r>
    </w:p>
    <w:p w14:paraId="4E76709A" w14:textId="77777777" w:rsidR="002119CF" w:rsidRPr="002D4F91" w:rsidRDefault="002119CF" w:rsidP="002119CF">
      <w:pPr>
        <w:pStyle w:val="BodyItalic"/>
      </w:pPr>
    </w:p>
    <w:p w14:paraId="30CA9E76" w14:textId="77777777" w:rsidR="00BD11D8" w:rsidRPr="002D4F91" w:rsidRDefault="00BD11D8" w:rsidP="004C0F79">
      <w:pPr>
        <w:pStyle w:val="Heading2"/>
      </w:pPr>
      <w:bookmarkStart w:id="23" w:name="_Toc490663541"/>
      <w:bookmarkStart w:id="24" w:name="_Toc35518417"/>
      <w:r w:rsidRPr="002D4F91">
        <w:t xml:space="preserve">Risk </w:t>
      </w:r>
      <w:r w:rsidR="002119CF" w:rsidRPr="002D4F91">
        <w:t>Manager</w:t>
      </w:r>
      <w:bookmarkEnd w:id="23"/>
      <w:bookmarkEnd w:id="24"/>
    </w:p>
    <w:p w14:paraId="682DD886" w14:textId="375D090C" w:rsidR="00BD11D8" w:rsidRPr="002D4F91" w:rsidRDefault="00BD11D8" w:rsidP="00BD0F8B">
      <w:pPr>
        <w:pStyle w:val="Bullet1"/>
      </w:pPr>
      <w:r w:rsidRPr="002D4F91">
        <w:t xml:space="preserve">To support the </w:t>
      </w:r>
      <w:r w:rsidR="00BD0F8B" w:rsidRPr="002D4F91">
        <w:t>Facility</w:t>
      </w:r>
      <w:r w:rsidRPr="002D4F91">
        <w:t xml:space="preserve"> Manager by managing the </w:t>
      </w:r>
      <w:r w:rsidR="00BD0F8B" w:rsidRPr="002D4F91">
        <w:t>O&amp;M</w:t>
      </w:r>
      <w:r w:rsidRPr="002D4F91">
        <w:t xml:space="preserve"> risk management process</w:t>
      </w:r>
    </w:p>
    <w:p w14:paraId="41D88DB5" w14:textId="77777777" w:rsidR="00BD11D8" w:rsidRPr="002D4F91" w:rsidRDefault="00BD11D8" w:rsidP="002119CF">
      <w:pPr>
        <w:pStyle w:val="Bullet1"/>
      </w:pPr>
      <w:r w:rsidRPr="002D4F91">
        <w:t>To engage with all internal and external stakeholders and facilitate all communication requirements</w:t>
      </w:r>
    </w:p>
    <w:p w14:paraId="2BC12A5A" w14:textId="0730E129" w:rsidR="00BD11D8" w:rsidRPr="002D4F91" w:rsidRDefault="00BD11D8" w:rsidP="00BD0F8B">
      <w:pPr>
        <w:pStyle w:val="Bullet1"/>
      </w:pPr>
      <w:r w:rsidRPr="002D4F91">
        <w:t xml:space="preserve">To manage the interfaces with all other relevant </w:t>
      </w:r>
      <w:r w:rsidR="00BD0F8B" w:rsidRPr="002D4F91">
        <w:t>O&amp;M</w:t>
      </w:r>
      <w:r w:rsidRPr="002D4F91">
        <w:t xml:space="preserve"> management processes</w:t>
      </w:r>
    </w:p>
    <w:p w14:paraId="2C82911E" w14:textId="793AA687" w:rsidR="00BD11D8" w:rsidRPr="002D4F91" w:rsidRDefault="00BD11D8" w:rsidP="00BD0F8B">
      <w:pPr>
        <w:pStyle w:val="Bullet1"/>
      </w:pPr>
      <w:r w:rsidRPr="002D4F91">
        <w:t xml:space="preserve">To maintain the </w:t>
      </w:r>
      <w:r w:rsidR="00BD0F8B" w:rsidRPr="002D4F91">
        <w:t>O&amp;M</w:t>
      </w:r>
      <w:r w:rsidRPr="002D4F91">
        <w:t xml:space="preserve"> risk register and facilitate all data collation in support of this.</w:t>
      </w:r>
    </w:p>
    <w:p w14:paraId="1D51FB73" w14:textId="77777777" w:rsidR="00BD0F8B" w:rsidRPr="002D4F91" w:rsidRDefault="00BD0F8B" w:rsidP="00BD0F8B">
      <w:pPr>
        <w:pStyle w:val="Bullet1"/>
        <w:numPr>
          <w:ilvl w:val="0"/>
          <w:numId w:val="0"/>
        </w:numPr>
        <w:ind w:left="720"/>
      </w:pPr>
    </w:p>
    <w:p w14:paraId="08F78245" w14:textId="5A137191" w:rsidR="00BD11D8" w:rsidRPr="002D4F91" w:rsidRDefault="00616561" w:rsidP="004C0F79">
      <w:pPr>
        <w:pStyle w:val="Heading2"/>
      </w:pPr>
      <w:bookmarkStart w:id="25" w:name="_Toc490663542"/>
      <w:bookmarkStart w:id="26" w:name="_Toc35518418"/>
      <w:r w:rsidRPr="002D4F91">
        <w:t>O&amp;M</w:t>
      </w:r>
      <w:r w:rsidR="00BD11D8" w:rsidRPr="002D4F91">
        <w:t xml:space="preserve"> </w:t>
      </w:r>
      <w:r w:rsidR="002119CF" w:rsidRPr="002D4F91">
        <w:t>Team</w:t>
      </w:r>
      <w:bookmarkEnd w:id="25"/>
      <w:bookmarkEnd w:id="26"/>
    </w:p>
    <w:p w14:paraId="1A4D3A34" w14:textId="7D97FCC2" w:rsidR="00BD11D8" w:rsidRPr="002D4F91" w:rsidRDefault="00BD11D8" w:rsidP="00BD0F8B">
      <w:pPr>
        <w:pStyle w:val="Bullet1"/>
      </w:pPr>
      <w:r w:rsidRPr="002D4F91">
        <w:t xml:space="preserve">To participate in and contribute to the execution of the </w:t>
      </w:r>
      <w:r w:rsidR="00BD0F8B" w:rsidRPr="002D4F91">
        <w:t>O&amp;M</w:t>
      </w:r>
      <w:r w:rsidRPr="002D4F91">
        <w:t xml:space="preserve"> risk management process throughout the complete </w:t>
      </w:r>
      <w:r w:rsidR="00BD0F8B" w:rsidRPr="002D4F91">
        <w:t xml:space="preserve">facility / asset </w:t>
      </w:r>
      <w:r w:rsidR="00195E96" w:rsidRPr="002D4F91">
        <w:t>life cycle</w:t>
      </w:r>
      <w:r w:rsidR="00BD0F8B" w:rsidRPr="002D4F91">
        <w:t>.</w:t>
      </w:r>
      <w:r w:rsidRPr="002D4F91">
        <w:t xml:space="preserve"> </w:t>
      </w:r>
    </w:p>
    <w:p w14:paraId="1FBEAC04" w14:textId="77777777" w:rsidR="002119CF" w:rsidRPr="002D4F91" w:rsidRDefault="002119CF" w:rsidP="002119CF">
      <w:pPr>
        <w:pStyle w:val="BodyItalic"/>
      </w:pPr>
    </w:p>
    <w:p w14:paraId="70D9E819" w14:textId="0C3EBD75" w:rsidR="00BD11D8" w:rsidRPr="002D4F91" w:rsidRDefault="00BD11D8" w:rsidP="00F34DD1">
      <w:pPr>
        <w:pStyle w:val="BodyItalic"/>
        <w:spacing w:after="240"/>
        <w:rPr>
          <w:b/>
        </w:rPr>
      </w:pPr>
      <w:r w:rsidRPr="002D4F91">
        <w:rPr>
          <w:b/>
        </w:rPr>
        <w:t>[</w:t>
      </w:r>
      <w:r w:rsidRPr="002D4F91">
        <w:rPr>
          <w:b/>
          <w:bCs/>
        </w:rPr>
        <w:t>Note</w:t>
      </w:r>
      <w:r w:rsidRPr="002D4F91">
        <w:rPr>
          <w:b/>
        </w:rPr>
        <w:t xml:space="preserve"> –membership of the </w:t>
      </w:r>
      <w:r w:rsidR="00F34DD1">
        <w:rPr>
          <w:b/>
        </w:rPr>
        <w:t>Facility</w:t>
      </w:r>
      <w:r w:rsidRPr="002D4F91">
        <w:rPr>
          <w:b/>
        </w:rPr>
        <w:t xml:space="preserve"> team will vary according to the specific </w:t>
      </w:r>
      <w:r w:rsidR="00BD0F8B" w:rsidRPr="002D4F91">
        <w:rPr>
          <w:b/>
        </w:rPr>
        <w:t>O&amp;M</w:t>
      </w:r>
      <w:r w:rsidRPr="002D4F91">
        <w:rPr>
          <w:b/>
        </w:rPr>
        <w:t xml:space="preserve"> </w:t>
      </w:r>
      <w:r w:rsidR="00195E96" w:rsidRPr="002D4F91">
        <w:rPr>
          <w:b/>
        </w:rPr>
        <w:t>life cycle</w:t>
      </w:r>
      <w:r w:rsidRPr="002D4F91">
        <w:rPr>
          <w:b/>
        </w:rPr>
        <w:t xml:space="preserve"> stage.  The Risk Manager will recommend </w:t>
      </w:r>
      <w:r w:rsidR="00F34DD1">
        <w:rPr>
          <w:b/>
        </w:rPr>
        <w:t>facility</w:t>
      </w:r>
      <w:r w:rsidRPr="002D4F91">
        <w:rPr>
          <w:b/>
        </w:rPr>
        <w:t xml:space="preserve"> team membership, but membership will be determined by the </w:t>
      </w:r>
      <w:r w:rsidR="00BD0F8B" w:rsidRPr="002D4F91">
        <w:rPr>
          <w:b/>
        </w:rPr>
        <w:t>Facility</w:t>
      </w:r>
      <w:r w:rsidRPr="002D4F91">
        <w:rPr>
          <w:b/>
        </w:rPr>
        <w:t xml:space="preserve"> Manager.]</w:t>
      </w:r>
    </w:p>
    <w:p w14:paraId="72A9EE55" w14:textId="22091B64" w:rsidR="00BD11D8" w:rsidRPr="002D4F91" w:rsidRDefault="00BD11D8" w:rsidP="00BD0F8B">
      <w:pPr>
        <w:pStyle w:val="Bullet1"/>
      </w:pPr>
      <w:r w:rsidRPr="002D4F91">
        <w:t xml:space="preserve">To provide expert input on the allocation of Risk Owners for all identified </w:t>
      </w:r>
      <w:r w:rsidR="00BD0F8B" w:rsidRPr="002D4F91">
        <w:t>O&amp;M</w:t>
      </w:r>
      <w:r w:rsidRPr="002D4F91">
        <w:t xml:space="preserve"> risks</w:t>
      </w:r>
    </w:p>
    <w:p w14:paraId="7C291867" w14:textId="77777777" w:rsidR="00BD11D8" w:rsidRPr="002D4F91" w:rsidRDefault="00BD11D8" w:rsidP="002119CF">
      <w:pPr>
        <w:pStyle w:val="Bullet1"/>
      </w:pPr>
      <w:r w:rsidRPr="002D4F91">
        <w:t>To provide guidance and expert input on any decisions about risk management intervention options.</w:t>
      </w:r>
    </w:p>
    <w:p w14:paraId="4F9A2C6A" w14:textId="77777777" w:rsidR="002119CF" w:rsidRPr="002D4F91" w:rsidRDefault="002119CF" w:rsidP="002119CF">
      <w:pPr>
        <w:pStyle w:val="BodyItalic"/>
      </w:pPr>
    </w:p>
    <w:p w14:paraId="68A6C83B" w14:textId="77777777" w:rsidR="00BD11D8" w:rsidRPr="002D4F91" w:rsidRDefault="00BD11D8" w:rsidP="004C0F79">
      <w:pPr>
        <w:pStyle w:val="Heading2"/>
      </w:pPr>
      <w:bookmarkStart w:id="27" w:name="_Toc490663543"/>
      <w:bookmarkStart w:id="28" w:name="_Toc35518419"/>
      <w:r w:rsidRPr="002D4F91">
        <w:lastRenderedPageBreak/>
        <w:t xml:space="preserve">Risk </w:t>
      </w:r>
      <w:r w:rsidR="002119CF" w:rsidRPr="002D4F91">
        <w:t>Owner</w:t>
      </w:r>
      <w:bookmarkEnd w:id="27"/>
      <w:bookmarkEnd w:id="28"/>
    </w:p>
    <w:p w14:paraId="615C6496" w14:textId="526C7D3B" w:rsidR="00BD11D8" w:rsidRPr="002D4F91" w:rsidRDefault="00BD11D8" w:rsidP="00BD0F8B">
      <w:pPr>
        <w:pStyle w:val="Bullet1"/>
      </w:pPr>
      <w:r w:rsidRPr="002D4F91">
        <w:t xml:space="preserve">These are nominated by the project team against individual risks, and approved by the </w:t>
      </w:r>
      <w:r w:rsidR="00BD0F8B" w:rsidRPr="002D4F91">
        <w:t>Facility</w:t>
      </w:r>
      <w:r w:rsidRPr="002D4F91">
        <w:t xml:space="preserve"> Manager</w:t>
      </w:r>
    </w:p>
    <w:p w14:paraId="308BB093" w14:textId="270D193A" w:rsidR="00BD11D8" w:rsidRPr="002D4F91" w:rsidRDefault="00BD11D8" w:rsidP="00BD0F8B">
      <w:pPr>
        <w:pStyle w:val="Bullet1"/>
      </w:pPr>
      <w:r w:rsidRPr="002D4F91">
        <w:t xml:space="preserve">Responsible for the management of any risks allocated to them – and are answerable to the </w:t>
      </w:r>
      <w:r w:rsidR="00BD0F8B" w:rsidRPr="002D4F91">
        <w:t>Facility</w:t>
      </w:r>
      <w:r w:rsidRPr="002D4F91">
        <w:t xml:space="preserve"> Manager</w:t>
      </w:r>
    </w:p>
    <w:p w14:paraId="7A01C852" w14:textId="5C68D04F" w:rsidR="00BD11D8" w:rsidRPr="002D4F91" w:rsidRDefault="00BD11D8" w:rsidP="00F34DD1">
      <w:pPr>
        <w:pStyle w:val="Bullet1"/>
      </w:pPr>
      <w:r w:rsidRPr="002D4F91">
        <w:t xml:space="preserve">Provide suggestions to the </w:t>
      </w:r>
      <w:r w:rsidR="00F34DD1">
        <w:t>facility</w:t>
      </w:r>
      <w:r w:rsidRPr="002D4F91">
        <w:t xml:space="preserve"> team on the risk management interventions that could be employed to help manage specific risks.</w:t>
      </w:r>
    </w:p>
    <w:p w14:paraId="316EF896" w14:textId="77777777" w:rsidR="002119CF" w:rsidRPr="002D4F91" w:rsidRDefault="002119CF" w:rsidP="002119CF">
      <w:pPr>
        <w:pStyle w:val="BodyItalic"/>
      </w:pPr>
    </w:p>
    <w:p w14:paraId="094363A5" w14:textId="77777777" w:rsidR="00BD11D8" w:rsidRPr="002D4F91" w:rsidRDefault="00BD11D8" w:rsidP="004C0F79">
      <w:pPr>
        <w:pStyle w:val="Heading2"/>
      </w:pPr>
      <w:bookmarkStart w:id="29" w:name="_Toc490663544"/>
      <w:bookmarkStart w:id="30" w:name="_Toc35518420"/>
      <w:r w:rsidRPr="002D4F91">
        <w:t xml:space="preserve">Risk </w:t>
      </w:r>
      <w:r w:rsidR="002119CF" w:rsidRPr="002D4F91">
        <w:t>Treatment Owners</w:t>
      </w:r>
      <w:bookmarkEnd w:id="29"/>
      <w:bookmarkEnd w:id="30"/>
    </w:p>
    <w:p w14:paraId="7952598D" w14:textId="77777777" w:rsidR="00BD11D8" w:rsidRPr="002D4F91" w:rsidRDefault="00BD11D8" w:rsidP="002119CF">
      <w:pPr>
        <w:pStyle w:val="Bullet1"/>
      </w:pPr>
      <w:r w:rsidRPr="002D4F91">
        <w:t xml:space="preserve">These are nominated by the Risk Owner </w:t>
      </w:r>
    </w:p>
    <w:p w14:paraId="6742614B" w14:textId="77777777" w:rsidR="00BD11D8" w:rsidRPr="002D4F91" w:rsidRDefault="00BD11D8" w:rsidP="002119CF">
      <w:pPr>
        <w:pStyle w:val="Bullet1"/>
      </w:pPr>
      <w:r w:rsidRPr="002D4F91">
        <w:t>Responsible for the implementation and execution of agreed risk management interventions - and are answerable to the Risk Owner</w:t>
      </w:r>
    </w:p>
    <w:p w14:paraId="789B69D0" w14:textId="77777777" w:rsidR="00BD11D8" w:rsidRPr="002D4F91" w:rsidRDefault="00BD11D8" w:rsidP="002119CF">
      <w:pPr>
        <w:pStyle w:val="Bullet1"/>
      </w:pPr>
      <w:r w:rsidRPr="002D4F91">
        <w:t>Responsible for monitoring and reporting effectiveness of the risk management interventions that they are responsible for.</w:t>
      </w:r>
    </w:p>
    <w:p w14:paraId="20D221BB" w14:textId="38667E5C" w:rsidR="004C0F79" w:rsidRPr="002D4F91" w:rsidRDefault="004C0F79">
      <w:pPr>
        <w:jc w:val="left"/>
        <w:rPr>
          <w:rFonts w:ascii="Arial Bold" w:hAnsi="Arial Bold" w:cs="Arial"/>
          <w:b/>
          <w:caps/>
          <w:sz w:val="26"/>
        </w:rPr>
      </w:pPr>
      <w:bookmarkStart w:id="31" w:name="_Toc490663546"/>
    </w:p>
    <w:p w14:paraId="4F8C1B64" w14:textId="2C355169" w:rsidR="00BD11D8" w:rsidRPr="002D4F91" w:rsidRDefault="00BD11D8" w:rsidP="002119CF">
      <w:pPr>
        <w:pStyle w:val="Heading1"/>
      </w:pPr>
      <w:bookmarkStart w:id="32" w:name="_Toc35518421"/>
      <w:r w:rsidRPr="002D4F91">
        <w:t>Process</w:t>
      </w:r>
      <w:bookmarkEnd w:id="20"/>
      <w:bookmarkEnd w:id="31"/>
      <w:bookmarkEnd w:id="32"/>
    </w:p>
    <w:p w14:paraId="4D039847" w14:textId="67A7D2BA" w:rsidR="00BD11D8" w:rsidRDefault="00BD11D8" w:rsidP="00F34DD1">
      <w:pPr>
        <w:pStyle w:val="BodyNormal"/>
      </w:pPr>
      <w:r w:rsidRPr="002D4F91">
        <w:t xml:space="preserve">The </w:t>
      </w:r>
      <w:r w:rsidR="00BD0F8B" w:rsidRPr="002D4F91">
        <w:t>O&amp;M</w:t>
      </w:r>
      <w:r w:rsidRPr="002D4F91">
        <w:t xml:space="preserve"> risk management process that will be followed is fully described in the </w:t>
      </w:r>
      <w:r w:rsidR="003105D1" w:rsidRPr="002D4F91">
        <w:t>O&amp;M</w:t>
      </w:r>
      <w:r w:rsidRPr="002D4F91">
        <w:t xml:space="preserve"> risk management procedure (</w:t>
      </w:r>
      <w:r w:rsidR="00F34DD1" w:rsidRPr="003F6308">
        <w:t>EOM-EM0-PR-000001</w:t>
      </w:r>
      <w:r w:rsidRPr="002D4F91">
        <w:t xml:space="preserve">).  A schematic representation of this process is reproduced in the following overview for information and cross reference.  </w:t>
      </w:r>
    </w:p>
    <w:p w14:paraId="2C4C25A7" w14:textId="77777777" w:rsidR="000338A1" w:rsidRPr="002D4F91" w:rsidRDefault="000338A1" w:rsidP="00F34DD1">
      <w:pPr>
        <w:pStyle w:val="BodyNormal"/>
      </w:pPr>
    </w:p>
    <w:p w14:paraId="1DF5CA8A" w14:textId="5C911D76" w:rsidR="00BD11D8" w:rsidRPr="002D4F91" w:rsidRDefault="00BD11D8" w:rsidP="00DE4308">
      <w:pPr>
        <w:pStyle w:val="BodyNormal"/>
      </w:pPr>
      <w:r w:rsidRPr="002D4F91">
        <w:t xml:space="preserve">All </w:t>
      </w:r>
      <w:r w:rsidR="003105D1" w:rsidRPr="002D4F91">
        <w:t>O&amp;M</w:t>
      </w:r>
      <w:r w:rsidRPr="002D4F91">
        <w:t xml:space="preserve"> risks will be recorded in the </w:t>
      </w:r>
      <w:r w:rsidR="003105D1" w:rsidRPr="002D4F91">
        <w:t>O&amp;M</w:t>
      </w:r>
      <w:r w:rsidRPr="002D4F91">
        <w:t xml:space="preserve"> risk register in accordance with the requirements described in the </w:t>
      </w:r>
      <w:r w:rsidR="003105D1" w:rsidRPr="002D4F91">
        <w:t>O&amp;M</w:t>
      </w:r>
      <w:r w:rsidRPr="002D4F91">
        <w:t xml:space="preserve"> risk management procedure.  A template risk register has been developed for this purpose (</w:t>
      </w:r>
      <w:r w:rsidR="003105D1" w:rsidRPr="002D4F91">
        <w:t>O&amp;M</w:t>
      </w:r>
      <w:r w:rsidR="000338A1">
        <w:t xml:space="preserve"> risk register template: EOM-EM0-TP-000002</w:t>
      </w:r>
      <w:r w:rsidRPr="002D4F91">
        <w:t xml:space="preserve">), and an example of this is presented in </w:t>
      </w:r>
      <w:r w:rsidR="004C0F79" w:rsidRPr="00663093">
        <w:rPr>
          <w:b/>
        </w:rPr>
        <w:t>Attachment</w:t>
      </w:r>
      <w:r w:rsidRPr="00663093">
        <w:rPr>
          <w:b/>
        </w:rPr>
        <w:t> </w:t>
      </w:r>
      <w:r w:rsidR="007C3EDA" w:rsidRPr="00663093">
        <w:rPr>
          <w:b/>
        </w:rPr>
        <w:t>1</w:t>
      </w:r>
      <w:r w:rsidRPr="00663093">
        <w:t>.</w:t>
      </w:r>
    </w:p>
    <w:p w14:paraId="7F3D569C" w14:textId="77777777" w:rsidR="00896ABC" w:rsidRPr="002D4F91" w:rsidRDefault="00896ABC" w:rsidP="00DE4308">
      <w:pPr>
        <w:pStyle w:val="BodyNormal"/>
      </w:pPr>
    </w:p>
    <w:p w14:paraId="7967D570" w14:textId="77777777" w:rsidR="00BD11D8" w:rsidRPr="002D4F91" w:rsidRDefault="00BD11D8" w:rsidP="004C0F79">
      <w:pPr>
        <w:pStyle w:val="Heading2"/>
      </w:pPr>
      <w:bookmarkStart w:id="33" w:name="_Toc485049138"/>
      <w:bookmarkStart w:id="34" w:name="_Toc490663547"/>
      <w:bookmarkStart w:id="35" w:name="_Toc35518422"/>
      <w:r w:rsidRPr="002D4F91">
        <w:t xml:space="preserve">Overview of the </w:t>
      </w:r>
      <w:r w:rsidR="002119CF" w:rsidRPr="002D4F91">
        <w:t>Process</w:t>
      </w:r>
      <w:bookmarkEnd w:id="33"/>
      <w:bookmarkEnd w:id="34"/>
      <w:bookmarkEnd w:id="35"/>
    </w:p>
    <w:p w14:paraId="1F742A91" w14:textId="77777777" w:rsidR="00BD11D8" w:rsidRPr="002D4F91" w:rsidRDefault="00BD11D8" w:rsidP="00BD11D8">
      <w:pPr>
        <w:pStyle w:val="BodyText"/>
      </w:pPr>
    </w:p>
    <w:p w14:paraId="4691C056" w14:textId="441AED98" w:rsidR="00BD11D8" w:rsidRPr="002D4F91" w:rsidRDefault="006A4066" w:rsidP="00BD11D8">
      <w:pPr>
        <w:keepNext/>
        <w:keepLines/>
        <w:spacing w:line="288" w:lineRule="auto"/>
      </w:pPr>
      <w:r>
        <w:rPr>
          <w:noProof/>
        </w:rPr>
        <w:drawing>
          <wp:inline distT="0" distB="0" distL="0" distR="0" wp14:anchorId="5819C49F" wp14:editId="3F2D9CB7">
            <wp:extent cx="5940425" cy="3576955"/>
            <wp:effectExtent l="0" t="0" r="317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3576955"/>
                    </a:xfrm>
                    <a:prstGeom prst="rect">
                      <a:avLst/>
                    </a:prstGeom>
                  </pic:spPr>
                </pic:pic>
              </a:graphicData>
            </a:graphic>
          </wp:inline>
        </w:drawing>
      </w:r>
    </w:p>
    <w:p w14:paraId="2FCBD542" w14:textId="77777777" w:rsidR="00896ABC" w:rsidRPr="002D4F91" w:rsidRDefault="00896ABC" w:rsidP="003105D1">
      <w:pPr>
        <w:pStyle w:val="BodyBold"/>
        <w:jc w:val="center"/>
        <w:rPr>
          <w:sz w:val="22"/>
          <w:szCs w:val="22"/>
        </w:rPr>
      </w:pPr>
    </w:p>
    <w:p w14:paraId="08C6FEE2" w14:textId="77777777" w:rsidR="002119CF" w:rsidRPr="002D4F91" w:rsidRDefault="002119CF" w:rsidP="002119CF">
      <w:pPr>
        <w:pStyle w:val="BodyBold"/>
        <w:jc w:val="center"/>
        <w:rPr>
          <w:b w:val="0"/>
          <w:sz w:val="22"/>
          <w:szCs w:val="22"/>
        </w:rPr>
      </w:pPr>
    </w:p>
    <w:p w14:paraId="16CE26F7" w14:textId="77777777" w:rsidR="000338A1" w:rsidRDefault="000338A1" w:rsidP="00DE4308">
      <w:pPr>
        <w:pStyle w:val="BodyNormal"/>
      </w:pPr>
    </w:p>
    <w:p w14:paraId="552CD029" w14:textId="35E290AF" w:rsidR="00BD11D8" w:rsidRDefault="00BD11D8" w:rsidP="00DE4308">
      <w:pPr>
        <w:pStyle w:val="BodyNormal"/>
      </w:pPr>
      <w:r w:rsidRPr="002D4F91">
        <w:t xml:space="preserve">The steps in the </w:t>
      </w:r>
      <w:r w:rsidR="003105D1" w:rsidRPr="002D4F91">
        <w:t>O&amp;M</w:t>
      </w:r>
      <w:r w:rsidRPr="002D4F91">
        <w:t xml:space="preserve"> risk management process are:</w:t>
      </w:r>
    </w:p>
    <w:p w14:paraId="4FD56B48" w14:textId="77777777" w:rsidR="000338A1" w:rsidRPr="002D4F91" w:rsidRDefault="000338A1" w:rsidP="00DE4308">
      <w:pPr>
        <w:pStyle w:val="BodyNormal"/>
      </w:pPr>
    </w:p>
    <w:p w14:paraId="333A873E" w14:textId="301692BC" w:rsidR="00BD11D8" w:rsidRPr="002D4F91" w:rsidRDefault="00BD11D8" w:rsidP="003105D1">
      <w:pPr>
        <w:pStyle w:val="Bullet1"/>
      </w:pPr>
      <w:r w:rsidRPr="002D4F91">
        <w:rPr>
          <w:b/>
        </w:rPr>
        <w:t>Identify</w:t>
      </w:r>
      <w:r w:rsidRPr="002D4F91">
        <w:t xml:space="preserve"> risks via risk elicitation, draft their risk statements, and assign Risk Owners.  All risks will be captured in a </w:t>
      </w:r>
      <w:r w:rsidR="003105D1" w:rsidRPr="002D4F91">
        <w:t>O&amp;M</w:t>
      </w:r>
      <w:r w:rsidRPr="002D4F91">
        <w:t xml:space="preserve"> risk register.</w:t>
      </w:r>
    </w:p>
    <w:p w14:paraId="44070C79" w14:textId="6DD78A2A" w:rsidR="00896ABC" w:rsidRPr="002D4F91" w:rsidRDefault="00BD11D8" w:rsidP="000338A1">
      <w:pPr>
        <w:pStyle w:val="Bullet1"/>
      </w:pPr>
      <w:r w:rsidRPr="002D4F91">
        <w:rPr>
          <w:b/>
        </w:rPr>
        <w:t>Analyze</w:t>
      </w:r>
      <w:r w:rsidRPr="002D4F91">
        <w:t xml:space="preserve"> risks through an examination and documentation of causes and effects, categorize the risks by their sources, and determine potential impact dates. </w:t>
      </w:r>
    </w:p>
    <w:p w14:paraId="60F20D6A" w14:textId="77777777" w:rsidR="00BD11D8" w:rsidRPr="002D4F91" w:rsidRDefault="00BD11D8" w:rsidP="002119CF">
      <w:pPr>
        <w:pStyle w:val="Bullet1"/>
      </w:pPr>
      <w:r w:rsidRPr="002D4F91">
        <w:rPr>
          <w:b/>
        </w:rPr>
        <w:t>Prioritize</w:t>
      </w:r>
      <w:r w:rsidRPr="002D4F91">
        <w:t xml:space="preserve"> risks based on estimation of likelihood and impacts, determine the current risk ranking on the risk matrix, and recommend risk management intervention options based on its risk priority. </w:t>
      </w:r>
    </w:p>
    <w:p w14:paraId="40F990FF" w14:textId="77777777" w:rsidR="00BD11D8" w:rsidRPr="002D4F91" w:rsidRDefault="00BD11D8" w:rsidP="002119CF">
      <w:pPr>
        <w:pStyle w:val="Bullet1"/>
      </w:pPr>
      <w:r w:rsidRPr="002D4F91">
        <w:rPr>
          <w:b/>
        </w:rPr>
        <w:t>Treat</w:t>
      </w:r>
      <w:r w:rsidRPr="002D4F91">
        <w:t xml:space="preserve"> risks where the risk management interventions are judged to be practicable and result in tolerable residual risk, regularly evaluate the effectiveness of these risk treatments.</w:t>
      </w:r>
    </w:p>
    <w:p w14:paraId="413C5948" w14:textId="5C636675" w:rsidR="00BD11D8" w:rsidRPr="002D4F91" w:rsidRDefault="00BD11D8" w:rsidP="003105D1">
      <w:pPr>
        <w:pStyle w:val="Bullet1"/>
      </w:pPr>
      <w:r w:rsidRPr="002D4F91">
        <w:rPr>
          <w:b/>
        </w:rPr>
        <w:t>Manage</w:t>
      </w:r>
      <w:r w:rsidRPr="002D4F91">
        <w:t xml:space="preserve"> risks by undertaking regular monitoring and review activities, ensuring </w:t>
      </w:r>
      <w:r w:rsidR="003105D1" w:rsidRPr="002D4F91">
        <w:t>O&amp;M</w:t>
      </w:r>
      <w:r w:rsidRPr="002D4F91">
        <w:t xml:space="preserve"> risk register data quality, ensuring alignment with functional interfaces, executing risk response plans, providing reports and metrics, </w:t>
      </w:r>
      <w:r w:rsidR="003105D1" w:rsidRPr="002D4F91">
        <w:t xml:space="preserve">taking advantage of opportunities, </w:t>
      </w:r>
      <w:r w:rsidRPr="002D4F91">
        <w:t xml:space="preserve">closing risks, and completing lessons learned.   </w:t>
      </w:r>
    </w:p>
    <w:p w14:paraId="433A0668" w14:textId="77777777" w:rsidR="009873C8" w:rsidRPr="002D4F91" w:rsidRDefault="009873C8" w:rsidP="009873C8">
      <w:pPr>
        <w:pStyle w:val="BodyItalic"/>
      </w:pPr>
    </w:p>
    <w:p w14:paraId="2414A929" w14:textId="090EF602" w:rsidR="00BD11D8" w:rsidRPr="002D4F91" w:rsidRDefault="00BD11D8" w:rsidP="00DE4308">
      <w:pPr>
        <w:pStyle w:val="BodyNormal"/>
      </w:pPr>
      <w:r w:rsidRPr="002D4F91">
        <w:t xml:space="preserve">These process steps will be performed in accordance with the </w:t>
      </w:r>
      <w:r w:rsidR="003105D1" w:rsidRPr="002D4F91">
        <w:t>O&amp;M</w:t>
      </w:r>
      <w:r w:rsidRPr="002D4F91">
        <w:t xml:space="preserve"> risk management procedure.</w:t>
      </w:r>
    </w:p>
    <w:p w14:paraId="1E005F7A" w14:textId="77777777" w:rsidR="00896ABC" w:rsidRPr="002D4F91" w:rsidRDefault="00896ABC" w:rsidP="00DE4308">
      <w:pPr>
        <w:pStyle w:val="BodyNormal"/>
      </w:pPr>
    </w:p>
    <w:p w14:paraId="47AA5A84" w14:textId="77777777" w:rsidR="00BD11D8" w:rsidRPr="002D4F91" w:rsidRDefault="00BD11D8" w:rsidP="004C0F79">
      <w:pPr>
        <w:pStyle w:val="Heading2"/>
      </w:pPr>
      <w:bookmarkStart w:id="36" w:name="_Toc485049139"/>
      <w:bookmarkStart w:id="37" w:name="_Toc490663548"/>
      <w:bookmarkStart w:id="38" w:name="_Toc35518423"/>
      <w:r w:rsidRPr="002D4F91">
        <w:t xml:space="preserve">Governance </w:t>
      </w:r>
      <w:r w:rsidR="002119CF" w:rsidRPr="002D4F91">
        <w:t>Arrangements</w:t>
      </w:r>
      <w:bookmarkEnd w:id="36"/>
      <w:bookmarkEnd w:id="37"/>
      <w:bookmarkEnd w:id="38"/>
    </w:p>
    <w:p w14:paraId="6D5F64E0" w14:textId="7722BC41" w:rsidR="00BD11D8" w:rsidRPr="002D4F91" w:rsidRDefault="00BD11D8" w:rsidP="00DE4308">
      <w:pPr>
        <w:pStyle w:val="BodyNormal"/>
      </w:pPr>
      <w:r w:rsidRPr="002D4F91">
        <w:t xml:space="preserve">The </w:t>
      </w:r>
      <w:r w:rsidR="003105D1" w:rsidRPr="002D4F91">
        <w:t>O&amp;M</w:t>
      </w:r>
      <w:r w:rsidRPr="002D4F91">
        <w:t xml:space="preserve"> risk management activities that are managed and overseen by the Risk Manager will be undertaken according to a predetermined management cycle that will be agreed and approved by the </w:t>
      </w:r>
      <w:r w:rsidR="003105D1" w:rsidRPr="002D4F91">
        <w:t>Facility</w:t>
      </w:r>
      <w:r w:rsidRPr="002D4F91">
        <w:t xml:space="preserve"> Manager.  </w:t>
      </w:r>
    </w:p>
    <w:p w14:paraId="7FADC6EE" w14:textId="1D4C240D" w:rsidR="00BD11D8" w:rsidRDefault="00BD11D8" w:rsidP="00DE4308">
      <w:pPr>
        <w:pStyle w:val="BodyNormal"/>
      </w:pPr>
      <w:r w:rsidRPr="002D4F91">
        <w:t>These are recorded here:</w:t>
      </w:r>
    </w:p>
    <w:p w14:paraId="0D0FD986" w14:textId="77777777" w:rsidR="000338A1" w:rsidRPr="002D4F91" w:rsidRDefault="000338A1" w:rsidP="00DE4308">
      <w:pPr>
        <w:pStyle w:val="BodyNormal"/>
      </w:pPr>
    </w:p>
    <w:p w14:paraId="48B5857B" w14:textId="0A9CEE3F" w:rsidR="00BD11D8" w:rsidRPr="002D4F91" w:rsidRDefault="00BD11D8" w:rsidP="003105D1">
      <w:pPr>
        <w:pStyle w:val="BodyItalic"/>
        <w:spacing w:after="240"/>
        <w:rPr>
          <w:b/>
        </w:rPr>
      </w:pPr>
      <w:r w:rsidRPr="002D4F91">
        <w:rPr>
          <w:b/>
        </w:rPr>
        <w:t xml:space="preserve">[The following table provides an example of this cycle but the actual timings will be specified for each </w:t>
      </w:r>
      <w:r w:rsidR="003105D1" w:rsidRPr="002D4F91">
        <w:rPr>
          <w:b/>
        </w:rPr>
        <w:t>Facility</w:t>
      </w:r>
      <w:r w:rsidRPr="002D4F91">
        <w:rPr>
          <w:b/>
        </w:rPr>
        <w:t>.]</w:t>
      </w:r>
    </w:p>
    <w:tbl>
      <w:tblPr>
        <w:tblW w:w="928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7299"/>
      </w:tblGrid>
      <w:tr w:rsidR="00BD11D8" w:rsidRPr="002D4F91" w14:paraId="0F123D0E" w14:textId="77777777" w:rsidTr="000338A1">
        <w:trPr>
          <w:trHeight w:val="338"/>
        </w:trPr>
        <w:tc>
          <w:tcPr>
            <w:tcW w:w="1981" w:type="dxa"/>
            <w:shd w:val="clear" w:color="auto" w:fill="C6D9F1" w:themeFill="text2" w:themeFillTint="33"/>
          </w:tcPr>
          <w:p w14:paraId="76CEA49C" w14:textId="77777777" w:rsidR="00BD11D8" w:rsidRPr="002D4F91" w:rsidRDefault="00BD11D8" w:rsidP="004C0F79">
            <w:pPr>
              <w:keepNext/>
              <w:keepLines/>
              <w:spacing w:before="120" w:after="120"/>
              <w:jc w:val="center"/>
              <w:rPr>
                <w:b/>
                <w:i/>
                <w:iCs/>
              </w:rPr>
            </w:pPr>
            <w:r w:rsidRPr="002D4F91">
              <w:rPr>
                <w:b/>
                <w:i/>
                <w:iCs/>
              </w:rPr>
              <w:lastRenderedPageBreak/>
              <w:t>Prior to:</w:t>
            </w:r>
          </w:p>
        </w:tc>
        <w:tc>
          <w:tcPr>
            <w:tcW w:w="7299" w:type="dxa"/>
            <w:shd w:val="clear" w:color="auto" w:fill="C6D9F1" w:themeFill="text2" w:themeFillTint="33"/>
          </w:tcPr>
          <w:p w14:paraId="708DE835" w14:textId="77777777" w:rsidR="00BD11D8" w:rsidRPr="002D4F91" w:rsidRDefault="00BD11D8" w:rsidP="004C0F79">
            <w:pPr>
              <w:keepNext/>
              <w:keepLines/>
              <w:spacing w:before="120" w:after="120"/>
              <w:jc w:val="center"/>
              <w:rPr>
                <w:b/>
                <w:i/>
                <w:iCs/>
              </w:rPr>
            </w:pPr>
            <w:r w:rsidRPr="002D4F91">
              <w:rPr>
                <w:b/>
                <w:i/>
                <w:iCs/>
              </w:rPr>
              <w:t>Activity [edit table as appropriate]</w:t>
            </w:r>
          </w:p>
        </w:tc>
      </w:tr>
      <w:tr w:rsidR="00BD11D8" w:rsidRPr="002D4F91" w14:paraId="42703682" w14:textId="77777777" w:rsidTr="000338A1">
        <w:trPr>
          <w:trHeight w:val="477"/>
        </w:trPr>
        <w:tc>
          <w:tcPr>
            <w:tcW w:w="1981" w:type="dxa"/>
            <w:shd w:val="clear" w:color="auto" w:fill="auto"/>
            <w:vAlign w:val="center"/>
          </w:tcPr>
          <w:p w14:paraId="49BD090B" w14:textId="77777777" w:rsidR="00BD11D8" w:rsidRPr="002D4F91" w:rsidRDefault="00BD11D8" w:rsidP="004C0F79">
            <w:pPr>
              <w:keepNext/>
              <w:keepLines/>
              <w:spacing w:before="60" w:after="60"/>
              <w:jc w:val="center"/>
              <w:rPr>
                <w:b/>
                <w:i/>
                <w:iCs/>
                <w:color w:val="000000" w:themeColor="text1"/>
                <w:sz w:val="18"/>
              </w:rPr>
            </w:pPr>
            <w:r w:rsidRPr="002D4F91">
              <w:rPr>
                <w:b/>
                <w:i/>
                <w:iCs/>
                <w:color w:val="000000" w:themeColor="text1"/>
                <w:sz w:val="18"/>
              </w:rPr>
              <w:t>1</w:t>
            </w:r>
            <w:r w:rsidRPr="002D4F91">
              <w:rPr>
                <w:b/>
                <w:i/>
                <w:iCs/>
                <w:color w:val="000000" w:themeColor="text1"/>
                <w:sz w:val="18"/>
                <w:vertAlign w:val="superscript"/>
              </w:rPr>
              <w:t>st</w:t>
            </w:r>
            <w:r w:rsidRPr="002D4F91">
              <w:rPr>
                <w:b/>
                <w:i/>
                <w:iCs/>
                <w:color w:val="000000" w:themeColor="text1"/>
                <w:sz w:val="18"/>
              </w:rPr>
              <w:t xml:space="preserve"> of the Month</w:t>
            </w:r>
          </w:p>
        </w:tc>
        <w:tc>
          <w:tcPr>
            <w:tcW w:w="7299" w:type="dxa"/>
            <w:shd w:val="clear" w:color="auto" w:fill="auto"/>
          </w:tcPr>
          <w:p w14:paraId="7410C55B" w14:textId="77777777" w:rsidR="00BD11D8" w:rsidRPr="002D4F91" w:rsidRDefault="00BD11D8" w:rsidP="00BD11D8">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Risk owners review their risks for update and action using reports and metrics provided by the Risk Manager</w:t>
            </w:r>
          </w:p>
        </w:tc>
      </w:tr>
      <w:tr w:rsidR="00BD11D8" w:rsidRPr="002D4F91" w14:paraId="3EFB7BAC" w14:textId="77777777" w:rsidTr="000338A1">
        <w:trPr>
          <w:trHeight w:val="1181"/>
        </w:trPr>
        <w:tc>
          <w:tcPr>
            <w:tcW w:w="1981" w:type="dxa"/>
            <w:shd w:val="clear" w:color="auto" w:fill="auto"/>
            <w:vAlign w:val="center"/>
          </w:tcPr>
          <w:p w14:paraId="65E7FC34" w14:textId="77777777" w:rsidR="00BD11D8" w:rsidRPr="002D4F91" w:rsidRDefault="00BD11D8" w:rsidP="004C0F79">
            <w:pPr>
              <w:keepNext/>
              <w:keepLines/>
              <w:spacing w:before="60" w:after="60"/>
              <w:jc w:val="center"/>
              <w:rPr>
                <w:b/>
                <w:i/>
                <w:iCs/>
                <w:color w:val="000000" w:themeColor="text1"/>
                <w:sz w:val="18"/>
              </w:rPr>
            </w:pPr>
            <w:r w:rsidRPr="002D4F91">
              <w:rPr>
                <w:b/>
                <w:i/>
                <w:iCs/>
                <w:color w:val="000000" w:themeColor="text1"/>
                <w:sz w:val="18"/>
              </w:rPr>
              <w:t>2</w:t>
            </w:r>
            <w:r w:rsidRPr="002D4F91">
              <w:rPr>
                <w:b/>
                <w:i/>
                <w:iCs/>
                <w:color w:val="000000" w:themeColor="text1"/>
                <w:sz w:val="18"/>
                <w:vertAlign w:val="superscript"/>
              </w:rPr>
              <w:t>nd</w:t>
            </w:r>
            <w:r w:rsidRPr="002D4F91">
              <w:rPr>
                <w:b/>
                <w:i/>
                <w:iCs/>
                <w:color w:val="000000" w:themeColor="text1"/>
                <w:sz w:val="18"/>
              </w:rPr>
              <w:t xml:space="preserve"> to 22</w:t>
            </w:r>
            <w:r w:rsidRPr="002D4F91">
              <w:rPr>
                <w:b/>
                <w:i/>
                <w:iCs/>
                <w:color w:val="000000" w:themeColor="text1"/>
                <w:sz w:val="18"/>
                <w:vertAlign w:val="superscript"/>
              </w:rPr>
              <w:t>nd</w:t>
            </w:r>
            <w:r w:rsidRPr="002D4F91">
              <w:rPr>
                <w:b/>
                <w:i/>
                <w:iCs/>
                <w:color w:val="000000" w:themeColor="text1"/>
                <w:sz w:val="18"/>
              </w:rPr>
              <w:t xml:space="preserve"> of each Month</w:t>
            </w:r>
          </w:p>
        </w:tc>
        <w:tc>
          <w:tcPr>
            <w:tcW w:w="7299" w:type="dxa"/>
            <w:shd w:val="clear" w:color="auto" w:fill="auto"/>
          </w:tcPr>
          <w:p w14:paraId="0FC35513" w14:textId="416C9844" w:rsidR="00BD11D8" w:rsidRPr="002D4F91" w:rsidRDefault="00BD11D8" w:rsidP="00BD11D8">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 xml:space="preserve">Risk manager, Risk Owners and other risk stakeholders update risks in the </w:t>
            </w:r>
            <w:r w:rsidR="003105D1" w:rsidRPr="002D4F91">
              <w:rPr>
                <w:b/>
                <w:i/>
                <w:iCs/>
                <w:color w:val="000000" w:themeColor="text1"/>
                <w:sz w:val="18"/>
              </w:rPr>
              <w:t>O&amp;M</w:t>
            </w:r>
            <w:r w:rsidRPr="002D4F91">
              <w:rPr>
                <w:b/>
                <w:i/>
                <w:iCs/>
                <w:color w:val="000000" w:themeColor="text1"/>
                <w:sz w:val="18"/>
              </w:rPr>
              <w:t xml:space="preserve"> risk register, and evaluate risk response plans as required by risk review requirements</w:t>
            </w:r>
          </w:p>
          <w:p w14:paraId="53A368E2" w14:textId="7E1A3713" w:rsidR="00BD11D8" w:rsidRPr="002D4F91" w:rsidRDefault="00BD11D8" w:rsidP="003105D1">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 xml:space="preserve">From stakeholder discussions, consideration is given to the potential for new risks for consideration by the </w:t>
            </w:r>
            <w:r w:rsidR="003105D1" w:rsidRPr="002D4F91">
              <w:rPr>
                <w:b/>
                <w:i/>
                <w:iCs/>
                <w:color w:val="000000" w:themeColor="text1"/>
                <w:sz w:val="18"/>
              </w:rPr>
              <w:t>O&amp;M</w:t>
            </w:r>
            <w:r w:rsidRPr="002D4F91">
              <w:rPr>
                <w:b/>
                <w:i/>
                <w:iCs/>
                <w:color w:val="000000" w:themeColor="text1"/>
                <w:sz w:val="18"/>
              </w:rPr>
              <w:t xml:space="preserve"> management team at the monthly risk meeting, or sooner if a high-level risk is foreseen</w:t>
            </w:r>
          </w:p>
        </w:tc>
      </w:tr>
      <w:tr w:rsidR="00BD11D8" w:rsidRPr="002D4F91" w14:paraId="10B027C1" w14:textId="77777777" w:rsidTr="000338A1">
        <w:trPr>
          <w:trHeight w:val="477"/>
        </w:trPr>
        <w:tc>
          <w:tcPr>
            <w:tcW w:w="1981" w:type="dxa"/>
            <w:shd w:val="clear" w:color="auto" w:fill="auto"/>
            <w:vAlign w:val="center"/>
          </w:tcPr>
          <w:p w14:paraId="50C43998" w14:textId="77777777" w:rsidR="00BD11D8" w:rsidRPr="002D4F91" w:rsidRDefault="00BD11D8" w:rsidP="004C0F79">
            <w:pPr>
              <w:keepNext/>
              <w:keepLines/>
              <w:spacing w:before="60" w:after="60"/>
              <w:jc w:val="center"/>
              <w:rPr>
                <w:b/>
                <w:i/>
                <w:iCs/>
                <w:color w:val="000000" w:themeColor="text1"/>
                <w:sz w:val="18"/>
              </w:rPr>
            </w:pPr>
            <w:r w:rsidRPr="002D4F91">
              <w:rPr>
                <w:b/>
                <w:i/>
                <w:iCs/>
                <w:color w:val="000000" w:themeColor="text1"/>
                <w:sz w:val="18"/>
              </w:rPr>
              <w:t>23</w:t>
            </w:r>
            <w:r w:rsidRPr="002D4F91">
              <w:rPr>
                <w:b/>
                <w:i/>
                <w:iCs/>
                <w:color w:val="000000" w:themeColor="text1"/>
                <w:sz w:val="18"/>
                <w:vertAlign w:val="superscript"/>
              </w:rPr>
              <w:t>rd</w:t>
            </w:r>
            <w:r w:rsidRPr="002D4F91">
              <w:rPr>
                <w:b/>
                <w:i/>
                <w:iCs/>
                <w:color w:val="000000" w:themeColor="text1"/>
                <w:sz w:val="18"/>
              </w:rPr>
              <w:t xml:space="preserve"> of each Month</w:t>
            </w:r>
          </w:p>
        </w:tc>
        <w:tc>
          <w:tcPr>
            <w:tcW w:w="7299" w:type="dxa"/>
            <w:shd w:val="clear" w:color="auto" w:fill="auto"/>
          </w:tcPr>
          <w:p w14:paraId="12E25A55" w14:textId="77777777" w:rsidR="00BD11D8" w:rsidRPr="002D4F91" w:rsidRDefault="00BD11D8" w:rsidP="00BD11D8">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The risk register is frozen at month-end for report development and for a copy to be archived</w:t>
            </w:r>
          </w:p>
        </w:tc>
      </w:tr>
      <w:tr w:rsidR="00BD11D8" w:rsidRPr="002D4F91" w14:paraId="7C0F8A8E" w14:textId="77777777" w:rsidTr="000338A1">
        <w:trPr>
          <w:trHeight w:val="877"/>
        </w:trPr>
        <w:tc>
          <w:tcPr>
            <w:tcW w:w="1981" w:type="dxa"/>
            <w:shd w:val="clear" w:color="auto" w:fill="auto"/>
            <w:vAlign w:val="center"/>
          </w:tcPr>
          <w:p w14:paraId="50F1C56B" w14:textId="77777777" w:rsidR="00BD11D8" w:rsidRPr="002D4F91" w:rsidRDefault="00BD11D8" w:rsidP="004C0F79">
            <w:pPr>
              <w:keepNext/>
              <w:keepLines/>
              <w:spacing w:before="60" w:after="60"/>
              <w:jc w:val="center"/>
              <w:rPr>
                <w:b/>
                <w:i/>
                <w:iCs/>
                <w:color w:val="000000" w:themeColor="text1"/>
                <w:sz w:val="18"/>
              </w:rPr>
            </w:pPr>
            <w:r w:rsidRPr="002D4F91">
              <w:rPr>
                <w:b/>
                <w:i/>
                <w:iCs/>
                <w:color w:val="000000" w:themeColor="text1"/>
                <w:sz w:val="18"/>
              </w:rPr>
              <w:t>25</w:t>
            </w:r>
            <w:r w:rsidRPr="002D4F91">
              <w:rPr>
                <w:b/>
                <w:i/>
                <w:iCs/>
                <w:color w:val="000000" w:themeColor="text1"/>
                <w:sz w:val="18"/>
                <w:vertAlign w:val="superscript"/>
              </w:rPr>
              <w:t>th</w:t>
            </w:r>
            <w:r w:rsidRPr="002D4F91">
              <w:rPr>
                <w:b/>
                <w:i/>
                <w:iCs/>
                <w:color w:val="000000" w:themeColor="text1"/>
                <w:sz w:val="18"/>
              </w:rPr>
              <w:t xml:space="preserve"> of each Month</w:t>
            </w:r>
          </w:p>
        </w:tc>
        <w:tc>
          <w:tcPr>
            <w:tcW w:w="7299" w:type="dxa"/>
            <w:shd w:val="clear" w:color="auto" w:fill="auto"/>
          </w:tcPr>
          <w:p w14:paraId="662F7D73" w14:textId="34A5112A" w:rsidR="00BD11D8" w:rsidRPr="002D4F91" w:rsidRDefault="00BD11D8" w:rsidP="003105D1">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 xml:space="preserve">The Risk Manager issues reports and metrics to the </w:t>
            </w:r>
            <w:r w:rsidR="003105D1" w:rsidRPr="002D4F91">
              <w:rPr>
                <w:b/>
                <w:i/>
                <w:iCs/>
                <w:color w:val="000000" w:themeColor="text1"/>
                <w:sz w:val="18"/>
              </w:rPr>
              <w:t>Facility</w:t>
            </w:r>
            <w:r w:rsidRPr="002D4F91">
              <w:rPr>
                <w:b/>
                <w:i/>
                <w:iCs/>
                <w:color w:val="000000" w:themeColor="text1"/>
                <w:sz w:val="18"/>
              </w:rPr>
              <w:t xml:space="preserve"> Manager, </w:t>
            </w:r>
            <w:r w:rsidR="003105D1" w:rsidRPr="002D4F91">
              <w:rPr>
                <w:b/>
                <w:i/>
                <w:iCs/>
                <w:color w:val="000000" w:themeColor="text1"/>
                <w:sz w:val="18"/>
              </w:rPr>
              <w:t>O&amp;M</w:t>
            </w:r>
            <w:r w:rsidRPr="002D4F91">
              <w:rPr>
                <w:b/>
                <w:i/>
                <w:iCs/>
                <w:color w:val="000000" w:themeColor="text1"/>
                <w:sz w:val="18"/>
              </w:rPr>
              <w:t xml:space="preserve"> team (or </w:t>
            </w:r>
            <w:r w:rsidR="003105D1" w:rsidRPr="002D4F91">
              <w:rPr>
                <w:b/>
                <w:i/>
                <w:iCs/>
                <w:color w:val="000000" w:themeColor="text1"/>
                <w:sz w:val="18"/>
              </w:rPr>
              <w:t>O&amp;M</w:t>
            </w:r>
            <w:r w:rsidRPr="002D4F91">
              <w:rPr>
                <w:b/>
                <w:i/>
                <w:iCs/>
                <w:color w:val="000000" w:themeColor="text1"/>
                <w:sz w:val="18"/>
              </w:rPr>
              <w:t xml:space="preserve"> risk review group), Risk Owners, and other stakeholders (e.g. the customer)</w:t>
            </w:r>
          </w:p>
          <w:p w14:paraId="46EC8DFA" w14:textId="77777777" w:rsidR="00BD11D8" w:rsidRPr="002D4F91" w:rsidRDefault="00BD11D8" w:rsidP="00BD11D8">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Risk manager ensures data archival requirements are complied with</w:t>
            </w:r>
          </w:p>
        </w:tc>
      </w:tr>
      <w:tr w:rsidR="00BD11D8" w:rsidRPr="002D4F91" w14:paraId="6FEB7626" w14:textId="77777777" w:rsidTr="000338A1">
        <w:trPr>
          <w:trHeight w:val="477"/>
        </w:trPr>
        <w:tc>
          <w:tcPr>
            <w:tcW w:w="1981" w:type="dxa"/>
            <w:shd w:val="clear" w:color="auto" w:fill="auto"/>
            <w:vAlign w:val="center"/>
          </w:tcPr>
          <w:p w14:paraId="7B436883" w14:textId="77777777" w:rsidR="00BD11D8" w:rsidRPr="002D4F91" w:rsidRDefault="00BD11D8" w:rsidP="004C0F79">
            <w:pPr>
              <w:keepNext/>
              <w:keepLines/>
              <w:spacing w:before="60" w:after="60"/>
              <w:jc w:val="center"/>
              <w:rPr>
                <w:b/>
                <w:i/>
                <w:iCs/>
                <w:color w:val="000000" w:themeColor="text1"/>
                <w:sz w:val="18"/>
              </w:rPr>
            </w:pPr>
            <w:r w:rsidRPr="002D4F91">
              <w:rPr>
                <w:b/>
                <w:i/>
                <w:iCs/>
                <w:color w:val="000000" w:themeColor="text1"/>
                <w:sz w:val="18"/>
              </w:rPr>
              <w:t>28</w:t>
            </w:r>
            <w:r w:rsidRPr="002D4F91">
              <w:rPr>
                <w:b/>
                <w:i/>
                <w:iCs/>
                <w:color w:val="000000" w:themeColor="text1"/>
                <w:sz w:val="18"/>
                <w:vertAlign w:val="superscript"/>
              </w:rPr>
              <w:t>th</w:t>
            </w:r>
            <w:r w:rsidRPr="002D4F91">
              <w:rPr>
                <w:b/>
                <w:i/>
                <w:iCs/>
                <w:color w:val="000000" w:themeColor="text1"/>
                <w:sz w:val="18"/>
              </w:rPr>
              <w:t xml:space="preserve"> of each Month</w:t>
            </w:r>
          </w:p>
        </w:tc>
        <w:tc>
          <w:tcPr>
            <w:tcW w:w="7299" w:type="dxa"/>
            <w:shd w:val="clear" w:color="auto" w:fill="auto"/>
          </w:tcPr>
          <w:p w14:paraId="640D5E67" w14:textId="2831F735" w:rsidR="00BD11D8" w:rsidRPr="002D4F91" w:rsidRDefault="00BD11D8" w:rsidP="003105D1">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 xml:space="preserve">The monthly project risk review meeting is held with the </w:t>
            </w:r>
            <w:r w:rsidR="003105D1" w:rsidRPr="002D4F91">
              <w:rPr>
                <w:b/>
                <w:i/>
                <w:iCs/>
                <w:color w:val="000000" w:themeColor="text1"/>
                <w:sz w:val="18"/>
              </w:rPr>
              <w:t>O&amp;M</w:t>
            </w:r>
            <w:r w:rsidRPr="002D4F91">
              <w:rPr>
                <w:b/>
                <w:i/>
                <w:iCs/>
                <w:color w:val="000000" w:themeColor="text1"/>
                <w:sz w:val="18"/>
              </w:rPr>
              <w:t xml:space="preserve"> team (or </w:t>
            </w:r>
            <w:r w:rsidR="003105D1" w:rsidRPr="002D4F91">
              <w:rPr>
                <w:b/>
                <w:i/>
                <w:iCs/>
                <w:color w:val="000000" w:themeColor="text1"/>
                <w:sz w:val="18"/>
              </w:rPr>
              <w:t>O&amp;M</w:t>
            </w:r>
            <w:r w:rsidRPr="002D4F91">
              <w:rPr>
                <w:b/>
                <w:i/>
                <w:iCs/>
                <w:color w:val="000000" w:themeColor="text1"/>
                <w:sz w:val="18"/>
              </w:rPr>
              <w:t xml:space="preserve"> risk review group)</w:t>
            </w:r>
          </w:p>
        </w:tc>
      </w:tr>
      <w:tr w:rsidR="00BD11D8" w:rsidRPr="002D4F91" w14:paraId="30E7EB76" w14:textId="77777777" w:rsidTr="000338A1">
        <w:trPr>
          <w:trHeight w:val="877"/>
        </w:trPr>
        <w:tc>
          <w:tcPr>
            <w:tcW w:w="1981" w:type="dxa"/>
            <w:shd w:val="clear" w:color="auto" w:fill="auto"/>
            <w:vAlign w:val="center"/>
          </w:tcPr>
          <w:p w14:paraId="37207CC0" w14:textId="77777777" w:rsidR="00BD11D8" w:rsidRPr="002D4F91" w:rsidRDefault="00BD11D8" w:rsidP="004C0F79">
            <w:pPr>
              <w:keepNext/>
              <w:keepLines/>
              <w:spacing w:before="60" w:after="60"/>
              <w:jc w:val="center"/>
              <w:rPr>
                <w:b/>
                <w:i/>
                <w:iCs/>
                <w:color w:val="000000" w:themeColor="text1"/>
                <w:sz w:val="18"/>
              </w:rPr>
            </w:pPr>
            <w:r w:rsidRPr="002D4F91">
              <w:rPr>
                <w:b/>
                <w:i/>
                <w:iCs/>
                <w:color w:val="000000" w:themeColor="text1"/>
                <w:sz w:val="18"/>
              </w:rPr>
              <w:t>Quarterly</w:t>
            </w:r>
          </w:p>
        </w:tc>
        <w:tc>
          <w:tcPr>
            <w:tcW w:w="7299" w:type="dxa"/>
            <w:shd w:val="clear" w:color="auto" w:fill="auto"/>
          </w:tcPr>
          <w:p w14:paraId="745EAFC8" w14:textId="47964EEE" w:rsidR="00BD11D8" w:rsidRPr="002D4F91" w:rsidRDefault="003105D1" w:rsidP="003105D1">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O&amp;M</w:t>
            </w:r>
            <w:r w:rsidR="00BD11D8" w:rsidRPr="002D4F91">
              <w:rPr>
                <w:b/>
                <w:i/>
                <w:iCs/>
                <w:color w:val="000000" w:themeColor="text1"/>
                <w:sz w:val="18"/>
              </w:rPr>
              <w:t xml:space="preserve"> team (or </w:t>
            </w:r>
            <w:r w:rsidRPr="002D4F91">
              <w:rPr>
                <w:b/>
                <w:i/>
                <w:iCs/>
                <w:color w:val="000000" w:themeColor="text1"/>
                <w:sz w:val="18"/>
              </w:rPr>
              <w:t>O&amp;M</w:t>
            </w:r>
            <w:r w:rsidR="00BD11D8" w:rsidRPr="002D4F91">
              <w:rPr>
                <w:b/>
                <w:i/>
                <w:iCs/>
                <w:color w:val="000000" w:themeColor="text1"/>
                <w:sz w:val="18"/>
              </w:rPr>
              <w:t xml:space="preserve"> risk review group) undertake a full review of the </w:t>
            </w:r>
            <w:r w:rsidRPr="002D4F91">
              <w:rPr>
                <w:b/>
                <w:i/>
                <w:iCs/>
                <w:color w:val="000000" w:themeColor="text1"/>
                <w:sz w:val="18"/>
              </w:rPr>
              <w:t>O&amp;M</w:t>
            </w:r>
            <w:r w:rsidR="00BD11D8" w:rsidRPr="002D4F91">
              <w:rPr>
                <w:b/>
                <w:i/>
                <w:iCs/>
                <w:color w:val="000000" w:themeColor="text1"/>
                <w:sz w:val="18"/>
              </w:rPr>
              <w:t xml:space="preserve"> risk register</w:t>
            </w:r>
          </w:p>
          <w:p w14:paraId="6F8A8A48" w14:textId="0CC73AB6" w:rsidR="00BD11D8" w:rsidRPr="002D4F91" w:rsidRDefault="00BD11D8" w:rsidP="003105D1">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 xml:space="preserve">Review of overall effectiveness of </w:t>
            </w:r>
            <w:r w:rsidR="003105D1" w:rsidRPr="002D4F91">
              <w:rPr>
                <w:b/>
                <w:i/>
                <w:iCs/>
                <w:color w:val="000000" w:themeColor="text1"/>
                <w:sz w:val="18"/>
              </w:rPr>
              <w:t>O&amp;M</w:t>
            </w:r>
            <w:r w:rsidRPr="002D4F91">
              <w:rPr>
                <w:b/>
                <w:i/>
                <w:iCs/>
                <w:color w:val="000000" w:themeColor="text1"/>
                <w:sz w:val="18"/>
              </w:rPr>
              <w:t xml:space="preserve"> risk management plan and associated activities with the </w:t>
            </w:r>
            <w:r w:rsidR="003105D1" w:rsidRPr="002D4F91">
              <w:rPr>
                <w:b/>
                <w:i/>
                <w:iCs/>
                <w:color w:val="000000" w:themeColor="text1"/>
                <w:sz w:val="18"/>
              </w:rPr>
              <w:t>O&amp;M</w:t>
            </w:r>
            <w:r w:rsidRPr="002D4F91">
              <w:rPr>
                <w:b/>
                <w:i/>
                <w:iCs/>
                <w:color w:val="000000" w:themeColor="text1"/>
                <w:sz w:val="18"/>
              </w:rPr>
              <w:t xml:space="preserve"> management team</w:t>
            </w:r>
          </w:p>
        </w:tc>
      </w:tr>
      <w:tr w:rsidR="00BD11D8" w:rsidRPr="002D4F91" w14:paraId="6B0781A8" w14:textId="77777777" w:rsidTr="000338A1">
        <w:trPr>
          <w:trHeight w:val="1024"/>
        </w:trPr>
        <w:tc>
          <w:tcPr>
            <w:tcW w:w="1981" w:type="dxa"/>
            <w:shd w:val="clear" w:color="auto" w:fill="auto"/>
            <w:vAlign w:val="center"/>
          </w:tcPr>
          <w:p w14:paraId="4C40D8B8" w14:textId="77777777" w:rsidR="00BD11D8" w:rsidRPr="002D4F91" w:rsidRDefault="00BD11D8" w:rsidP="004C0F79">
            <w:pPr>
              <w:keepNext/>
              <w:keepLines/>
              <w:spacing w:before="60" w:after="60"/>
              <w:jc w:val="center"/>
              <w:rPr>
                <w:b/>
                <w:i/>
                <w:iCs/>
                <w:color w:val="000000" w:themeColor="text1"/>
                <w:sz w:val="18"/>
              </w:rPr>
            </w:pPr>
            <w:r w:rsidRPr="002D4F91">
              <w:rPr>
                <w:b/>
                <w:i/>
                <w:iCs/>
                <w:color w:val="000000" w:themeColor="text1"/>
                <w:sz w:val="18"/>
              </w:rPr>
              <w:t>Semi-Annually</w:t>
            </w:r>
          </w:p>
        </w:tc>
        <w:tc>
          <w:tcPr>
            <w:tcW w:w="7299" w:type="dxa"/>
            <w:shd w:val="clear" w:color="auto" w:fill="auto"/>
          </w:tcPr>
          <w:p w14:paraId="6EC6F64A" w14:textId="3C8AF42F" w:rsidR="00BD11D8" w:rsidRPr="002D4F91" w:rsidRDefault="003105D1" w:rsidP="003105D1">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O&amp;M</w:t>
            </w:r>
            <w:r w:rsidR="00BD11D8" w:rsidRPr="002D4F91">
              <w:rPr>
                <w:b/>
                <w:i/>
                <w:iCs/>
                <w:color w:val="000000" w:themeColor="text1"/>
                <w:sz w:val="18"/>
              </w:rPr>
              <w:t xml:space="preserve"> risk identification workshop with the </w:t>
            </w:r>
            <w:r w:rsidRPr="002D4F91">
              <w:rPr>
                <w:b/>
                <w:i/>
                <w:iCs/>
                <w:color w:val="000000" w:themeColor="text1"/>
                <w:sz w:val="18"/>
              </w:rPr>
              <w:t>O&amp;M</w:t>
            </w:r>
            <w:r w:rsidR="00BD11D8" w:rsidRPr="002D4F91">
              <w:rPr>
                <w:b/>
                <w:i/>
                <w:iCs/>
                <w:color w:val="000000" w:themeColor="text1"/>
                <w:sz w:val="18"/>
              </w:rPr>
              <w:t xml:space="preserve"> team (or </w:t>
            </w:r>
            <w:r w:rsidRPr="002D4F91">
              <w:rPr>
                <w:b/>
                <w:i/>
                <w:iCs/>
                <w:color w:val="000000" w:themeColor="text1"/>
                <w:sz w:val="18"/>
              </w:rPr>
              <w:t>O&amp;M</w:t>
            </w:r>
            <w:r w:rsidR="00BD11D8" w:rsidRPr="002D4F91">
              <w:rPr>
                <w:b/>
                <w:i/>
                <w:iCs/>
                <w:color w:val="000000" w:themeColor="text1"/>
                <w:sz w:val="18"/>
              </w:rPr>
              <w:t xml:space="preserve"> risk review group) and other risk stakeholders</w:t>
            </w:r>
          </w:p>
          <w:p w14:paraId="61E360DA" w14:textId="39C684F1" w:rsidR="00BD11D8" w:rsidRPr="002D4F91" w:rsidRDefault="00BD11D8" w:rsidP="003105D1">
            <w:pPr>
              <w:keepNext/>
              <w:keepLines/>
              <w:numPr>
                <w:ilvl w:val="0"/>
                <w:numId w:val="12"/>
              </w:numPr>
              <w:spacing w:before="120" w:after="120"/>
              <w:ind w:left="360"/>
              <w:jc w:val="left"/>
              <w:rPr>
                <w:b/>
                <w:i/>
                <w:iCs/>
                <w:color w:val="000000" w:themeColor="text1"/>
                <w:sz w:val="18"/>
              </w:rPr>
            </w:pPr>
            <w:r w:rsidRPr="002D4F91">
              <w:rPr>
                <w:b/>
                <w:i/>
                <w:iCs/>
                <w:color w:val="000000" w:themeColor="text1"/>
                <w:sz w:val="18"/>
              </w:rPr>
              <w:t xml:space="preserve">Health check of </w:t>
            </w:r>
            <w:r w:rsidR="003105D1" w:rsidRPr="002D4F91">
              <w:rPr>
                <w:b/>
                <w:i/>
                <w:iCs/>
                <w:color w:val="000000" w:themeColor="text1"/>
                <w:sz w:val="18"/>
              </w:rPr>
              <w:t>O&amp;M</w:t>
            </w:r>
            <w:r w:rsidRPr="002D4F91">
              <w:rPr>
                <w:b/>
                <w:i/>
                <w:iCs/>
                <w:color w:val="000000" w:themeColor="text1"/>
                <w:sz w:val="18"/>
              </w:rPr>
              <w:t xml:space="preserve"> risk management process, either as part of Stage Gate Process, by the project team (or project risk review group), or independently initiated</w:t>
            </w:r>
          </w:p>
        </w:tc>
      </w:tr>
    </w:tbl>
    <w:p w14:paraId="1A05EA8B" w14:textId="1BFAC087" w:rsidR="00BD11D8" w:rsidRPr="002D4F91" w:rsidRDefault="00BD11D8" w:rsidP="00BD11D8">
      <w:pPr>
        <w:pStyle w:val="BodyText"/>
      </w:pPr>
    </w:p>
    <w:p w14:paraId="6518EA9A" w14:textId="1532D92F" w:rsidR="0017471E" w:rsidRPr="002D4F91" w:rsidRDefault="0017471E" w:rsidP="0017471E">
      <w:pPr>
        <w:pStyle w:val="Heading2"/>
        <w:keepLines/>
      </w:pPr>
      <w:bookmarkStart w:id="39" w:name="_Toc490663545"/>
      <w:bookmarkStart w:id="40" w:name="_Toc35518424"/>
      <w:r w:rsidRPr="002D4F91">
        <w:t>[Other Governance Arrangements]</w:t>
      </w:r>
      <w:bookmarkEnd w:id="39"/>
      <w:bookmarkEnd w:id="40"/>
    </w:p>
    <w:p w14:paraId="07ECFF99" w14:textId="2BD35448" w:rsidR="0017471E" w:rsidRPr="00B9121A" w:rsidRDefault="0017471E" w:rsidP="003105D1">
      <w:pPr>
        <w:pStyle w:val="BodyItalic"/>
        <w:keepNext/>
        <w:keepLines/>
        <w:spacing w:after="240"/>
        <w:rPr>
          <w:b/>
          <w:i w:val="0"/>
          <w:iCs/>
        </w:rPr>
      </w:pPr>
      <w:r w:rsidRPr="00B9121A">
        <w:rPr>
          <w:b/>
          <w:i w:val="0"/>
          <w:iCs/>
        </w:rPr>
        <w:t xml:space="preserve">In addition to the roles described above, there may be specific governance arrangements that the </w:t>
      </w:r>
      <w:r w:rsidR="003105D1" w:rsidRPr="00B9121A">
        <w:rPr>
          <w:b/>
          <w:i w:val="0"/>
          <w:iCs/>
        </w:rPr>
        <w:t>Facility Manager</w:t>
      </w:r>
      <w:r w:rsidRPr="00B9121A">
        <w:rPr>
          <w:b/>
          <w:i w:val="0"/>
          <w:iCs/>
        </w:rPr>
        <w:t xml:space="preserve"> will want to include for monitoring and reviewing </w:t>
      </w:r>
      <w:r w:rsidR="003105D1" w:rsidRPr="00B9121A">
        <w:rPr>
          <w:b/>
          <w:i w:val="0"/>
          <w:iCs/>
        </w:rPr>
        <w:t>O&amp;M</w:t>
      </w:r>
      <w:r w:rsidRPr="00B9121A">
        <w:rPr>
          <w:b/>
          <w:i w:val="0"/>
          <w:iCs/>
        </w:rPr>
        <w:t xml:space="preserve"> risk</w:t>
      </w:r>
      <w:r w:rsidR="000338A1" w:rsidRPr="00B9121A">
        <w:rPr>
          <w:b/>
          <w:i w:val="0"/>
          <w:iCs/>
        </w:rPr>
        <w:t>s</w:t>
      </w:r>
      <w:r w:rsidRPr="00B9121A">
        <w:rPr>
          <w:b/>
          <w:i w:val="0"/>
          <w:iCs/>
        </w:rPr>
        <w:t xml:space="preserve">.  These governance arrangements will be described here.  For example, depending on the scale and complexity of the </w:t>
      </w:r>
      <w:r w:rsidR="003105D1" w:rsidRPr="00B9121A">
        <w:rPr>
          <w:b/>
          <w:i w:val="0"/>
          <w:iCs/>
        </w:rPr>
        <w:t>O&amp;M facility / asset</w:t>
      </w:r>
      <w:r w:rsidRPr="00B9121A">
        <w:rPr>
          <w:b/>
          <w:i w:val="0"/>
          <w:iCs/>
        </w:rPr>
        <w:t xml:space="preserve">, a separate </w:t>
      </w:r>
      <w:r w:rsidR="003105D1" w:rsidRPr="00B9121A">
        <w:rPr>
          <w:b/>
          <w:i w:val="0"/>
          <w:iCs/>
        </w:rPr>
        <w:t>O&amp;M</w:t>
      </w:r>
      <w:r w:rsidRPr="00B9121A">
        <w:rPr>
          <w:b/>
          <w:i w:val="0"/>
          <w:iCs/>
        </w:rPr>
        <w:t xml:space="preserve"> Risk Review Group may be established.  Alternatively, </w:t>
      </w:r>
      <w:r w:rsidR="003105D1" w:rsidRPr="00B9121A">
        <w:rPr>
          <w:b/>
          <w:i w:val="0"/>
          <w:iCs/>
        </w:rPr>
        <w:t>O&amp;M</w:t>
      </w:r>
      <w:r w:rsidRPr="00B9121A">
        <w:rPr>
          <w:b/>
          <w:i w:val="0"/>
          <w:iCs/>
        </w:rPr>
        <w:t xml:space="preserve"> risks may be reviewed as a standing item on the agenda for an overall </w:t>
      </w:r>
      <w:r w:rsidR="003105D1" w:rsidRPr="00B9121A">
        <w:rPr>
          <w:b/>
          <w:i w:val="0"/>
          <w:iCs/>
        </w:rPr>
        <w:t>O&amp;M</w:t>
      </w:r>
      <w:r w:rsidRPr="00B9121A">
        <w:rPr>
          <w:b/>
          <w:i w:val="0"/>
          <w:iCs/>
        </w:rPr>
        <w:t xml:space="preserve"> Review Group.</w:t>
      </w:r>
    </w:p>
    <w:p w14:paraId="2A164868" w14:textId="21225F7E" w:rsidR="0017471E" w:rsidRPr="00B9121A" w:rsidRDefault="0017471E" w:rsidP="00E6659A">
      <w:pPr>
        <w:pStyle w:val="BodyItalic"/>
        <w:keepNext/>
        <w:keepLines/>
        <w:spacing w:after="240"/>
        <w:rPr>
          <w:b/>
          <w:i w:val="0"/>
          <w:iCs/>
        </w:rPr>
      </w:pPr>
      <w:r w:rsidRPr="00B9121A">
        <w:rPr>
          <w:b/>
          <w:i w:val="0"/>
          <w:iCs/>
        </w:rPr>
        <w:t xml:space="preserve">The </w:t>
      </w:r>
      <w:r w:rsidR="003105D1" w:rsidRPr="00B9121A">
        <w:rPr>
          <w:b/>
          <w:i w:val="0"/>
          <w:iCs/>
        </w:rPr>
        <w:t>end user</w:t>
      </w:r>
      <w:r w:rsidRPr="00B9121A">
        <w:rPr>
          <w:b/>
          <w:i w:val="0"/>
          <w:iCs/>
        </w:rPr>
        <w:t xml:space="preserve"> may specify these governance </w:t>
      </w:r>
      <w:r w:rsidR="00B9121A" w:rsidRPr="00B9121A">
        <w:rPr>
          <w:b/>
          <w:i w:val="0"/>
          <w:iCs/>
        </w:rPr>
        <w:t>arrangements,</w:t>
      </w:r>
      <w:r w:rsidRPr="00B9121A">
        <w:rPr>
          <w:b/>
          <w:i w:val="0"/>
          <w:iCs/>
        </w:rPr>
        <w:t xml:space="preserve"> or they may be determined by the </w:t>
      </w:r>
      <w:r w:rsidR="003105D1" w:rsidRPr="00B9121A">
        <w:rPr>
          <w:b/>
          <w:i w:val="0"/>
          <w:iCs/>
        </w:rPr>
        <w:t>Facility</w:t>
      </w:r>
      <w:r w:rsidRPr="00B9121A">
        <w:rPr>
          <w:b/>
          <w:i w:val="0"/>
          <w:iCs/>
        </w:rPr>
        <w:t xml:space="preserve"> Manager – in consultation with the </w:t>
      </w:r>
      <w:r w:rsidR="003105D1" w:rsidRPr="00B9121A">
        <w:rPr>
          <w:b/>
          <w:i w:val="0"/>
          <w:iCs/>
        </w:rPr>
        <w:t>end user</w:t>
      </w:r>
      <w:r w:rsidRPr="00B9121A">
        <w:rPr>
          <w:b/>
          <w:i w:val="0"/>
          <w:iCs/>
        </w:rPr>
        <w:t xml:space="preserve">.  The Risk Manager will advise the </w:t>
      </w:r>
      <w:r w:rsidR="003105D1" w:rsidRPr="00B9121A">
        <w:rPr>
          <w:b/>
          <w:i w:val="0"/>
          <w:iCs/>
        </w:rPr>
        <w:t>Facility</w:t>
      </w:r>
      <w:r w:rsidRPr="00B9121A">
        <w:rPr>
          <w:b/>
          <w:i w:val="0"/>
          <w:iCs/>
        </w:rPr>
        <w:t xml:space="preserve"> Manager on the membership of any </w:t>
      </w:r>
      <w:r w:rsidR="00B3268F" w:rsidRPr="00B9121A">
        <w:rPr>
          <w:b/>
          <w:i w:val="0"/>
          <w:iCs/>
        </w:rPr>
        <w:t xml:space="preserve">O&amp;M </w:t>
      </w:r>
      <w:r w:rsidRPr="00B9121A">
        <w:rPr>
          <w:b/>
          <w:i w:val="0"/>
          <w:iCs/>
        </w:rPr>
        <w:t xml:space="preserve">risk review group.  For example, it would be good practice for the </w:t>
      </w:r>
      <w:r w:rsidR="00B3268F" w:rsidRPr="00B9121A">
        <w:rPr>
          <w:b/>
          <w:i w:val="0"/>
          <w:iCs/>
        </w:rPr>
        <w:t>facility manager</w:t>
      </w:r>
      <w:r w:rsidRPr="00B9121A">
        <w:rPr>
          <w:b/>
          <w:i w:val="0"/>
          <w:iCs/>
        </w:rPr>
        <w:t xml:space="preserve"> to be a member of any </w:t>
      </w:r>
      <w:r w:rsidR="00B3268F" w:rsidRPr="00B9121A">
        <w:rPr>
          <w:b/>
          <w:i w:val="0"/>
          <w:iCs/>
        </w:rPr>
        <w:t>O&amp;M review</w:t>
      </w:r>
      <w:r w:rsidRPr="00B9121A">
        <w:rPr>
          <w:b/>
          <w:i w:val="0"/>
          <w:iCs/>
        </w:rPr>
        <w:t xml:space="preserve"> group so that the transfer of any ‘</w:t>
      </w:r>
      <w:r w:rsidR="00B3268F" w:rsidRPr="00B9121A">
        <w:rPr>
          <w:b/>
          <w:i w:val="0"/>
          <w:iCs/>
        </w:rPr>
        <w:t>threats</w:t>
      </w:r>
      <w:r w:rsidR="00506A1C" w:rsidRPr="00B9121A">
        <w:rPr>
          <w:b/>
          <w:i w:val="0"/>
          <w:iCs/>
        </w:rPr>
        <w:t>&amp; opportunities</w:t>
      </w:r>
      <w:r w:rsidR="00B3268F" w:rsidRPr="00B9121A">
        <w:rPr>
          <w:b/>
          <w:i w:val="0"/>
          <w:iCs/>
        </w:rPr>
        <w:t>’</w:t>
      </w:r>
      <w:r w:rsidRPr="00B9121A">
        <w:rPr>
          <w:b/>
          <w:i w:val="0"/>
          <w:iCs/>
        </w:rPr>
        <w:t xml:space="preserve"> from the </w:t>
      </w:r>
      <w:r w:rsidR="00B3268F" w:rsidRPr="00B9121A">
        <w:rPr>
          <w:b/>
          <w:i w:val="0"/>
          <w:iCs/>
        </w:rPr>
        <w:t>O&amp;M</w:t>
      </w:r>
      <w:r w:rsidRPr="00B9121A">
        <w:rPr>
          <w:b/>
          <w:i w:val="0"/>
          <w:iCs/>
        </w:rPr>
        <w:t xml:space="preserve"> risk register to the </w:t>
      </w:r>
      <w:r w:rsidR="00E6659A" w:rsidRPr="00B9121A">
        <w:rPr>
          <w:b/>
          <w:i w:val="0"/>
          <w:iCs/>
        </w:rPr>
        <w:t>proper</w:t>
      </w:r>
      <w:r w:rsidRPr="00B9121A">
        <w:rPr>
          <w:b/>
          <w:i w:val="0"/>
          <w:iCs/>
        </w:rPr>
        <w:t xml:space="preserve"> function is undertaken in an integrated and seamless manner.</w:t>
      </w:r>
    </w:p>
    <w:p w14:paraId="33E47D9F" w14:textId="7D6EDF19" w:rsidR="0017471E" w:rsidRPr="00B9121A" w:rsidRDefault="0017471E" w:rsidP="0017471E">
      <w:pPr>
        <w:pStyle w:val="BodyItalic"/>
        <w:keepNext/>
        <w:keepLines/>
        <w:spacing w:after="240"/>
        <w:rPr>
          <w:b/>
          <w:i w:val="0"/>
          <w:iCs/>
        </w:rPr>
      </w:pPr>
      <w:r w:rsidRPr="00B9121A">
        <w:rPr>
          <w:b/>
          <w:i w:val="0"/>
          <w:iCs/>
        </w:rPr>
        <w:t xml:space="preserve">The </w:t>
      </w:r>
      <w:r w:rsidR="00800CC2" w:rsidRPr="00B9121A">
        <w:rPr>
          <w:b/>
          <w:i w:val="0"/>
          <w:iCs/>
        </w:rPr>
        <w:t>O&amp;M</w:t>
      </w:r>
      <w:r w:rsidRPr="00B9121A">
        <w:rPr>
          <w:b/>
          <w:i w:val="0"/>
          <w:iCs/>
        </w:rPr>
        <w:t xml:space="preserve"> risk management plan will describe these governance arrangements.  It will describe the terms of reference for any review group, which will </w:t>
      </w:r>
      <w:r w:rsidR="00B9121A" w:rsidRPr="00B9121A">
        <w:rPr>
          <w:b/>
          <w:i w:val="0"/>
          <w:iCs/>
        </w:rPr>
        <w:t>indicate</w:t>
      </w:r>
      <w:r w:rsidRPr="00B9121A">
        <w:rPr>
          <w:b/>
          <w:i w:val="0"/>
          <w:iCs/>
        </w:rPr>
        <w:t xml:space="preserve"> what its role and responsibility will be; who will be represented on it; how often it will meet; what information it will review; what decisions it will make; and what authority it will have.</w:t>
      </w:r>
    </w:p>
    <w:p w14:paraId="7DB8C43F" w14:textId="77777777" w:rsidR="0017471E" w:rsidRPr="002D4F91" w:rsidRDefault="0017471E" w:rsidP="00BD11D8">
      <w:pPr>
        <w:pStyle w:val="BodyText"/>
      </w:pPr>
    </w:p>
    <w:p w14:paraId="7003882C" w14:textId="71665015" w:rsidR="00BD11D8" w:rsidRPr="002D4F91" w:rsidRDefault="0031757C" w:rsidP="009873C8">
      <w:pPr>
        <w:pStyle w:val="Heading1"/>
      </w:pPr>
      <w:bookmarkStart w:id="41" w:name="_Toc485049140"/>
      <w:bookmarkStart w:id="42" w:name="_Toc490663549"/>
      <w:bookmarkStart w:id="43" w:name="_Toc35518425"/>
      <w:r w:rsidRPr="002D4F91">
        <w:lastRenderedPageBreak/>
        <w:t>O&amp;M</w:t>
      </w:r>
      <w:r w:rsidR="00BD11D8" w:rsidRPr="002D4F91">
        <w:t xml:space="preserve"> risk assessment methodology</w:t>
      </w:r>
      <w:bookmarkEnd w:id="41"/>
      <w:bookmarkEnd w:id="42"/>
      <w:bookmarkEnd w:id="43"/>
    </w:p>
    <w:p w14:paraId="528BEA3B" w14:textId="489C3688" w:rsidR="00BD11D8" w:rsidRPr="002D4F91" w:rsidRDefault="0031757C" w:rsidP="00DE4308">
      <w:pPr>
        <w:pStyle w:val="BodyNormal"/>
      </w:pPr>
      <w:r w:rsidRPr="002D4F91">
        <w:t>O&amp;M</w:t>
      </w:r>
      <w:r w:rsidR="00BD11D8" w:rsidRPr="002D4F91">
        <w:t xml:space="preserve"> risks will have their impacts and likelihoods (probability) assessed or rated according to the scheme described below.  </w:t>
      </w:r>
      <w:r w:rsidRPr="002D4F91">
        <w:t>O&amp;M</w:t>
      </w:r>
      <w:r w:rsidR="00BD11D8" w:rsidRPr="002D4F91">
        <w:t xml:space="preserve"> risks will then be mapped onto the </w:t>
      </w:r>
      <w:r w:rsidRPr="002D4F91">
        <w:t>O&amp;M</w:t>
      </w:r>
      <w:r w:rsidR="00BD11D8" w:rsidRPr="002D4F91">
        <w:t xml:space="preserve"> risk matrix according to the combination of impact and likelihood.  Priorities for risk management interventions will be determined according to the method and tolerance criteria described in </w:t>
      </w:r>
      <w:r w:rsidR="00E95151" w:rsidRPr="002D4F91">
        <w:t>S</w:t>
      </w:r>
      <w:r w:rsidR="00BD11D8" w:rsidRPr="002D4F91">
        <w:t xml:space="preserve">ection </w:t>
      </w:r>
      <w:r w:rsidR="00E95151" w:rsidRPr="002D4F91">
        <w:t>7.3</w:t>
      </w:r>
      <w:r w:rsidR="00BD11D8" w:rsidRPr="002D4F91">
        <w:t xml:space="preserve">.  </w:t>
      </w:r>
    </w:p>
    <w:p w14:paraId="5CA5C926" w14:textId="2BE4DBA5" w:rsidR="00BD11D8" w:rsidRPr="002D4F91" w:rsidRDefault="00BD11D8" w:rsidP="009D1F34">
      <w:pPr>
        <w:pStyle w:val="BodyItalic"/>
        <w:spacing w:after="240"/>
        <w:rPr>
          <w:b/>
        </w:rPr>
      </w:pPr>
      <w:r w:rsidRPr="002D4F91">
        <w:rPr>
          <w:b/>
        </w:rPr>
        <w:t>[</w:t>
      </w:r>
      <w:r w:rsidRPr="00B9121A">
        <w:rPr>
          <w:b/>
          <w:i w:val="0"/>
          <w:iCs/>
        </w:rPr>
        <w:t xml:space="preserve">Cost and Time will be edited on a bespoke basis and to match </w:t>
      </w:r>
      <w:r w:rsidR="009D1F34" w:rsidRPr="00B9121A">
        <w:rPr>
          <w:b/>
          <w:i w:val="0"/>
          <w:iCs/>
        </w:rPr>
        <w:t>facility /asset</w:t>
      </w:r>
      <w:r w:rsidRPr="00B9121A">
        <w:rPr>
          <w:b/>
          <w:i w:val="0"/>
          <w:iCs/>
        </w:rPr>
        <w:t xml:space="preserve"> scale.  The other dimensions should not be changed.]</w:t>
      </w:r>
    </w:p>
    <w:p w14:paraId="5F22B056" w14:textId="397456E2" w:rsidR="009873C8" w:rsidRPr="002D4F91" w:rsidRDefault="009873C8" w:rsidP="00B55774">
      <w:pPr>
        <w:jc w:val="left"/>
        <w:rPr>
          <w:rFonts w:ascii="Arial Bold" w:hAnsi="Arial Bold" w:cs="Arial"/>
          <w:b/>
          <w:sz w:val="24"/>
        </w:rPr>
      </w:pPr>
      <w:bookmarkStart w:id="44" w:name="_Toc485049141"/>
      <w:bookmarkStart w:id="45" w:name="_Toc490663550"/>
    </w:p>
    <w:p w14:paraId="50D3C4E8" w14:textId="05CB136D" w:rsidR="00BD11D8" w:rsidRPr="002D4F91" w:rsidRDefault="009D1F34" w:rsidP="004C0F79">
      <w:pPr>
        <w:pStyle w:val="Heading2"/>
      </w:pPr>
      <w:bookmarkStart w:id="46" w:name="_Toc35518426"/>
      <w:r w:rsidRPr="002D4F91">
        <w:t>O&amp;M</w:t>
      </w:r>
      <w:r w:rsidR="00BD11D8" w:rsidRPr="002D4F91">
        <w:t xml:space="preserve"> </w:t>
      </w:r>
      <w:r w:rsidR="009873C8" w:rsidRPr="002D4F91">
        <w:t xml:space="preserve">Risk Impact </w:t>
      </w:r>
      <w:r w:rsidR="00BD11D8" w:rsidRPr="002D4F91">
        <w:t xml:space="preserve">and </w:t>
      </w:r>
      <w:r w:rsidR="009873C8" w:rsidRPr="002D4F91">
        <w:t>Likelihood Categories</w:t>
      </w:r>
      <w:bookmarkEnd w:id="44"/>
      <w:bookmarkEnd w:id="45"/>
      <w:bookmarkEnd w:id="46"/>
      <w:r w:rsidR="009873C8" w:rsidRPr="002D4F91">
        <w:t xml:space="preserve"> </w:t>
      </w:r>
    </w:p>
    <w:p w14:paraId="74B67ADB" w14:textId="184EB202" w:rsidR="00B3268F" w:rsidRDefault="00B3268F" w:rsidP="00506A1C">
      <w:pPr>
        <w:pStyle w:val="BodyBold"/>
        <w:jc w:val="center"/>
      </w:pPr>
      <w:bookmarkStart w:id="47" w:name="_Toc490479045"/>
      <w:bookmarkStart w:id="48" w:name="_Toc485049142"/>
      <w:r>
        <w:t>Asset &amp; Facilities Management</w:t>
      </w:r>
      <w:r w:rsidRPr="0056135A">
        <w:t xml:space="preserve"> Risk Impact Rating Scheme</w:t>
      </w:r>
      <w:bookmarkEnd w:id="47"/>
    </w:p>
    <w:p w14:paraId="1E0FA9AE" w14:textId="77777777" w:rsidR="00B3268F" w:rsidRPr="0056135A" w:rsidRDefault="00B3268F" w:rsidP="00B3268F">
      <w:pPr>
        <w:pStyle w:val="BodyBold"/>
      </w:pPr>
    </w:p>
    <w:tbl>
      <w:tblPr>
        <w:tblStyle w:val="TableGrid"/>
        <w:tblW w:w="9730" w:type="dxa"/>
        <w:tblLook w:val="04A0" w:firstRow="1" w:lastRow="0" w:firstColumn="1" w:lastColumn="0" w:noHBand="0" w:noVBand="1"/>
      </w:tblPr>
      <w:tblGrid>
        <w:gridCol w:w="1606"/>
        <w:gridCol w:w="1402"/>
        <w:gridCol w:w="1773"/>
        <w:gridCol w:w="1662"/>
        <w:gridCol w:w="1621"/>
        <w:gridCol w:w="1666"/>
      </w:tblGrid>
      <w:tr w:rsidR="00B3268F" w:rsidRPr="0056135A" w14:paraId="3F56389A" w14:textId="77777777" w:rsidTr="005C4EA1">
        <w:trPr>
          <w:cantSplit/>
          <w:tblHeader/>
        </w:trPr>
        <w:tc>
          <w:tcPr>
            <w:tcW w:w="1606" w:type="dxa"/>
            <w:shd w:val="clear" w:color="auto" w:fill="D9D9D9" w:themeFill="background1" w:themeFillShade="D9"/>
            <w:vAlign w:val="center"/>
          </w:tcPr>
          <w:p w14:paraId="3DFD9629" w14:textId="77777777" w:rsidR="00B3268F" w:rsidRPr="0056135A" w:rsidRDefault="00B3268F" w:rsidP="005C4EA1">
            <w:pPr>
              <w:spacing w:before="60" w:afterLines="60" w:after="144"/>
              <w:jc w:val="center"/>
            </w:pPr>
            <w:r w:rsidRPr="0056135A">
              <w:rPr>
                <w:b/>
                <w:szCs w:val="22"/>
              </w:rPr>
              <w:t>Impact Category</w:t>
            </w:r>
          </w:p>
        </w:tc>
        <w:tc>
          <w:tcPr>
            <w:tcW w:w="1402" w:type="dxa"/>
            <w:shd w:val="clear" w:color="auto" w:fill="D9D9D9" w:themeFill="background1" w:themeFillShade="D9"/>
            <w:vAlign w:val="center"/>
          </w:tcPr>
          <w:p w14:paraId="447668F4" w14:textId="77777777" w:rsidR="00B3268F" w:rsidRPr="0056135A" w:rsidRDefault="00B3268F" w:rsidP="005C4EA1">
            <w:pPr>
              <w:keepNext/>
              <w:keepLines/>
              <w:spacing w:before="60" w:after="60"/>
              <w:jc w:val="center"/>
              <w:rPr>
                <w:b/>
                <w:szCs w:val="14"/>
              </w:rPr>
            </w:pPr>
            <w:r w:rsidRPr="0056135A">
              <w:rPr>
                <w:b/>
                <w:szCs w:val="14"/>
              </w:rPr>
              <w:t>A</w:t>
            </w:r>
          </w:p>
          <w:p w14:paraId="0DA52C1D" w14:textId="77777777" w:rsidR="00B3268F" w:rsidRPr="0056135A" w:rsidRDefault="00B3268F" w:rsidP="005C4EA1">
            <w:pPr>
              <w:spacing w:before="60" w:after="60"/>
              <w:jc w:val="center"/>
            </w:pPr>
            <w:r w:rsidRPr="0056135A">
              <w:rPr>
                <w:b/>
                <w:szCs w:val="14"/>
              </w:rPr>
              <w:t>Very Low</w:t>
            </w:r>
          </w:p>
        </w:tc>
        <w:tc>
          <w:tcPr>
            <w:tcW w:w="1773" w:type="dxa"/>
            <w:shd w:val="clear" w:color="auto" w:fill="D9D9D9" w:themeFill="background1" w:themeFillShade="D9"/>
            <w:vAlign w:val="center"/>
          </w:tcPr>
          <w:p w14:paraId="149A155A" w14:textId="77777777" w:rsidR="00B3268F" w:rsidRPr="0056135A" w:rsidRDefault="00B3268F" w:rsidP="005C4EA1">
            <w:pPr>
              <w:keepNext/>
              <w:keepLines/>
              <w:spacing w:before="60" w:after="60"/>
              <w:jc w:val="center"/>
              <w:rPr>
                <w:b/>
                <w:szCs w:val="14"/>
              </w:rPr>
            </w:pPr>
            <w:r w:rsidRPr="0056135A">
              <w:rPr>
                <w:b/>
                <w:szCs w:val="14"/>
              </w:rPr>
              <w:t>B</w:t>
            </w:r>
          </w:p>
          <w:p w14:paraId="7631D5BD" w14:textId="77777777" w:rsidR="00B3268F" w:rsidRPr="0056135A" w:rsidRDefault="00B3268F" w:rsidP="005C4EA1">
            <w:pPr>
              <w:spacing w:before="60" w:after="60"/>
              <w:jc w:val="center"/>
              <w:rPr>
                <w:b/>
                <w:szCs w:val="14"/>
              </w:rPr>
            </w:pPr>
            <w:r w:rsidRPr="0056135A">
              <w:rPr>
                <w:b/>
                <w:szCs w:val="14"/>
              </w:rPr>
              <w:t>Low</w:t>
            </w:r>
          </w:p>
        </w:tc>
        <w:tc>
          <w:tcPr>
            <w:tcW w:w="1662" w:type="dxa"/>
            <w:shd w:val="clear" w:color="auto" w:fill="D9D9D9" w:themeFill="background1" w:themeFillShade="D9"/>
            <w:vAlign w:val="center"/>
          </w:tcPr>
          <w:p w14:paraId="70E1AEC4" w14:textId="77777777" w:rsidR="00B3268F" w:rsidRPr="0056135A" w:rsidRDefault="00B3268F" w:rsidP="005C4EA1">
            <w:pPr>
              <w:keepNext/>
              <w:keepLines/>
              <w:spacing w:before="60" w:after="60"/>
              <w:jc w:val="center"/>
              <w:rPr>
                <w:b/>
                <w:szCs w:val="14"/>
              </w:rPr>
            </w:pPr>
            <w:r w:rsidRPr="0056135A">
              <w:rPr>
                <w:b/>
                <w:szCs w:val="14"/>
              </w:rPr>
              <w:t>C</w:t>
            </w:r>
          </w:p>
          <w:p w14:paraId="1CFA7FD4" w14:textId="77777777" w:rsidR="00B3268F" w:rsidRPr="0056135A" w:rsidRDefault="00B3268F" w:rsidP="005C4EA1">
            <w:pPr>
              <w:spacing w:before="60" w:after="60"/>
              <w:jc w:val="center"/>
              <w:rPr>
                <w:b/>
                <w:szCs w:val="14"/>
              </w:rPr>
            </w:pPr>
            <w:r w:rsidRPr="0056135A">
              <w:rPr>
                <w:b/>
                <w:szCs w:val="14"/>
              </w:rPr>
              <w:t>Medium</w:t>
            </w:r>
          </w:p>
        </w:tc>
        <w:tc>
          <w:tcPr>
            <w:tcW w:w="1621" w:type="dxa"/>
            <w:shd w:val="clear" w:color="auto" w:fill="D9D9D9" w:themeFill="background1" w:themeFillShade="D9"/>
            <w:vAlign w:val="center"/>
          </w:tcPr>
          <w:p w14:paraId="5106ADC6" w14:textId="77777777" w:rsidR="00B3268F" w:rsidRPr="0056135A" w:rsidRDefault="00B3268F" w:rsidP="005C4EA1">
            <w:pPr>
              <w:keepNext/>
              <w:keepLines/>
              <w:spacing w:before="60" w:after="60"/>
              <w:jc w:val="center"/>
              <w:rPr>
                <w:b/>
                <w:szCs w:val="14"/>
              </w:rPr>
            </w:pPr>
            <w:r w:rsidRPr="0056135A">
              <w:rPr>
                <w:b/>
                <w:szCs w:val="14"/>
              </w:rPr>
              <w:t>D</w:t>
            </w:r>
          </w:p>
          <w:p w14:paraId="084562E5" w14:textId="77777777" w:rsidR="00B3268F" w:rsidRPr="0056135A" w:rsidRDefault="00B3268F" w:rsidP="005C4EA1">
            <w:pPr>
              <w:spacing w:before="60" w:after="60"/>
              <w:jc w:val="center"/>
              <w:rPr>
                <w:b/>
                <w:szCs w:val="14"/>
              </w:rPr>
            </w:pPr>
            <w:r w:rsidRPr="0056135A">
              <w:rPr>
                <w:b/>
                <w:szCs w:val="14"/>
              </w:rPr>
              <w:t>High</w:t>
            </w:r>
          </w:p>
        </w:tc>
        <w:tc>
          <w:tcPr>
            <w:tcW w:w="1666" w:type="dxa"/>
            <w:shd w:val="clear" w:color="auto" w:fill="D9D9D9" w:themeFill="background1" w:themeFillShade="D9"/>
            <w:vAlign w:val="center"/>
          </w:tcPr>
          <w:p w14:paraId="68EF9620" w14:textId="77777777" w:rsidR="00B3268F" w:rsidRPr="0056135A" w:rsidRDefault="00B3268F" w:rsidP="005C4EA1">
            <w:pPr>
              <w:keepNext/>
              <w:keepLines/>
              <w:spacing w:before="60" w:after="60"/>
              <w:jc w:val="center"/>
              <w:rPr>
                <w:b/>
                <w:szCs w:val="14"/>
              </w:rPr>
            </w:pPr>
            <w:r w:rsidRPr="0056135A">
              <w:rPr>
                <w:b/>
                <w:szCs w:val="14"/>
              </w:rPr>
              <w:t>E</w:t>
            </w:r>
          </w:p>
          <w:p w14:paraId="4A5F2689" w14:textId="77777777" w:rsidR="00B3268F" w:rsidRPr="0056135A" w:rsidRDefault="00B3268F" w:rsidP="005C4EA1">
            <w:pPr>
              <w:spacing w:before="60" w:after="60"/>
              <w:jc w:val="center"/>
              <w:rPr>
                <w:b/>
                <w:szCs w:val="14"/>
              </w:rPr>
            </w:pPr>
            <w:r w:rsidRPr="0056135A">
              <w:rPr>
                <w:b/>
                <w:szCs w:val="14"/>
              </w:rPr>
              <w:t>Very High</w:t>
            </w:r>
          </w:p>
        </w:tc>
      </w:tr>
      <w:tr w:rsidR="00B3268F" w:rsidRPr="0056135A" w14:paraId="7DD7F39B" w14:textId="77777777" w:rsidTr="005C4EA1">
        <w:trPr>
          <w:cantSplit/>
        </w:trPr>
        <w:tc>
          <w:tcPr>
            <w:tcW w:w="1606" w:type="dxa"/>
            <w:shd w:val="clear" w:color="auto" w:fill="D9D9D9" w:themeFill="background1" w:themeFillShade="D9"/>
            <w:vAlign w:val="center"/>
          </w:tcPr>
          <w:p w14:paraId="69C635D3" w14:textId="77777777" w:rsidR="00B3268F" w:rsidRPr="0056135A" w:rsidRDefault="00B3268F" w:rsidP="005C4EA1">
            <w:pPr>
              <w:jc w:val="left"/>
            </w:pPr>
            <w:r w:rsidRPr="0056135A">
              <w:rPr>
                <w:b/>
                <w:iCs/>
                <w:szCs w:val="18"/>
              </w:rPr>
              <w:t>Cost</w:t>
            </w:r>
          </w:p>
        </w:tc>
        <w:tc>
          <w:tcPr>
            <w:tcW w:w="1402" w:type="dxa"/>
          </w:tcPr>
          <w:p w14:paraId="740BBD3C" w14:textId="77777777" w:rsidR="00B3268F" w:rsidRPr="0056135A" w:rsidRDefault="00B3268F" w:rsidP="005C4EA1">
            <w:pPr>
              <w:keepNext/>
              <w:keepLines/>
              <w:spacing w:beforeLines="60" w:before="144" w:afterLines="60" w:after="144"/>
              <w:jc w:val="center"/>
              <w:rPr>
                <w:i/>
                <w:sz w:val="16"/>
                <w:szCs w:val="16"/>
              </w:rPr>
            </w:pPr>
            <w:r>
              <w:rPr>
                <w:i/>
                <w:sz w:val="16"/>
                <w:szCs w:val="16"/>
              </w:rPr>
              <w:t>A&amp;FM</w:t>
            </w:r>
            <w:r w:rsidRPr="0056135A">
              <w:rPr>
                <w:i/>
                <w:sz w:val="16"/>
                <w:szCs w:val="16"/>
              </w:rPr>
              <w:t xml:space="preserve"> Specific</w:t>
            </w:r>
          </w:p>
          <w:p w14:paraId="0167A1FC" w14:textId="77777777" w:rsidR="00B3268F" w:rsidRPr="0056135A" w:rsidRDefault="00B3268F" w:rsidP="005C4EA1">
            <w:pPr>
              <w:spacing w:beforeLines="60" w:before="144" w:afterLines="60" w:after="144"/>
              <w:jc w:val="center"/>
            </w:pPr>
            <w:r w:rsidRPr="0056135A">
              <w:rPr>
                <w:i/>
                <w:sz w:val="16"/>
                <w:szCs w:val="16"/>
              </w:rPr>
              <w:t xml:space="preserve">e.g.  &lt; 1% of </w:t>
            </w:r>
            <w:r>
              <w:rPr>
                <w:i/>
                <w:sz w:val="16"/>
                <w:szCs w:val="16"/>
              </w:rPr>
              <w:t xml:space="preserve">annual A&amp;FM </w:t>
            </w:r>
            <w:r w:rsidRPr="0056135A">
              <w:rPr>
                <w:i/>
                <w:sz w:val="16"/>
                <w:szCs w:val="16"/>
              </w:rPr>
              <w:t>budget</w:t>
            </w:r>
          </w:p>
        </w:tc>
        <w:tc>
          <w:tcPr>
            <w:tcW w:w="1773" w:type="dxa"/>
          </w:tcPr>
          <w:p w14:paraId="7FBDE555" w14:textId="77777777" w:rsidR="00B3268F" w:rsidRPr="0056135A" w:rsidRDefault="00B3268F" w:rsidP="005C4EA1">
            <w:pPr>
              <w:keepNext/>
              <w:keepLines/>
              <w:spacing w:beforeLines="60" w:before="144" w:afterLines="60" w:after="144"/>
              <w:jc w:val="center"/>
              <w:rPr>
                <w:i/>
                <w:sz w:val="16"/>
                <w:szCs w:val="16"/>
              </w:rPr>
            </w:pPr>
            <w:r>
              <w:rPr>
                <w:i/>
                <w:sz w:val="16"/>
                <w:szCs w:val="16"/>
              </w:rPr>
              <w:t>A&amp;FM</w:t>
            </w:r>
            <w:r w:rsidRPr="0056135A">
              <w:rPr>
                <w:i/>
                <w:sz w:val="16"/>
                <w:szCs w:val="16"/>
              </w:rPr>
              <w:t xml:space="preserve"> Specific</w:t>
            </w:r>
          </w:p>
          <w:p w14:paraId="3313F534" w14:textId="77777777" w:rsidR="00B3268F" w:rsidRPr="0056135A" w:rsidRDefault="00B3268F" w:rsidP="005C4EA1">
            <w:pPr>
              <w:spacing w:beforeLines="60" w:before="144" w:afterLines="60" w:after="144"/>
              <w:jc w:val="center"/>
            </w:pPr>
            <w:r w:rsidRPr="0056135A">
              <w:rPr>
                <w:i/>
                <w:sz w:val="16"/>
                <w:szCs w:val="16"/>
              </w:rPr>
              <w:t xml:space="preserve">e.g. 1-5% of </w:t>
            </w:r>
            <w:r>
              <w:rPr>
                <w:i/>
                <w:sz w:val="16"/>
                <w:szCs w:val="16"/>
              </w:rPr>
              <w:t xml:space="preserve">annual A&amp;FM </w:t>
            </w:r>
            <w:r w:rsidRPr="0056135A">
              <w:rPr>
                <w:i/>
                <w:sz w:val="16"/>
                <w:szCs w:val="16"/>
              </w:rPr>
              <w:t>budget</w:t>
            </w:r>
          </w:p>
        </w:tc>
        <w:tc>
          <w:tcPr>
            <w:tcW w:w="1662" w:type="dxa"/>
          </w:tcPr>
          <w:p w14:paraId="1FB28C8E" w14:textId="77777777" w:rsidR="00B3268F" w:rsidRPr="0056135A" w:rsidRDefault="00B3268F" w:rsidP="005C4EA1">
            <w:pPr>
              <w:keepNext/>
              <w:keepLines/>
              <w:spacing w:beforeLines="60" w:before="144" w:afterLines="60" w:after="144"/>
              <w:jc w:val="center"/>
              <w:rPr>
                <w:i/>
                <w:sz w:val="16"/>
                <w:szCs w:val="16"/>
              </w:rPr>
            </w:pPr>
            <w:r>
              <w:rPr>
                <w:i/>
                <w:sz w:val="16"/>
                <w:szCs w:val="16"/>
              </w:rPr>
              <w:t>A&amp;FM</w:t>
            </w:r>
            <w:r w:rsidRPr="0056135A">
              <w:rPr>
                <w:i/>
                <w:sz w:val="16"/>
                <w:szCs w:val="16"/>
              </w:rPr>
              <w:t xml:space="preserve"> Specific</w:t>
            </w:r>
          </w:p>
          <w:p w14:paraId="1FC6F410" w14:textId="77777777" w:rsidR="00B3268F" w:rsidRPr="0056135A" w:rsidRDefault="00B3268F" w:rsidP="005C4EA1">
            <w:pPr>
              <w:spacing w:beforeLines="60" w:before="144" w:afterLines="60" w:after="144"/>
              <w:jc w:val="center"/>
            </w:pPr>
            <w:r w:rsidRPr="0056135A">
              <w:rPr>
                <w:i/>
                <w:sz w:val="16"/>
                <w:szCs w:val="16"/>
              </w:rPr>
              <w:t xml:space="preserve">e.g. 5-10% of </w:t>
            </w:r>
            <w:r>
              <w:rPr>
                <w:i/>
                <w:sz w:val="16"/>
                <w:szCs w:val="16"/>
              </w:rPr>
              <w:t xml:space="preserve">annual A&amp;FM </w:t>
            </w:r>
            <w:r w:rsidRPr="0056135A">
              <w:rPr>
                <w:i/>
                <w:sz w:val="16"/>
                <w:szCs w:val="16"/>
              </w:rPr>
              <w:t>budget</w:t>
            </w:r>
          </w:p>
        </w:tc>
        <w:tc>
          <w:tcPr>
            <w:tcW w:w="1621" w:type="dxa"/>
          </w:tcPr>
          <w:p w14:paraId="2E8DC070" w14:textId="77777777" w:rsidR="00B3268F" w:rsidRPr="0056135A" w:rsidRDefault="00B3268F" w:rsidP="005C4EA1">
            <w:pPr>
              <w:keepNext/>
              <w:keepLines/>
              <w:spacing w:beforeLines="60" w:before="144" w:afterLines="60" w:after="144"/>
              <w:jc w:val="center"/>
              <w:rPr>
                <w:i/>
                <w:sz w:val="16"/>
                <w:szCs w:val="16"/>
              </w:rPr>
            </w:pPr>
            <w:r>
              <w:rPr>
                <w:i/>
                <w:sz w:val="16"/>
                <w:szCs w:val="16"/>
              </w:rPr>
              <w:t>A&amp;FM</w:t>
            </w:r>
            <w:r w:rsidRPr="0056135A">
              <w:rPr>
                <w:i/>
                <w:sz w:val="16"/>
                <w:szCs w:val="16"/>
              </w:rPr>
              <w:t xml:space="preserve"> Specific</w:t>
            </w:r>
          </w:p>
          <w:p w14:paraId="0F1C4C20" w14:textId="77777777" w:rsidR="00B3268F" w:rsidRPr="0056135A" w:rsidRDefault="00B3268F" w:rsidP="005C4EA1">
            <w:pPr>
              <w:spacing w:beforeLines="60" w:before="144" w:afterLines="60" w:after="144"/>
              <w:jc w:val="center"/>
            </w:pPr>
            <w:r w:rsidRPr="0056135A">
              <w:rPr>
                <w:i/>
                <w:sz w:val="16"/>
                <w:szCs w:val="16"/>
              </w:rPr>
              <w:t xml:space="preserve">e.g. 10-25% of </w:t>
            </w:r>
            <w:r>
              <w:rPr>
                <w:i/>
                <w:sz w:val="16"/>
                <w:szCs w:val="16"/>
              </w:rPr>
              <w:t xml:space="preserve">annual A&amp;FM </w:t>
            </w:r>
            <w:r w:rsidRPr="0056135A">
              <w:rPr>
                <w:i/>
                <w:sz w:val="16"/>
                <w:szCs w:val="16"/>
              </w:rPr>
              <w:t>budget</w:t>
            </w:r>
          </w:p>
        </w:tc>
        <w:tc>
          <w:tcPr>
            <w:tcW w:w="1666" w:type="dxa"/>
          </w:tcPr>
          <w:p w14:paraId="4BA12D62" w14:textId="77777777" w:rsidR="00B3268F" w:rsidRPr="0056135A" w:rsidRDefault="00B3268F" w:rsidP="005C4EA1">
            <w:pPr>
              <w:keepNext/>
              <w:keepLines/>
              <w:spacing w:beforeLines="60" w:before="144" w:afterLines="60" w:after="144"/>
              <w:jc w:val="center"/>
              <w:rPr>
                <w:i/>
                <w:sz w:val="16"/>
                <w:szCs w:val="16"/>
              </w:rPr>
            </w:pPr>
            <w:r>
              <w:rPr>
                <w:i/>
                <w:sz w:val="16"/>
                <w:szCs w:val="16"/>
              </w:rPr>
              <w:t>A&amp;FM</w:t>
            </w:r>
            <w:r w:rsidRPr="0056135A">
              <w:rPr>
                <w:i/>
                <w:sz w:val="16"/>
                <w:szCs w:val="16"/>
              </w:rPr>
              <w:t xml:space="preserve"> Specific</w:t>
            </w:r>
          </w:p>
          <w:p w14:paraId="0156E691" w14:textId="77777777" w:rsidR="00B3268F" w:rsidRPr="0056135A" w:rsidRDefault="00B3268F" w:rsidP="005C4EA1">
            <w:pPr>
              <w:spacing w:beforeLines="60" w:before="144" w:afterLines="60" w:after="144"/>
              <w:jc w:val="center"/>
            </w:pPr>
            <w:r w:rsidRPr="0056135A">
              <w:rPr>
                <w:i/>
                <w:sz w:val="16"/>
                <w:szCs w:val="16"/>
              </w:rPr>
              <w:t xml:space="preserve">e.g. &gt; 25% of </w:t>
            </w:r>
            <w:r>
              <w:rPr>
                <w:i/>
                <w:sz w:val="16"/>
                <w:szCs w:val="16"/>
              </w:rPr>
              <w:t xml:space="preserve">annual A&amp;FM </w:t>
            </w:r>
            <w:r w:rsidRPr="0056135A">
              <w:rPr>
                <w:i/>
                <w:sz w:val="16"/>
                <w:szCs w:val="16"/>
              </w:rPr>
              <w:t>budget</w:t>
            </w:r>
          </w:p>
        </w:tc>
      </w:tr>
      <w:tr w:rsidR="00B3268F" w:rsidRPr="0056135A" w14:paraId="468123F7" w14:textId="77777777" w:rsidTr="005C4EA1">
        <w:trPr>
          <w:cantSplit/>
        </w:trPr>
        <w:tc>
          <w:tcPr>
            <w:tcW w:w="1606" w:type="dxa"/>
            <w:shd w:val="clear" w:color="auto" w:fill="D9D9D9" w:themeFill="background1" w:themeFillShade="D9"/>
            <w:vAlign w:val="center"/>
          </w:tcPr>
          <w:p w14:paraId="60A98495" w14:textId="77777777" w:rsidR="00B3268F" w:rsidRPr="0056135A" w:rsidRDefault="00B3268F" w:rsidP="005C4EA1">
            <w:pPr>
              <w:jc w:val="left"/>
            </w:pPr>
            <w:r w:rsidRPr="0056135A">
              <w:rPr>
                <w:b/>
                <w:szCs w:val="18"/>
              </w:rPr>
              <w:t>Safety</w:t>
            </w:r>
          </w:p>
        </w:tc>
        <w:tc>
          <w:tcPr>
            <w:tcW w:w="1402" w:type="dxa"/>
            <w:vAlign w:val="center"/>
          </w:tcPr>
          <w:p w14:paraId="6250367F" w14:textId="77777777" w:rsidR="00B3268F" w:rsidRPr="0056135A" w:rsidRDefault="00B3268F" w:rsidP="005C4EA1">
            <w:pPr>
              <w:spacing w:beforeLines="60" w:before="144" w:afterLines="60" w:after="144"/>
              <w:jc w:val="left"/>
            </w:pPr>
            <w:r w:rsidRPr="0056135A">
              <w:rPr>
                <w:sz w:val="16"/>
                <w:szCs w:val="16"/>
              </w:rPr>
              <w:t>First aid or slight injury/illness with no treatment.</w:t>
            </w:r>
          </w:p>
        </w:tc>
        <w:tc>
          <w:tcPr>
            <w:tcW w:w="1773" w:type="dxa"/>
            <w:vAlign w:val="center"/>
          </w:tcPr>
          <w:p w14:paraId="3A479555" w14:textId="77777777" w:rsidR="00B3268F" w:rsidRPr="0056135A" w:rsidRDefault="00B3268F" w:rsidP="005C4EA1">
            <w:pPr>
              <w:spacing w:beforeLines="60" w:before="144" w:afterLines="60" w:after="144"/>
              <w:jc w:val="left"/>
            </w:pPr>
            <w:r w:rsidRPr="0056135A">
              <w:rPr>
                <w:sz w:val="16"/>
                <w:szCs w:val="16"/>
              </w:rPr>
              <w:t>Recordable, medical treatment, restricted work, temporary effect.</w:t>
            </w:r>
          </w:p>
        </w:tc>
        <w:tc>
          <w:tcPr>
            <w:tcW w:w="1662" w:type="dxa"/>
            <w:vAlign w:val="center"/>
          </w:tcPr>
          <w:p w14:paraId="6738A6A2" w14:textId="77777777" w:rsidR="00B3268F" w:rsidRPr="0056135A" w:rsidRDefault="00B3268F" w:rsidP="005C4EA1">
            <w:pPr>
              <w:spacing w:beforeLines="60" w:before="144" w:afterLines="60" w:after="144"/>
              <w:jc w:val="left"/>
            </w:pPr>
            <w:r w:rsidRPr="0056135A">
              <w:rPr>
                <w:sz w:val="16"/>
                <w:szCs w:val="16"/>
              </w:rPr>
              <w:t>Lost time injury/illness or permanent disability.</w:t>
            </w:r>
          </w:p>
        </w:tc>
        <w:tc>
          <w:tcPr>
            <w:tcW w:w="1621" w:type="dxa"/>
            <w:vAlign w:val="center"/>
          </w:tcPr>
          <w:p w14:paraId="035D7D02" w14:textId="77777777" w:rsidR="00B3268F" w:rsidRPr="0056135A" w:rsidRDefault="00B3268F" w:rsidP="005C4EA1">
            <w:pPr>
              <w:spacing w:beforeLines="60" w:before="144" w:afterLines="60" w:after="144"/>
              <w:jc w:val="left"/>
            </w:pPr>
            <w:r w:rsidRPr="0056135A">
              <w:rPr>
                <w:sz w:val="16"/>
                <w:szCs w:val="16"/>
              </w:rPr>
              <w:t>Single fatality or permanent disability of 3 or more persons.</w:t>
            </w:r>
          </w:p>
        </w:tc>
        <w:tc>
          <w:tcPr>
            <w:tcW w:w="1666" w:type="dxa"/>
            <w:vAlign w:val="center"/>
          </w:tcPr>
          <w:p w14:paraId="34915546" w14:textId="77777777" w:rsidR="00B3268F" w:rsidRPr="0056135A" w:rsidRDefault="00B3268F" w:rsidP="005C4EA1">
            <w:pPr>
              <w:spacing w:beforeLines="60" w:before="144" w:afterLines="60" w:after="144"/>
              <w:jc w:val="left"/>
            </w:pPr>
            <w:r w:rsidRPr="0056135A">
              <w:rPr>
                <w:sz w:val="16"/>
                <w:szCs w:val="16"/>
              </w:rPr>
              <w:t>Multiple fatalities.</w:t>
            </w:r>
          </w:p>
        </w:tc>
      </w:tr>
      <w:tr w:rsidR="00B3268F" w:rsidRPr="0056135A" w14:paraId="5AAC3166" w14:textId="77777777" w:rsidTr="005C4EA1">
        <w:trPr>
          <w:cantSplit/>
        </w:trPr>
        <w:tc>
          <w:tcPr>
            <w:tcW w:w="1606" w:type="dxa"/>
            <w:shd w:val="clear" w:color="auto" w:fill="D9D9D9" w:themeFill="background1" w:themeFillShade="D9"/>
            <w:vAlign w:val="center"/>
          </w:tcPr>
          <w:p w14:paraId="634D83C9" w14:textId="77777777" w:rsidR="00B3268F" w:rsidRPr="0056135A" w:rsidRDefault="00B3268F" w:rsidP="005C4EA1">
            <w:pPr>
              <w:jc w:val="left"/>
            </w:pPr>
            <w:r w:rsidRPr="0056135A">
              <w:rPr>
                <w:b/>
                <w:szCs w:val="18"/>
              </w:rPr>
              <w:t>Quality</w:t>
            </w:r>
          </w:p>
        </w:tc>
        <w:tc>
          <w:tcPr>
            <w:tcW w:w="1402" w:type="dxa"/>
            <w:vAlign w:val="center"/>
          </w:tcPr>
          <w:p w14:paraId="2FC593AE" w14:textId="77777777" w:rsidR="00B3268F" w:rsidRPr="0056135A" w:rsidRDefault="00B3268F" w:rsidP="005C4EA1">
            <w:pPr>
              <w:spacing w:beforeLines="60" w:before="144" w:afterLines="60" w:after="144"/>
              <w:jc w:val="left"/>
            </w:pPr>
            <w:r w:rsidRPr="0056135A">
              <w:rPr>
                <w:sz w:val="16"/>
                <w:szCs w:val="16"/>
              </w:rPr>
              <w:t>Defects in work identified. Minor corrective action contained within operational role in that shift. Insignificant impact, fully contained. Minor productivity impact.</w:t>
            </w:r>
          </w:p>
        </w:tc>
        <w:tc>
          <w:tcPr>
            <w:tcW w:w="1773" w:type="dxa"/>
            <w:vAlign w:val="center"/>
          </w:tcPr>
          <w:p w14:paraId="49BF55FF" w14:textId="77777777" w:rsidR="00B3268F" w:rsidRPr="0056135A" w:rsidRDefault="00B3268F" w:rsidP="005C4EA1">
            <w:pPr>
              <w:spacing w:beforeLines="60" w:before="144" w:afterLines="60" w:after="144"/>
              <w:jc w:val="left"/>
            </w:pPr>
            <w:r w:rsidRPr="0056135A">
              <w:rPr>
                <w:sz w:val="16"/>
                <w:szCs w:val="16"/>
              </w:rPr>
              <w:t xml:space="preserve">Defective work identified. Corrective action spanning multiple shifts required. Minor </w:t>
            </w:r>
            <w:r>
              <w:rPr>
                <w:sz w:val="16"/>
                <w:szCs w:val="16"/>
              </w:rPr>
              <w:t>impact on test, inspection &amp; maintenance</w:t>
            </w:r>
            <w:r w:rsidRPr="0056135A">
              <w:rPr>
                <w:sz w:val="16"/>
                <w:szCs w:val="16"/>
              </w:rPr>
              <w:t>.</w:t>
            </w:r>
          </w:p>
        </w:tc>
        <w:tc>
          <w:tcPr>
            <w:tcW w:w="1662" w:type="dxa"/>
            <w:vAlign w:val="center"/>
          </w:tcPr>
          <w:p w14:paraId="4C530508" w14:textId="77777777" w:rsidR="00B3268F" w:rsidRDefault="00B3268F" w:rsidP="005C4EA1">
            <w:pPr>
              <w:spacing w:beforeLines="60" w:before="144" w:afterLines="60" w:after="144"/>
              <w:jc w:val="left"/>
              <w:rPr>
                <w:sz w:val="16"/>
                <w:szCs w:val="16"/>
              </w:rPr>
            </w:pPr>
            <w:r w:rsidRPr="0056135A">
              <w:rPr>
                <w:sz w:val="16"/>
                <w:szCs w:val="16"/>
              </w:rPr>
              <w:t xml:space="preserve">Systemic defective work produced &amp; identified prior to operational testing. Multiple corrective actions required over many </w:t>
            </w:r>
            <w:r>
              <w:rPr>
                <w:sz w:val="16"/>
                <w:szCs w:val="16"/>
              </w:rPr>
              <w:t>assets &amp; facilities.</w:t>
            </w:r>
          </w:p>
          <w:p w14:paraId="27F4E53D" w14:textId="77777777" w:rsidR="00B3268F" w:rsidRPr="0056135A" w:rsidRDefault="00B3268F" w:rsidP="005C4EA1">
            <w:pPr>
              <w:spacing w:beforeLines="60" w:before="144" w:afterLines="60" w:after="144"/>
              <w:jc w:val="left"/>
            </w:pPr>
            <w:r>
              <w:rPr>
                <w:sz w:val="16"/>
                <w:szCs w:val="16"/>
              </w:rPr>
              <w:t>Test, inspection &amp; maintenance schedule is disrupted by several days.</w:t>
            </w:r>
          </w:p>
        </w:tc>
        <w:tc>
          <w:tcPr>
            <w:tcW w:w="1621" w:type="dxa"/>
            <w:vAlign w:val="center"/>
          </w:tcPr>
          <w:p w14:paraId="790B2D1F" w14:textId="77777777" w:rsidR="00B3268F" w:rsidRDefault="00B3268F" w:rsidP="005C4EA1">
            <w:pPr>
              <w:spacing w:beforeLines="60" w:before="144" w:afterLines="60" w:after="144"/>
              <w:jc w:val="left"/>
              <w:rPr>
                <w:sz w:val="16"/>
                <w:szCs w:val="16"/>
              </w:rPr>
            </w:pPr>
            <w:r w:rsidRPr="0056135A">
              <w:rPr>
                <w:sz w:val="16"/>
                <w:szCs w:val="16"/>
              </w:rPr>
              <w:t xml:space="preserve">Defective work not identified until operational testing. </w:t>
            </w:r>
            <w:r>
              <w:rPr>
                <w:sz w:val="16"/>
                <w:szCs w:val="16"/>
              </w:rPr>
              <w:t>Multiple</w:t>
            </w:r>
            <w:r w:rsidRPr="0056135A">
              <w:rPr>
                <w:sz w:val="16"/>
                <w:szCs w:val="16"/>
              </w:rPr>
              <w:t xml:space="preserve"> corrective actions spanning multiple weeks. Significant impact</w:t>
            </w:r>
            <w:r>
              <w:rPr>
                <w:sz w:val="16"/>
                <w:szCs w:val="16"/>
              </w:rPr>
              <w:t xml:space="preserve"> on test, inspection &amp; maintenance schedule</w:t>
            </w:r>
            <w:r w:rsidRPr="0056135A">
              <w:rPr>
                <w:sz w:val="16"/>
                <w:szCs w:val="16"/>
              </w:rPr>
              <w:t xml:space="preserve">. </w:t>
            </w:r>
          </w:p>
          <w:p w14:paraId="3CCF07E8" w14:textId="77777777" w:rsidR="00B3268F" w:rsidRPr="0056135A" w:rsidRDefault="00B3268F" w:rsidP="005C4EA1">
            <w:pPr>
              <w:spacing w:beforeLines="60" w:before="144" w:afterLines="60" w:after="144"/>
              <w:jc w:val="left"/>
            </w:pPr>
          </w:p>
        </w:tc>
        <w:tc>
          <w:tcPr>
            <w:tcW w:w="1666" w:type="dxa"/>
            <w:vAlign w:val="center"/>
          </w:tcPr>
          <w:p w14:paraId="6D6F1CAE" w14:textId="77777777" w:rsidR="00B3268F" w:rsidRPr="0056135A" w:rsidRDefault="00B3268F" w:rsidP="005C4EA1">
            <w:pPr>
              <w:spacing w:beforeLines="60" w:before="144" w:afterLines="60" w:after="144"/>
              <w:jc w:val="left"/>
            </w:pPr>
            <w:r w:rsidRPr="0056135A">
              <w:rPr>
                <w:sz w:val="16"/>
                <w:szCs w:val="16"/>
              </w:rPr>
              <w:t xml:space="preserve">Systemic defective work produced &amp; not identified until operational testing. Multiple corrective actions required spanning months. </w:t>
            </w:r>
            <w:r>
              <w:rPr>
                <w:sz w:val="16"/>
                <w:szCs w:val="16"/>
              </w:rPr>
              <w:t>Test, inspection &amp; maintenance schedule  disrupted so severely that certain assets and facilities will have to be taken out of service.</w:t>
            </w:r>
          </w:p>
        </w:tc>
      </w:tr>
      <w:tr w:rsidR="00B3268F" w:rsidRPr="0056135A" w14:paraId="4DE902AB" w14:textId="77777777" w:rsidTr="005C4EA1">
        <w:trPr>
          <w:cantSplit/>
        </w:trPr>
        <w:tc>
          <w:tcPr>
            <w:tcW w:w="1606" w:type="dxa"/>
            <w:shd w:val="clear" w:color="auto" w:fill="D9D9D9" w:themeFill="background1" w:themeFillShade="D9"/>
            <w:vAlign w:val="center"/>
          </w:tcPr>
          <w:p w14:paraId="1AF00F5E" w14:textId="77777777" w:rsidR="00B3268F" w:rsidRPr="0056135A" w:rsidRDefault="00B3268F" w:rsidP="005C4EA1">
            <w:pPr>
              <w:jc w:val="left"/>
            </w:pPr>
            <w:r w:rsidRPr="0056135A">
              <w:rPr>
                <w:b/>
                <w:szCs w:val="18"/>
              </w:rPr>
              <w:t>Environmental</w:t>
            </w:r>
          </w:p>
        </w:tc>
        <w:tc>
          <w:tcPr>
            <w:tcW w:w="1402" w:type="dxa"/>
            <w:vAlign w:val="center"/>
          </w:tcPr>
          <w:p w14:paraId="068A3F8D" w14:textId="77777777" w:rsidR="00B3268F" w:rsidRPr="0056135A" w:rsidRDefault="00B3268F" w:rsidP="005C4EA1">
            <w:pPr>
              <w:spacing w:beforeLines="60" w:before="144" w:afterLines="60" w:after="144"/>
              <w:jc w:val="left"/>
            </w:pPr>
            <w:r w:rsidRPr="0056135A">
              <w:rPr>
                <w:sz w:val="16"/>
                <w:szCs w:val="16"/>
              </w:rPr>
              <w:t>Insignificant impact. fully contained.</w:t>
            </w:r>
          </w:p>
        </w:tc>
        <w:tc>
          <w:tcPr>
            <w:tcW w:w="1773" w:type="dxa"/>
            <w:vAlign w:val="center"/>
          </w:tcPr>
          <w:p w14:paraId="00B4B2C2" w14:textId="77777777" w:rsidR="00B3268F" w:rsidRPr="0056135A" w:rsidRDefault="00B3268F" w:rsidP="005C4EA1">
            <w:pPr>
              <w:spacing w:beforeLines="60" w:before="144" w:afterLines="60" w:after="144"/>
              <w:jc w:val="left"/>
            </w:pPr>
            <w:r w:rsidRPr="0056135A">
              <w:rPr>
                <w:sz w:val="16"/>
                <w:szCs w:val="16"/>
              </w:rPr>
              <w:t>Negligible short-term impact, confined on site, no regulatory exceedance.</w:t>
            </w:r>
          </w:p>
        </w:tc>
        <w:tc>
          <w:tcPr>
            <w:tcW w:w="1662" w:type="dxa"/>
            <w:vAlign w:val="center"/>
          </w:tcPr>
          <w:p w14:paraId="2F3A683C" w14:textId="77777777" w:rsidR="00B3268F" w:rsidRPr="0056135A" w:rsidRDefault="00B3268F" w:rsidP="005C4EA1">
            <w:pPr>
              <w:spacing w:beforeLines="60" w:before="144" w:afterLines="60" w:after="144"/>
              <w:jc w:val="left"/>
            </w:pPr>
            <w:r w:rsidRPr="0056135A">
              <w:rPr>
                <w:sz w:val="16"/>
                <w:szCs w:val="16"/>
              </w:rPr>
              <w:t>Moderate to significant impact confined on site, regulatory exceedance, or any off-site impact.</w:t>
            </w:r>
          </w:p>
        </w:tc>
        <w:tc>
          <w:tcPr>
            <w:tcW w:w="1621" w:type="dxa"/>
            <w:vAlign w:val="center"/>
          </w:tcPr>
          <w:p w14:paraId="6EBDA2A2" w14:textId="77777777" w:rsidR="00B3268F" w:rsidRPr="0056135A" w:rsidRDefault="00B3268F" w:rsidP="005C4EA1">
            <w:pPr>
              <w:spacing w:beforeLines="60" w:before="144" w:afterLines="60" w:after="144"/>
              <w:jc w:val="left"/>
            </w:pPr>
            <w:r w:rsidRPr="0056135A">
              <w:rPr>
                <w:sz w:val="16"/>
                <w:szCs w:val="16"/>
              </w:rPr>
              <w:t>Significant impact on or off site, or potential enforcement action.</w:t>
            </w:r>
          </w:p>
        </w:tc>
        <w:tc>
          <w:tcPr>
            <w:tcW w:w="1666" w:type="dxa"/>
            <w:vAlign w:val="center"/>
          </w:tcPr>
          <w:p w14:paraId="7C150836" w14:textId="77777777" w:rsidR="00B3268F" w:rsidRPr="0056135A" w:rsidRDefault="00B3268F" w:rsidP="005C4EA1">
            <w:pPr>
              <w:spacing w:beforeLines="60" w:before="144" w:afterLines="60" w:after="144"/>
              <w:jc w:val="left"/>
            </w:pPr>
            <w:r w:rsidRPr="0056135A">
              <w:rPr>
                <w:sz w:val="16"/>
                <w:szCs w:val="16"/>
              </w:rPr>
              <w:t>Catastrophic impact, long-term liability, or irreversible damage.</w:t>
            </w:r>
          </w:p>
        </w:tc>
      </w:tr>
      <w:tr w:rsidR="00B3268F" w:rsidRPr="0056135A" w14:paraId="6B811EFD" w14:textId="77777777" w:rsidTr="005C4EA1">
        <w:trPr>
          <w:cantSplit/>
        </w:trPr>
        <w:tc>
          <w:tcPr>
            <w:tcW w:w="1606" w:type="dxa"/>
            <w:shd w:val="clear" w:color="auto" w:fill="D9D9D9" w:themeFill="background1" w:themeFillShade="D9"/>
            <w:vAlign w:val="center"/>
          </w:tcPr>
          <w:p w14:paraId="7F18281E" w14:textId="77777777" w:rsidR="00B3268F" w:rsidRPr="0056135A" w:rsidRDefault="00B3268F" w:rsidP="005C4EA1">
            <w:pPr>
              <w:jc w:val="left"/>
              <w:rPr>
                <w:b/>
                <w:szCs w:val="18"/>
              </w:rPr>
            </w:pPr>
            <w:r>
              <w:rPr>
                <w:b/>
                <w:szCs w:val="18"/>
              </w:rPr>
              <w:t>Regulatory Requirements</w:t>
            </w:r>
          </w:p>
        </w:tc>
        <w:tc>
          <w:tcPr>
            <w:tcW w:w="1402" w:type="dxa"/>
            <w:vAlign w:val="center"/>
          </w:tcPr>
          <w:p w14:paraId="5CC80A79" w14:textId="77777777" w:rsidR="00B3268F" w:rsidRPr="0056135A" w:rsidRDefault="00B3268F" w:rsidP="005C4EA1">
            <w:pPr>
              <w:spacing w:beforeLines="60" w:before="144" w:afterLines="60" w:after="144"/>
              <w:jc w:val="left"/>
              <w:rPr>
                <w:sz w:val="16"/>
                <w:szCs w:val="16"/>
              </w:rPr>
            </w:pPr>
            <w:r>
              <w:rPr>
                <w:sz w:val="16"/>
                <w:szCs w:val="16"/>
              </w:rPr>
              <w:t>Minor breach in Asset / Facility operating requirements</w:t>
            </w:r>
          </w:p>
        </w:tc>
        <w:tc>
          <w:tcPr>
            <w:tcW w:w="1773" w:type="dxa"/>
            <w:vAlign w:val="center"/>
          </w:tcPr>
          <w:p w14:paraId="01469C4D" w14:textId="77777777" w:rsidR="00B3268F" w:rsidRPr="0056135A" w:rsidRDefault="00B3268F" w:rsidP="005C4EA1">
            <w:pPr>
              <w:spacing w:beforeLines="60" w:before="144" w:afterLines="60" w:after="144"/>
              <w:jc w:val="left"/>
              <w:rPr>
                <w:sz w:val="16"/>
                <w:szCs w:val="16"/>
              </w:rPr>
            </w:pPr>
            <w:r>
              <w:rPr>
                <w:sz w:val="16"/>
                <w:szCs w:val="16"/>
              </w:rPr>
              <w:t>Several breaches in Asset / Facility operating requirements in a short time period (3 months)</w:t>
            </w:r>
          </w:p>
        </w:tc>
        <w:tc>
          <w:tcPr>
            <w:tcW w:w="1662" w:type="dxa"/>
            <w:vAlign w:val="center"/>
          </w:tcPr>
          <w:p w14:paraId="0CE6EF5F" w14:textId="77777777" w:rsidR="00B3268F" w:rsidRDefault="00B3268F" w:rsidP="005C4EA1">
            <w:pPr>
              <w:spacing w:beforeLines="60" w:before="144" w:afterLines="60" w:after="144"/>
              <w:jc w:val="left"/>
              <w:rPr>
                <w:sz w:val="16"/>
                <w:szCs w:val="16"/>
              </w:rPr>
            </w:pPr>
            <w:r>
              <w:rPr>
                <w:sz w:val="16"/>
                <w:szCs w:val="16"/>
              </w:rPr>
              <w:t>Multiple breaches in Asset / Facility operating requirements in a short time period (6 months).</w:t>
            </w:r>
          </w:p>
          <w:p w14:paraId="1279C83D" w14:textId="77777777" w:rsidR="00B3268F" w:rsidRPr="0056135A" w:rsidRDefault="00B3268F" w:rsidP="005C4EA1">
            <w:pPr>
              <w:spacing w:beforeLines="60" w:before="144" w:afterLines="60" w:after="144"/>
              <w:jc w:val="left"/>
              <w:rPr>
                <w:sz w:val="16"/>
                <w:szCs w:val="16"/>
              </w:rPr>
            </w:pPr>
            <w:r>
              <w:rPr>
                <w:sz w:val="16"/>
                <w:szCs w:val="16"/>
              </w:rPr>
              <w:t>Regulator taking an interventionary interest in the Asset / Facility operations</w:t>
            </w:r>
          </w:p>
        </w:tc>
        <w:tc>
          <w:tcPr>
            <w:tcW w:w="1621" w:type="dxa"/>
            <w:vAlign w:val="center"/>
          </w:tcPr>
          <w:p w14:paraId="65037807" w14:textId="77777777" w:rsidR="00B3268F" w:rsidRPr="0056135A" w:rsidRDefault="00B3268F" w:rsidP="005C4EA1">
            <w:pPr>
              <w:spacing w:beforeLines="60" w:before="144" w:afterLines="60" w:after="144"/>
              <w:jc w:val="left"/>
              <w:rPr>
                <w:sz w:val="16"/>
                <w:szCs w:val="16"/>
              </w:rPr>
            </w:pPr>
            <w:r>
              <w:rPr>
                <w:sz w:val="16"/>
                <w:szCs w:val="16"/>
              </w:rPr>
              <w:t>Asset / Facility Operator put on improvement notice by Regulator</w:t>
            </w:r>
          </w:p>
        </w:tc>
        <w:tc>
          <w:tcPr>
            <w:tcW w:w="1666" w:type="dxa"/>
            <w:vAlign w:val="center"/>
          </w:tcPr>
          <w:p w14:paraId="51209F03" w14:textId="68843E80" w:rsidR="00B3268F" w:rsidRPr="0056135A" w:rsidRDefault="00B3268F" w:rsidP="005C4EA1">
            <w:pPr>
              <w:spacing w:beforeLines="60" w:before="144" w:afterLines="60" w:after="144"/>
              <w:jc w:val="left"/>
              <w:rPr>
                <w:sz w:val="16"/>
                <w:szCs w:val="16"/>
              </w:rPr>
            </w:pPr>
            <w:r>
              <w:rPr>
                <w:sz w:val="16"/>
                <w:szCs w:val="16"/>
              </w:rPr>
              <w:t>Regulator withdraws Asset / Facility Operating License</w:t>
            </w:r>
          </w:p>
        </w:tc>
      </w:tr>
      <w:tr w:rsidR="00B3268F" w:rsidRPr="0056135A" w14:paraId="4C25F661" w14:textId="77777777" w:rsidTr="005C4EA1">
        <w:trPr>
          <w:cantSplit/>
        </w:trPr>
        <w:tc>
          <w:tcPr>
            <w:tcW w:w="1606" w:type="dxa"/>
            <w:shd w:val="clear" w:color="auto" w:fill="D9D9D9" w:themeFill="background1" w:themeFillShade="D9"/>
            <w:vAlign w:val="center"/>
          </w:tcPr>
          <w:p w14:paraId="538EB523" w14:textId="77777777" w:rsidR="00B3268F" w:rsidRDefault="00B3268F" w:rsidP="005C4EA1">
            <w:pPr>
              <w:jc w:val="left"/>
              <w:rPr>
                <w:b/>
                <w:szCs w:val="18"/>
              </w:rPr>
            </w:pPr>
            <w:r>
              <w:rPr>
                <w:b/>
                <w:szCs w:val="18"/>
              </w:rPr>
              <w:lastRenderedPageBreak/>
              <w:t>Asset / Facility Condition</w:t>
            </w:r>
          </w:p>
        </w:tc>
        <w:tc>
          <w:tcPr>
            <w:tcW w:w="1402" w:type="dxa"/>
            <w:vAlign w:val="center"/>
          </w:tcPr>
          <w:p w14:paraId="24C7E8D7" w14:textId="77777777" w:rsidR="00B3268F" w:rsidRPr="0056135A" w:rsidRDefault="00B3268F" w:rsidP="005C4EA1">
            <w:pPr>
              <w:spacing w:beforeLines="60" w:before="144" w:afterLines="60" w:after="144"/>
              <w:jc w:val="left"/>
              <w:rPr>
                <w:sz w:val="16"/>
                <w:szCs w:val="16"/>
              </w:rPr>
            </w:pPr>
            <w:r>
              <w:rPr>
                <w:sz w:val="16"/>
                <w:szCs w:val="16"/>
              </w:rPr>
              <w:t>Asset / Facility condition has degraded and requires additional maintenance activities to maintain performance.</w:t>
            </w:r>
          </w:p>
        </w:tc>
        <w:tc>
          <w:tcPr>
            <w:tcW w:w="1773" w:type="dxa"/>
            <w:vAlign w:val="center"/>
          </w:tcPr>
          <w:p w14:paraId="243C53E1" w14:textId="77777777" w:rsidR="00B3268F" w:rsidRPr="0056135A" w:rsidRDefault="00B3268F" w:rsidP="005C4EA1">
            <w:pPr>
              <w:spacing w:beforeLines="60" w:before="144" w:afterLines="60" w:after="144"/>
              <w:jc w:val="left"/>
              <w:rPr>
                <w:sz w:val="16"/>
                <w:szCs w:val="16"/>
              </w:rPr>
            </w:pPr>
            <w:r>
              <w:rPr>
                <w:sz w:val="16"/>
                <w:szCs w:val="16"/>
              </w:rPr>
              <w:t>Evidence for accelerated Asset / Facility Condition degradation is being provided by increased frequency of fault reports.</w:t>
            </w:r>
          </w:p>
        </w:tc>
        <w:tc>
          <w:tcPr>
            <w:tcW w:w="1662" w:type="dxa"/>
            <w:vAlign w:val="center"/>
          </w:tcPr>
          <w:p w14:paraId="396A9510" w14:textId="77777777" w:rsidR="00B3268F" w:rsidRPr="0056135A" w:rsidRDefault="00B3268F" w:rsidP="005C4EA1">
            <w:pPr>
              <w:spacing w:beforeLines="60" w:before="144" w:afterLines="60" w:after="144"/>
              <w:jc w:val="left"/>
              <w:rPr>
                <w:sz w:val="16"/>
                <w:szCs w:val="16"/>
              </w:rPr>
            </w:pPr>
            <w:r>
              <w:rPr>
                <w:sz w:val="16"/>
                <w:szCs w:val="16"/>
              </w:rPr>
              <w:t>Asset / Facility Condition has degraded to the point where it demands considerable additional resources to maintain it in a safe and operational state.</w:t>
            </w:r>
          </w:p>
        </w:tc>
        <w:tc>
          <w:tcPr>
            <w:tcW w:w="1621" w:type="dxa"/>
            <w:vAlign w:val="center"/>
          </w:tcPr>
          <w:p w14:paraId="48E554BD" w14:textId="77777777" w:rsidR="00B3268F" w:rsidRPr="0056135A" w:rsidRDefault="00B3268F" w:rsidP="005C4EA1">
            <w:pPr>
              <w:spacing w:beforeLines="60" w:before="144" w:afterLines="60" w:after="144"/>
              <w:jc w:val="left"/>
              <w:rPr>
                <w:sz w:val="16"/>
                <w:szCs w:val="16"/>
              </w:rPr>
            </w:pPr>
            <w:r>
              <w:rPr>
                <w:sz w:val="16"/>
                <w:szCs w:val="16"/>
              </w:rPr>
              <w:t>Asset / Facility Condition degrades at much higher rate than anticipated reducing expected lifetime by greater than 50%.</w:t>
            </w:r>
          </w:p>
        </w:tc>
        <w:tc>
          <w:tcPr>
            <w:tcW w:w="1666" w:type="dxa"/>
            <w:vAlign w:val="center"/>
          </w:tcPr>
          <w:p w14:paraId="20F0ACE8" w14:textId="77777777" w:rsidR="00B3268F" w:rsidRPr="0056135A" w:rsidRDefault="00B3268F" w:rsidP="005C4EA1">
            <w:pPr>
              <w:spacing w:beforeLines="60" w:before="144" w:afterLines="60" w:after="144"/>
              <w:jc w:val="left"/>
              <w:rPr>
                <w:sz w:val="16"/>
                <w:szCs w:val="16"/>
              </w:rPr>
            </w:pPr>
            <w:r>
              <w:rPr>
                <w:sz w:val="16"/>
                <w:szCs w:val="16"/>
              </w:rPr>
              <w:t>Asset / Facility requires renewal or replacement as the condition is irreparably damaged or it is life expired.</w:t>
            </w:r>
          </w:p>
        </w:tc>
      </w:tr>
      <w:tr w:rsidR="00B3268F" w:rsidRPr="0056135A" w14:paraId="553D3B7B" w14:textId="77777777" w:rsidTr="005C4EA1">
        <w:trPr>
          <w:cantSplit/>
        </w:trPr>
        <w:tc>
          <w:tcPr>
            <w:tcW w:w="1606" w:type="dxa"/>
            <w:shd w:val="clear" w:color="auto" w:fill="D9D9D9" w:themeFill="background1" w:themeFillShade="D9"/>
            <w:vAlign w:val="center"/>
          </w:tcPr>
          <w:p w14:paraId="6769C69F" w14:textId="77777777" w:rsidR="00B3268F" w:rsidRDefault="00B3268F" w:rsidP="005C4EA1">
            <w:pPr>
              <w:jc w:val="left"/>
              <w:rPr>
                <w:b/>
                <w:szCs w:val="18"/>
              </w:rPr>
            </w:pPr>
            <w:r>
              <w:rPr>
                <w:b/>
                <w:szCs w:val="18"/>
              </w:rPr>
              <w:t>Asset / Facility Performance</w:t>
            </w:r>
          </w:p>
        </w:tc>
        <w:tc>
          <w:tcPr>
            <w:tcW w:w="1402" w:type="dxa"/>
            <w:vAlign w:val="center"/>
          </w:tcPr>
          <w:p w14:paraId="5FF5A45E" w14:textId="77777777" w:rsidR="00B3268F" w:rsidRDefault="00B3268F" w:rsidP="005C4EA1">
            <w:pPr>
              <w:spacing w:beforeLines="60" w:before="144" w:afterLines="60" w:after="144"/>
              <w:jc w:val="left"/>
              <w:rPr>
                <w:sz w:val="16"/>
                <w:szCs w:val="16"/>
              </w:rPr>
            </w:pPr>
            <w:r>
              <w:rPr>
                <w:sz w:val="16"/>
                <w:szCs w:val="16"/>
              </w:rPr>
              <w:t>Asset / Facility is shutdown / unavailable for operational use for a brief time</w:t>
            </w:r>
          </w:p>
          <w:p w14:paraId="6DAF857C" w14:textId="77777777" w:rsidR="00B3268F" w:rsidRPr="0056135A" w:rsidRDefault="00B3268F" w:rsidP="005C4EA1">
            <w:pPr>
              <w:spacing w:beforeLines="60" w:before="144" w:afterLines="60" w:after="144"/>
              <w:jc w:val="left"/>
              <w:rPr>
                <w:sz w:val="16"/>
                <w:szCs w:val="16"/>
              </w:rPr>
            </w:pPr>
            <w:r>
              <w:rPr>
                <w:sz w:val="16"/>
                <w:szCs w:val="16"/>
              </w:rPr>
              <w:t>(less than 1 week)</w:t>
            </w:r>
          </w:p>
        </w:tc>
        <w:tc>
          <w:tcPr>
            <w:tcW w:w="1773" w:type="dxa"/>
            <w:vAlign w:val="center"/>
          </w:tcPr>
          <w:p w14:paraId="01A0D000" w14:textId="77777777" w:rsidR="00B3268F" w:rsidRDefault="00B3268F" w:rsidP="005C4EA1">
            <w:pPr>
              <w:spacing w:beforeLines="60" w:before="144" w:afterLines="60" w:after="144"/>
              <w:jc w:val="left"/>
              <w:rPr>
                <w:sz w:val="16"/>
                <w:szCs w:val="16"/>
              </w:rPr>
            </w:pPr>
            <w:r>
              <w:rPr>
                <w:sz w:val="16"/>
                <w:szCs w:val="16"/>
              </w:rPr>
              <w:t>Asset / Facility is shutdown / unavailable for operational use for a short period</w:t>
            </w:r>
          </w:p>
          <w:p w14:paraId="11583D7C" w14:textId="77777777" w:rsidR="00B3268F" w:rsidRPr="0056135A" w:rsidRDefault="00B3268F" w:rsidP="005C4EA1">
            <w:pPr>
              <w:spacing w:beforeLines="60" w:before="144" w:afterLines="60" w:after="144"/>
              <w:jc w:val="left"/>
              <w:rPr>
                <w:sz w:val="16"/>
                <w:szCs w:val="16"/>
              </w:rPr>
            </w:pPr>
            <w:r>
              <w:rPr>
                <w:sz w:val="16"/>
                <w:szCs w:val="16"/>
              </w:rPr>
              <w:t>(1-2 weeks)</w:t>
            </w:r>
          </w:p>
        </w:tc>
        <w:tc>
          <w:tcPr>
            <w:tcW w:w="1662" w:type="dxa"/>
            <w:vAlign w:val="center"/>
          </w:tcPr>
          <w:p w14:paraId="013B7B58" w14:textId="77777777" w:rsidR="00B3268F" w:rsidRDefault="00B3268F" w:rsidP="005C4EA1">
            <w:pPr>
              <w:spacing w:beforeLines="60" w:before="144" w:afterLines="60" w:after="144"/>
              <w:jc w:val="left"/>
              <w:rPr>
                <w:sz w:val="16"/>
                <w:szCs w:val="16"/>
              </w:rPr>
            </w:pPr>
            <w:r>
              <w:rPr>
                <w:sz w:val="16"/>
                <w:szCs w:val="16"/>
              </w:rPr>
              <w:t>Asset / Facility is shutdown / unavailable for operational use for a period</w:t>
            </w:r>
          </w:p>
          <w:p w14:paraId="61F78DE9" w14:textId="77777777" w:rsidR="00B3268F" w:rsidRPr="0056135A" w:rsidRDefault="00B3268F" w:rsidP="005C4EA1">
            <w:pPr>
              <w:spacing w:beforeLines="60" w:before="144" w:afterLines="60" w:after="144"/>
              <w:jc w:val="left"/>
              <w:rPr>
                <w:sz w:val="16"/>
                <w:szCs w:val="16"/>
              </w:rPr>
            </w:pPr>
            <w:r>
              <w:rPr>
                <w:sz w:val="16"/>
                <w:szCs w:val="16"/>
              </w:rPr>
              <w:t>(2-4 weeks)</w:t>
            </w:r>
          </w:p>
        </w:tc>
        <w:tc>
          <w:tcPr>
            <w:tcW w:w="1621" w:type="dxa"/>
            <w:vAlign w:val="center"/>
          </w:tcPr>
          <w:p w14:paraId="710C08E9" w14:textId="77777777" w:rsidR="00B3268F" w:rsidRDefault="00B3268F" w:rsidP="005C4EA1">
            <w:pPr>
              <w:spacing w:beforeLines="60" w:before="144" w:afterLines="60" w:after="144"/>
              <w:jc w:val="left"/>
              <w:rPr>
                <w:sz w:val="16"/>
                <w:szCs w:val="16"/>
              </w:rPr>
            </w:pPr>
            <w:r>
              <w:rPr>
                <w:sz w:val="16"/>
                <w:szCs w:val="16"/>
              </w:rPr>
              <w:t>Asset / Facility is shutdown / unavailable for operational use for an extended period</w:t>
            </w:r>
          </w:p>
          <w:p w14:paraId="75BEB77F" w14:textId="77777777" w:rsidR="00B3268F" w:rsidRPr="0056135A" w:rsidRDefault="00B3268F" w:rsidP="005C4EA1">
            <w:pPr>
              <w:spacing w:beforeLines="60" w:before="144" w:afterLines="60" w:after="144"/>
              <w:jc w:val="left"/>
              <w:rPr>
                <w:sz w:val="16"/>
                <w:szCs w:val="16"/>
              </w:rPr>
            </w:pPr>
            <w:r>
              <w:rPr>
                <w:sz w:val="16"/>
                <w:szCs w:val="16"/>
              </w:rPr>
              <w:t>(1 – 3 months)</w:t>
            </w:r>
          </w:p>
        </w:tc>
        <w:tc>
          <w:tcPr>
            <w:tcW w:w="1666" w:type="dxa"/>
            <w:vAlign w:val="center"/>
          </w:tcPr>
          <w:p w14:paraId="30926FDC" w14:textId="77777777" w:rsidR="00B3268F" w:rsidRDefault="00B3268F" w:rsidP="005C4EA1">
            <w:pPr>
              <w:spacing w:beforeLines="60" w:before="144" w:afterLines="60" w:after="144"/>
              <w:jc w:val="left"/>
              <w:rPr>
                <w:sz w:val="16"/>
                <w:szCs w:val="16"/>
              </w:rPr>
            </w:pPr>
            <w:r>
              <w:rPr>
                <w:sz w:val="16"/>
                <w:szCs w:val="16"/>
              </w:rPr>
              <w:t>Asset / Facility is shutdown / unavailable for operational use for a long time</w:t>
            </w:r>
          </w:p>
          <w:p w14:paraId="7CDA13F9" w14:textId="77777777" w:rsidR="00B3268F" w:rsidRPr="0056135A" w:rsidRDefault="00B3268F" w:rsidP="005C4EA1">
            <w:pPr>
              <w:spacing w:beforeLines="60" w:before="144" w:afterLines="60" w:after="144"/>
              <w:jc w:val="left"/>
              <w:rPr>
                <w:sz w:val="16"/>
                <w:szCs w:val="16"/>
              </w:rPr>
            </w:pPr>
            <w:r>
              <w:rPr>
                <w:sz w:val="16"/>
                <w:szCs w:val="16"/>
              </w:rPr>
              <w:t>(greater than 3 months)</w:t>
            </w:r>
          </w:p>
        </w:tc>
      </w:tr>
      <w:tr w:rsidR="00B3268F" w:rsidRPr="0056135A" w14:paraId="0BEBD8CF" w14:textId="77777777" w:rsidTr="005C4EA1">
        <w:trPr>
          <w:cantSplit/>
        </w:trPr>
        <w:tc>
          <w:tcPr>
            <w:tcW w:w="1606" w:type="dxa"/>
            <w:shd w:val="clear" w:color="auto" w:fill="D9D9D9" w:themeFill="background1" w:themeFillShade="D9"/>
            <w:vAlign w:val="center"/>
          </w:tcPr>
          <w:p w14:paraId="291FB99F" w14:textId="77777777" w:rsidR="00B3268F" w:rsidRDefault="00B3268F" w:rsidP="005C4EA1">
            <w:pPr>
              <w:jc w:val="left"/>
              <w:rPr>
                <w:b/>
                <w:szCs w:val="18"/>
              </w:rPr>
            </w:pPr>
            <w:r>
              <w:rPr>
                <w:b/>
                <w:szCs w:val="18"/>
              </w:rPr>
              <w:t xml:space="preserve">FM Contractor Service Level </w:t>
            </w:r>
          </w:p>
        </w:tc>
        <w:tc>
          <w:tcPr>
            <w:tcW w:w="1402" w:type="dxa"/>
            <w:vAlign w:val="center"/>
          </w:tcPr>
          <w:p w14:paraId="4120DDBB" w14:textId="77777777" w:rsidR="00B3268F" w:rsidRPr="0056135A" w:rsidRDefault="00B3268F" w:rsidP="005C4EA1">
            <w:pPr>
              <w:spacing w:beforeLines="60" w:before="144" w:afterLines="60" w:after="144"/>
              <w:jc w:val="left"/>
              <w:rPr>
                <w:sz w:val="16"/>
                <w:szCs w:val="16"/>
              </w:rPr>
            </w:pPr>
            <w:r>
              <w:rPr>
                <w:sz w:val="16"/>
                <w:szCs w:val="16"/>
              </w:rPr>
              <w:t>Minor breach in FM Contractor performance against service level agreement.</w:t>
            </w:r>
          </w:p>
        </w:tc>
        <w:tc>
          <w:tcPr>
            <w:tcW w:w="1773" w:type="dxa"/>
            <w:vAlign w:val="center"/>
          </w:tcPr>
          <w:p w14:paraId="24E72806" w14:textId="77777777" w:rsidR="00B3268F" w:rsidRPr="0056135A" w:rsidRDefault="00B3268F" w:rsidP="005C4EA1">
            <w:pPr>
              <w:spacing w:beforeLines="60" w:before="144" w:afterLines="60" w:after="144"/>
              <w:jc w:val="left"/>
              <w:rPr>
                <w:sz w:val="16"/>
                <w:szCs w:val="16"/>
              </w:rPr>
            </w:pPr>
            <w:r>
              <w:rPr>
                <w:sz w:val="16"/>
                <w:szCs w:val="16"/>
              </w:rPr>
              <w:t>Significant breach in FM Contractor performance against service level agreement.</w:t>
            </w:r>
          </w:p>
        </w:tc>
        <w:tc>
          <w:tcPr>
            <w:tcW w:w="1662" w:type="dxa"/>
            <w:vAlign w:val="center"/>
          </w:tcPr>
          <w:p w14:paraId="52F746E5" w14:textId="77777777" w:rsidR="00B3268F" w:rsidRPr="0056135A" w:rsidRDefault="00B3268F" w:rsidP="005C4EA1">
            <w:pPr>
              <w:spacing w:beforeLines="60" w:before="144" w:afterLines="60" w:after="144"/>
              <w:jc w:val="left"/>
              <w:rPr>
                <w:sz w:val="16"/>
                <w:szCs w:val="16"/>
              </w:rPr>
            </w:pPr>
            <w:r>
              <w:rPr>
                <w:sz w:val="16"/>
                <w:szCs w:val="16"/>
              </w:rPr>
              <w:t>Multiple &amp; consistent breaches of FM Contractor performance against service level agreement</w:t>
            </w:r>
          </w:p>
        </w:tc>
        <w:tc>
          <w:tcPr>
            <w:tcW w:w="1621" w:type="dxa"/>
            <w:vAlign w:val="center"/>
          </w:tcPr>
          <w:p w14:paraId="73679B6D" w14:textId="77777777" w:rsidR="00B3268F" w:rsidRPr="0056135A" w:rsidRDefault="00B3268F" w:rsidP="005C4EA1">
            <w:pPr>
              <w:spacing w:beforeLines="60" w:before="144" w:afterLines="60" w:after="144"/>
              <w:jc w:val="left"/>
              <w:rPr>
                <w:sz w:val="16"/>
                <w:szCs w:val="16"/>
              </w:rPr>
            </w:pPr>
            <w:r>
              <w:rPr>
                <w:sz w:val="16"/>
                <w:szCs w:val="16"/>
              </w:rPr>
              <w:t>FM Contractor is in notice to improve performance against service level agreement.</w:t>
            </w:r>
          </w:p>
        </w:tc>
        <w:tc>
          <w:tcPr>
            <w:tcW w:w="1666" w:type="dxa"/>
            <w:vAlign w:val="center"/>
          </w:tcPr>
          <w:p w14:paraId="68C29570" w14:textId="77777777" w:rsidR="00B3268F" w:rsidRPr="0056135A" w:rsidRDefault="00B3268F" w:rsidP="005C4EA1">
            <w:pPr>
              <w:spacing w:beforeLines="60" w:before="144" w:afterLines="60" w:after="144"/>
              <w:jc w:val="left"/>
              <w:rPr>
                <w:sz w:val="16"/>
                <w:szCs w:val="16"/>
              </w:rPr>
            </w:pPr>
            <w:r>
              <w:rPr>
                <w:sz w:val="16"/>
                <w:szCs w:val="16"/>
              </w:rPr>
              <w:t>FM Contractor services are terminated.</w:t>
            </w:r>
          </w:p>
        </w:tc>
      </w:tr>
      <w:tr w:rsidR="00B3268F" w:rsidRPr="0056135A" w14:paraId="44256DF5" w14:textId="77777777" w:rsidTr="005C4EA1">
        <w:trPr>
          <w:cantSplit/>
        </w:trPr>
        <w:tc>
          <w:tcPr>
            <w:tcW w:w="1606" w:type="dxa"/>
            <w:shd w:val="clear" w:color="auto" w:fill="D9D9D9" w:themeFill="background1" w:themeFillShade="D9"/>
            <w:vAlign w:val="center"/>
          </w:tcPr>
          <w:p w14:paraId="71E93EFC" w14:textId="77777777" w:rsidR="00B3268F" w:rsidRPr="0056135A" w:rsidRDefault="00B3268F" w:rsidP="005C4EA1">
            <w:pPr>
              <w:jc w:val="left"/>
            </w:pPr>
            <w:r w:rsidRPr="0056135A">
              <w:rPr>
                <w:b/>
                <w:szCs w:val="18"/>
              </w:rPr>
              <w:t>Community</w:t>
            </w:r>
          </w:p>
        </w:tc>
        <w:tc>
          <w:tcPr>
            <w:tcW w:w="1402" w:type="dxa"/>
            <w:vAlign w:val="center"/>
          </w:tcPr>
          <w:p w14:paraId="1C2235D2" w14:textId="77777777" w:rsidR="00B3268F" w:rsidRPr="0056135A" w:rsidRDefault="00B3268F" w:rsidP="005C4EA1">
            <w:pPr>
              <w:spacing w:beforeLines="60" w:before="144" w:afterLines="60" w:after="144"/>
              <w:jc w:val="left"/>
            </w:pPr>
            <w:r w:rsidRPr="0056135A">
              <w:rPr>
                <w:sz w:val="16"/>
                <w:szCs w:val="16"/>
              </w:rPr>
              <w:t>Little or no complaint(s) to site and/or regulator from abutters, local stakeholder groups or local government.</w:t>
            </w:r>
          </w:p>
        </w:tc>
        <w:tc>
          <w:tcPr>
            <w:tcW w:w="1773" w:type="dxa"/>
            <w:vAlign w:val="center"/>
          </w:tcPr>
          <w:p w14:paraId="67777EE5" w14:textId="77777777" w:rsidR="00B3268F" w:rsidRPr="0056135A" w:rsidRDefault="00B3268F" w:rsidP="005C4EA1">
            <w:pPr>
              <w:spacing w:beforeLines="60" w:before="144" w:afterLines="60" w:after="144"/>
              <w:jc w:val="left"/>
            </w:pPr>
            <w:r w:rsidRPr="0056135A">
              <w:rPr>
                <w:sz w:val="16"/>
                <w:szCs w:val="16"/>
              </w:rPr>
              <w:t>Minor complaint(s) from abutters, local stakeholder groups or local government.</w:t>
            </w:r>
          </w:p>
        </w:tc>
        <w:tc>
          <w:tcPr>
            <w:tcW w:w="1662" w:type="dxa"/>
            <w:vAlign w:val="center"/>
          </w:tcPr>
          <w:p w14:paraId="6E4C0D93" w14:textId="77777777" w:rsidR="00B3268F" w:rsidRPr="0056135A" w:rsidRDefault="00B3268F" w:rsidP="005C4EA1">
            <w:pPr>
              <w:spacing w:beforeLines="60" w:before="144" w:afterLines="60" w:after="144"/>
              <w:jc w:val="left"/>
            </w:pPr>
            <w:r w:rsidRPr="0056135A">
              <w:rPr>
                <w:sz w:val="16"/>
                <w:szCs w:val="16"/>
              </w:rPr>
              <w:t>Significant complaint(s) from abutters, local stakeholder groups or local government. Isolated, small-scale protest.</w:t>
            </w:r>
          </w:p>
        </w:tc>
        <w:tc>
          <w:tcPr>
            <w:tcW w:w="1621" w:type="dxa"/>
            <w:vAlign w:val="center"/>
          </w:tcPr>
          <w:p w14:paraId="76B1C04D" w14:textId="77777777" w:rsidR="00B3268F" w:rsidRPr="0056135A" w:rsidRDefault="00B3268F" w:rsidP="005C4EA1">
            <w:pPr>
              <w:spacing w:beforeLines="60" w:before="144" w:afterLines="60" w:after="144"/>
              <w:jc w:val="left"/>
            </w:pPr>
            <w:r w:rsidRPr="0056135A">
              <w:rPr>
                <w:sz w:val="16"/>
                <w:szCs w:val="16"/>
              </w:rPr>
              <w:t>Persistent complaints from community and national stakeholder groups or national government. Large-scale protests. Threat of legal action.</w:t>
            </w:r>
          </w:p>
        </w:tc>
        <w:tc>
          <w:tcPr>
            <w:tcW w:w="1666" w:type="dxa"/>
            <w:vAlign w:val="center"/>
          </w:tcPr>
          <w:p w14:paraId="1C2B4C93" w14:textId="77777777" w:rsidR="00B3268F" w:rsidRPr="0056135A" w:rsidRDefault="00B3268F" w:rsidP="005C4EA1">
            <w:pPr>
              <w:spacing w:beforeLines="60" w:before="144" w:afterLines="60" w:after="144"/>
              <w:jc w:val="left"/>
            </w:pPr>
            <w:r w:rsidRPr="0056135A">
              <w:rPr>
                <w:sz w:val="16"/>
                <w:szCs w:val="16"/>
              </w:rPr>
              <w:t>Community/NGO legal action. Significant concerns expressed by key international stakeholder groups or from more than one national government. Sustained large-scale protests with injury or damages.</w:t>
            </w:r>
          </w:p>
        </w:tc>
      </w:tr>
      <w:tr w:rsidR="00B3268F" w:rsidRPr="0056135A" w14:paraId="45CCA08C" w14:textId="77777777" w:rsidTr="005C4EA1">
        <w:trPr>
          <w:cantSplit/>
        </w:trPr>
        <w:tc>
          <w:tcPr>
            <w:tcW w:w="1606" w:type="dxa"/>
            <w:shd w:val="clear" w:color="auto" w:fill="D9D9D9" w:themeFill="background1" w:themeFillShade="D9"/>
            <w:vAlign w:val="center"/>
          </w:tcPr>
          <w:p w14:paraId="6AF81F93" w14:textId="77777777" w:rsidR="00B3268F" w:rsidRPr="0056135A" w:rsidRDefault="00B3268F" w:rsidP="005C4EA1">
            <w:pPr>
              <w:jc w:val="left"/>
            </w:pPr>
            <w:r w:rsidRPr="0056135A">
              <w:rPr>
                <w:b/>
                <w:szCs w:val="18"/>
              </w:rPr>
              <w:t>Reputation</w:t>
            </w:r>
          </w:p>
        </w:tc>
        <w:tc>
          <w:tcPr>
            <w:tcW w:w="1402" w:type="dxa"/>
            <w:vAlign w:val="center"/>
          </w:tcPr>
          <w:p w14:paraId="4BE046DC" w14:textId="77777777" w:rsidR="00B3268F" w:rsidRPr="0056135A" w:rsidRDefault="00B3268F" w:rsidP="005C4EA1">
            <w:pPr>
              <w:spacing w:beforeLines="60" w:before="144" w:afterLines="60" w:after="144"/>
              <w:jc w:val="left"/>
            </w:pPr>
            <w:r w:rsidRPr="0056135A">
              <w:rPr>
                <w:sz w:val="16"/>
                <w:szCs w:val="16"/>
              </w:rPr>
              <w:t>No negative media coverage. No disruptions in current operations.</w:t>
            </w:r>
          </w:p>
        </w:tc>
        <w:tc>
          <w:tcPr>
            <w:tcW w:w="1773" w:type="dxa"/>
            <w:vAlign w:val="center"/>
          </w:tcPr>
          <w:p w14:paraId="760B3485" w14:textId="77777777" w:rsidR="00B3268F" w:rsidRPr="0056135A" w:rsidRDefault="00B3268F" w:rsidP="005C4EA1">
            <w:pPr>
              <w:spacing w:beforeLines="60" w:before="144" w:afterLines="60" w:after="144"/>
              <w:jc w:val="left"/>
            </w:pPr>
            <w:r w:rsidRPr="0056135A">
              <w:rPr>
                <w:sz w:val="16"/>
                <w:szCs w:val="16"/>
              </w:rPr>
              <w:t>Local negative media coverage. Some limits on current operations.</w:t>
            </w:r>
          </w:p>
        </w:tc>
        <w:tc>
          <w:tcPr>
            <w:tcW w:w="1662" w:type="dxa"/>
            <w:vAlign w:val="center"/>
          </w:tcPr>
          <w:p w14:paraId="26EAC0EA" w14:textId="77777777" w:rsidR="00B3268F" w:rsidRPr="0056135A" w:rsidRDefault="00B3268F" w:rsidP="005C4EA1">
            <w:pPr>
              <w:spacing w:beforeLines="60" w:before="144" w:afterLines="60" w:after="144"/>
              <w:jc w:val="left"/>
            </w:pPr>
            <w:r w:rsidRPr="0056135A">
              <w:rPr>
                <w:sz w:val="16"/>
                <w:szCs w:val="16"/>
              </w:rPr>
              <w:t>Regional negative media coverage. Disruptive impact on current operations. Issue creates complications with customer relationship.</w:t>
            </w:r>
          </w:p>
        </w:tc>
        <w:tc>
          <w:tcPr>
            <w:tcW w:w="1621" w:type="dxa"/>
            <w:vAlign w:val="center"/>
          </w:tcPr>
          <w:p w14:paraId="16F78862" w14:textId="77777777" w:rsidR="00B3268F" w:rsidRPr="0056135A" w:rsidRDefault="00B3268F" w:rsidP="005C4EA1">
            <w:pPr>
              <w:spacing w:beforeLines="60" w:before="144" w:afterLines="60" w:after="144"/>
              <w:jc w:val="left"/>
            </w:pPr>
            <w:r w:rsidRPr="0056135A">
              <w:rPr>
                <w:sz w:val="16"/>
                <w:szCs w:val="16"/>
              </w:rPr>
              <w:t xml:space="preserve">Sustained negative regional or national media coverage. Significant and/or sustained impact on </w:t>
            </w:r>
            <w:r>
              <w:rPr>
                <w:sz w:val="16"/>
                <w:szCs w:val="16"/>
              </w:rPr>
              <w:t>A&amp;FM</w:t>
            </w:r>
            <w:r w:rsidRPr="0056135A">
              <w:rPr>
                <w:sz w:val="16"/>
                <w:szCs w:val="16"/>
              </w:rPr>
              <w:t xml:space="preserve"> operation operations. Issue creates significant customer conflict.</w:t>
            </w:r>
          </w:p>
        </w:tc>
        <w:tc>
          <w:tcPr>
            <w:tcW w:w="1666" w:type="dxa"/>
            <w:vAlign w:val="center"/>
          </w:tcPr>
          <w:p w14:paraId="3137D3FF" w14:textId="77777777" w:rsidR="00B3268F" w:rsidRPr="0056135A" w:rsidRDefault="00B3268F" w:rsidP="005C4EA1">
            <w:pPr>
              <w:spacing w:beforeLines="60" w:before="144" w:afterLines="60" w:after="144"/>
              <w:jc w:val="left"/>
            </w:pPr>
            <w:r w:rsidRPr="0056135A">
              <w:rPr>
                <w:sz w:val="16"/>
                <w:szCs w:val="16"/>
              </w:rPr>
              <w:t xml:space="preserve">Influential national or international negative media coverage. Significant impact on </w:t>
            </w:r>
            <w:r>
              <w:rPr>
                <w:sz w:val="16"/>
                <w:szCs w:val="16"/>
              </w:rPr>
              <w:t>A&amp;FM</w:t>
            </w:r>
            <w:r w:rsidRPr="0056135A">
              <w:rPr>
                <w:sz w:val="16"/>
                <w:szCs w:val="16"/>
              </w:rPr>
              <w:t xml:space="preserve"> operations. Customer publicly states dissatisfaction with EPMO. Significant legal action.</w:t>
            </w:r>
          </w:p>
        </w:tc>
      </w:tr>
      <w:tr w:rsidR="00B3268F" w:rsidRPr="0056135A" w14:paraId="4E9D2E05" w14:textId="77777777" w:rsidTr="005C4EA1">
        <w:trPr>
          <w:cantSplit/>
        </w:trPr>
        <w:tc>
          <w:tcPr>
            <w:tcW w:w="1606" w:type="dxa"/>
            <w:shd w:val="clear" w:color="auto" w:fill="D9D9D9" w:themeFill="background1" w:themeFillShade="D9"/>
            <w:vAlign w:val="center"/>
          </w:tcPr>
          <w:p w14:paraId="5637FC91" w14:textId="77777777" w:rsidR="00B3268F" w:rsidRPr="0056135A" w:rsidRDefault="00B3268F" w:rsidP="005C4EA1">
            <w:pPr>
              <w:jc w:val="left"/>
            </w:pPr>
            <w:r w:rsidRPr="0056135A">
              <w:rPr>
                <w:rFonts w:eastAsia="Cambria"/>
                <w:b/>
                <w:szCs w:val="18"/>
              </w:rPr>
              <w:t>S</w:t>
            </w:r>
            <w:r w:rsidRPr="0056135A">
              <w:rPr>
                <w:rFonts w:eastAsia="Cambria"/>
                <w:b/>
                <w:spacing w:val="-1"/>
                <w:szCs w:val="18"/>
              </w:rPr>
              <w:t>e</w:t>
            </w:r>
            <w:r w:rsidRPr="0056135A">
              <w:rPr>
                <w:rFonts w:eastAsia="Cambria"/>
                <w:b/>
                <w:spacing w:val="1"/>
                <w:szCs w:val="18"/>
              </w:rPr>
              <w:t>c</w:t>
            </w:r>
            <w:r w:rsidRPr="0056135A">
              <w:rPr>
                <w:rFonts w:eastAsia="Cambria"/>
                <w:b/>
                <w:szCs w:val="18"/>
              </w:rPr>
              <w:t>urity</w:t>
            </w:r>
          </w:p>
        </w:tc>
        <w:tc>
          <w:tcPr>
            <w:tcW w:w="1402" w:type="dxa"/>
            <w:vAlign w:val="center"/>
          </w:tcPr>
          <w:p w14:paraId="3CE11B1F" w14:textId="77777777" w:rsidR="00B3268F" w:rsidRPr="0056135A" w:rsidRDefault="00B3268F" w:rsidP="005C4EA1">
            <w:pPr>
              <w:spacing w:beforeLines="60" w:before="144" w:afterLines="60" w:after="144"/>
              <w:jc w:val="left"/>
            </w:pPr>
            <w:r w:rsidRPr="0056135A">
              <w:rPr>
                <w:rFonts w:eastAsia="Cambria"/>
                <w:sz w:val="16"/>
                <w:szCs w:val="16"/>
              </w:rPr>
              <w:t>A threat exists against the asset or a person. A willful criminal act or condition resulting in a Category I impact. Normal management action required.</w:t>
            </w:r>
          </w:p>
        </w:tc>
        <w:tc>
          <w:tcPr>
            <w:tcW w:w="1773" w:type="dxa"/>
            <w:vAlign w:val="center"/>
          </w:tcPr>
          <w:p w14:paraId="22DA42F0" w14:textId="77777777" w:rsidR="00B3268F" w:rsidRPr="0056135A" w:rsidRDefault="00B3268F" w:rsidP="005C4EA1">
            <w:pPr>
              <w:spacing w:beforeLines="60" w:before="144" w:afterLines="60" w:after="144"/>
              <w:jc w:val="left"/>
            </w:pPr>
            <w:r w:rsidRPr="0056135A">
              <w:rPr>
                <w:rFonts w:eastAsia="Cambria"/>
                <w:sz w:val="16"/>
                <w:szCs w:val="16"/>
              </w:rPr>
              <w:t>A threat exists against the asset or a person. A willful criminal act or condition resulting in a Category II impact. Normal management action required. Low level of external emergency service assistance may be required.</w:t>
            </w:r>
          </w:p>
        </w:tc>
        <w:tc>
          <w:tcPr>
            <w:tcW w:w="1662" w:type="dxa"/>
            <w:vAlign w:val="center"/>
          </w:tcPr>
          <w:p w14:paraId="2A46C063" w14:textId="77777777" w:rsidR="00B3268F" w:rsidRPr="0056135A" w:rsidRDefault="00B3268F" w:rsidP="005C4EA1">
            <w:pPr>
              <w:spacing w:beforeLines="60" w:before="144" w:afterLines="60" w:after="144"/>
              <w:jc w:val="left"/>
            </w:pPr>
            <w:r w:rsidRPr="0056135A">
              <w:rPr>
                <w:rFonts w:eastAsia="Cambria"/>
                <w:sz w:val="16"/>
                <w:szCs w:val="16"/>
              </w:rPr>
              <w:t>A threat exists against the asset or a person. A willful criminal act or condition resulting in one or more Category III impacts. External emergency service assistance may be required.</w:t>
            </w:r>
          </w:p>
        </w:tc>
        <w:tc>
          <w:tcPr>
            <w:tcW w:w="1621" w:type="dxa"/>
            <w:vAlign w:val="center"/>
          </w:tcPr>
          <w:p w14:paraId="774F6F93" w14:textId="77777777" w:rsidR="00B3268F" w:rsidRPr="0056135A" w:rsidRDefault="00B3268F" w:rsidP="005C4EA1">
            <w:pPr>
              <w:spacing w:beforeLines="60" w:before="144" w:afterLines="60" w:after="144"/>
              <w:jc w:val="left"/>
            </w:pPr>
            <w:r w:rsidRPr="0056135A">
              <w:rPr>
                <w:rFonts w:eastAsia="Cambria"/>
                <w:sz w:val="16"/>
                <w:szCs w:val="16"/>
              </w:rPr>
              <w:t>A threat exists against the asset or persons. A willful criminal act or condition resulting in one or more Category IV impacts. External emergency service assistance is required.</w:t>
            </w:r>
          </w:p>
        </w:tc>
        <w:tc>
          <w:tcPr>
            <w:tcW w:w="1666" w:type="dxa"/>
            <w:vAlign w:val="center"/>
          </w:tcPr>
          <w:p w14:paraId="3D7863E5" w14:textId="77777777" w:rsidR="00B3268F" w:rsidRPr="0056135A" w:rsidRDefault="00B3268F" w:rsidP="005C4EA1">
            <w:pPr>
              <w:spacing w:beforeLines="60" w:before="144" w:afterLines="60" w:after="144"/>
              <w:jc w:val="left"/>
            </w:pPr>
            <w:r w:rsidRPr="0056135A">
              <w:rPr>
                <w:rFonts w:eastAsia="Cambria"/>
                <w:sz w:val="16"/>
                <w:szCs w:val="16"/>
              </w:rPr>
              <w:t>A threat exists against the asset or persons. A willful criminal act or condition resulting in one or more Category V impacts. Multiple external emergency services assistance is required.</w:t>
            </w:r>
          </w:p>
        </w:tc>
      </w:tr>
    </w:tbl>
    <w:p w14:paraId="2486B1A5" w14:textId="77777777" w:rsidR="00BD11D8" w:rsidRPr="002D4F91" w:rsidRDefault="00BD11D8" w:rsidP="00BD11D8"/>
    <w:p w14:paraId="20D936A3" w14:textId="77777777" w:rsidR="008A0730" w:rsidRDefault="008A0730" w:rsidP="00896ABC">
      <w:pPr>
        <w:jc w:val="left"/>
      </w:pPr>
      <w:bookmarkStart w:id="49" w:name="_Toc490663551"/>
    </w:p>
    <w:p w14:paraId="6EB69313" w14:textId="3B5BA513" w:rsidR="00C35FCD" w:rsidRPr="00C35FCD" w:rsidRDefault="00C35FCD" w:rsidP="00C35FCD">
      <w:pPr>
        <w:pStyle w:val="Heading2"/>
      </w:pPr>
      <w:bookmarkStart w:id="50" w:name="_Toc35518427"/>
      <w:bookmarkStart w:id="51" w:name="_Toc485191764"/>
      <w:bookmarkStart w:id="52" w:name="_Toc490479046"/>
      <w:bookmarkEnd w:id="48"/>
      <w:bookmarkEnd w:id="49"/>
      <w:r w:rsidRPr="00C35FCD">
        <w:t>Risk Likelihood Categories</w:t>
      </w:r>
      <w:bookmarkEnd w:id="50"/>
    </w:p>
    <w:p w14:paraId="25428A0F" w14:textId="7C233BB5" w:rsidR="00C35FCD" w:rsidRPr="00C35FCD" w:rsidRDefault="00C35FCD" w:rsidP="00C35FCD">
      <w:pPr>
        <w:pStyle w:val="BodyBold"/>
        <w:keepNext/>
        <w:keepLines/>
        <w:spacing w:after="120"/>
        <w:jc w:val="center"/>
      </w:pPr>
      <w:r>
        <w:t>Asset &amp; Facilities Management</w:t>
      </w:r>
      <w:r w:rsidRPr="0056135A">
        <w:t xml:space="preserve"> Risk Likelihood (Probability) Rating Scheme</w:t>
      </w:r>
      <w:bookmarkEnd w:id="51"/>
      <w:bookmarkEnd w:id="52"/>
    </w:p>
    <w:tbl>
      <w:tblPr>
        <w:tblStyle w:val="TableGrid"/>
        <w:tblW w:w="9209" w:type="dxa"/>
        <w:tblCellMar>
          <w:left w:w="28" w:type="dxa"/>
          <w:right w:w="28" w:type="dxa"/>
        </w:tblCellMar>
        <w:tblLook w:val="04A0" w:firstRow="1" w:lastRow="0" w:firstColumn="1" w:lastColumn="0" w:noHBand="0" w:noVBand="1"/>
      </w:tblPr>
      <w:tblGrid>
        <w:gridCol w:w="1499"/>
        <w:gridCol w:w="1542"/>
        <w:gridCol w:w="1542"/>
        <w:gridCol w:w="1542"/>
        <w:gridCol w:w="1542"/>
        <w:gridCol w:w="1542"/>
      </w:tblGrid>
      <w:tr w:rsidR="00C35FCD" w:rsidRPr="0056135A" w14:paraId="73C927E0" w14:textId="77777777" w:rsidTr="005C4EA1">
        <w:trPr>
          <w:trHeight w:val="323"/>
        </w:trPr>
        <w:tc>
          <w:tcPr>
            <w:tcW w:w="1499" w:type="dxa"/>
            <w:shd w:val="clear" w:color="auto" w:fill="D9D9D9" w:themeFill="background1" w:themeFillShade="D9"/>
            <w:vAlign w:val="center"/>
          </w:tcPr>
          <w:p w14:paraId="7DDA9F03" w14:textId="77777777" w:rsidR="00C35FCD" w:rsidRPr="0056135A" w:rsidRDefault="00C35FCD" w:rsidP="005C4EA1">
            <w:pPr>
              <w:keepNext/>
              <w:keepLines/>
              <w:spacing w:before="120" w:after="120" w:line="288" w:lineRule="auto"/>
              <w:ind w:left="58"/>
              <w:jc w:val="center"/>
              <w:rPr>
                <w:b/>
                <w:szCs w:val="16"/>
              </w:rPr>
            </w:pPr>
            <w:bookmarkStart w:id="53" w:name="_Ref485048454"/>
            <w:bookmarkStart w:id="54" w:name="_Toc485049143"/>
            <w:r w:rsidRPr="0056135A">
              <w:rPr>
                <w:b/>
                <w:szCs w:val="16"/>
              </w:rPr>
              <w:t>Category</w:t>
            </w:r>
          </w:p>
        </w:tc>
        <w:tc>
          <w:tcPr>
            <w:tcW w:w="1542" w:type="dxa"/>
            <w:shd w:val="clear" w:color="auto" w:fill="D9D9D9" w:themeFill="background1" w:themeFillShade="D9"/>
          </w:tcPr>
          <w:p w14:paraId="47133E3C" w14:textId="77777777" w:rsidR="00C35FCD" w:rsidRPr="0056135A" w:rsidRDefault="00C35FCD" w:rsidP="005C4EA1">
            <w:pPr>
              <w:keepNext/>
              <w:keepLines/>
              <w:spacing w:before="60" w:after="60"/>
              <w:jc w:val="center"/>
              <w:rPr>
                <w:b/>
                <w:szCs w:val="14"/>
              </w:rPr>
            </w:pPr>
            <w:r w:rsidRPr="0056135A">
              <w:rPr>
                <w:b/>
                <w:szCs w:val="14"/>
              </w:rPr>
              <w:t>A</w:t>
            </w:r>
          </w:p>
          <w:p w14:paraId="48475F49" w14:textId="77777777" w:rsidR="00C35FCD" w:rsidRPr="0056135A" w:rsidRDefault="00C35FCD" w:rsidP="005C4EA1">
            <w:pPr>
              <w:keepNext/>
              <w:keepLines/>
              <w:spacing w:before="60" w:after="60"/>
              <w:jc w:val="center"/>
              <w:rPr>
                <w:b/>
                <w:szCs w:val="14"/>
              </w:rPr>
            </w:pPr>
            <w:r w:rsidRPr="0056135A">
              <w:rPr>
                <w:b/>
                <w:szCs w:val="14"/>
              </w:rPr>
              <w:t>Rare</w:t>
            </w:r>
          </w:p>
        </w:tc>
        <w:tc>
          <w:tcPr>
            <w:tcW w:w="1542" w:type="dxa"/>
            <w:shd w:val="clear" w:color="auto" w:fill="D9D9D9" w:themeFill="background1" w:themeFillShade="D9"/>
          </w:tcPr>
          <w:p w14:paraId="751F450A" w14:textId="77777777" w:rsidR="00C35FCD" w:rsidRPr="0056135A" w:rsidRDefault="00C35FCD" w:rsidP="005C4EA1">
            <w:pPr>
              <w:keepNext/>
              <w:keepLines/>
              <w:spacing w:before="60" w:after="60"/>
              <w:jc w:val="center"/>
              <w:rPr>
                <w:b/>
                <w:szCs w:val="14"/>
              </w:rPr>
            </w:pPr>
            <w:r w:rsidRPr="0056135A">
              <w:rPr>
                <w:b/>
                <w:szCs w:val="14"/>
              </w:rPr>
              <w:t>B</w:t>
            </w:r>
          </w:p>
          <w:p w14:paraId="4BA88273" w14:textId="77777777" w:rsidR="00C35FCD" w:rsidRPr="0056135A" w:rsidRDefault="00C35FCD" w:rsidP="005C4EA1">
            <w:pPr>
              <w:keepNext/>
              <w:keepLines/>
              <w:spacing w:before="60" w:after="60"/>
              <w:jc w:val="center"/>
              <w:rPr>
                <w:b/>
                <w:szCs w:val="14"/>
              </w:rPr>
            </w:pPr>
            <w:r w:rsidRPr="0056135A">
              <w:rPr>
                <w:b/>
                <w:szCs w:val="14"/>
              </w:rPr>
              <w:t>Unlikely</w:t>
            </w:r>
          </w:p>
        </w:tc>
        <w:tc>
          <w:tcPr>
            <w:tcW w:w="1542" w:type="dxa"/>
            <w:shd w:val="clear" w:color="auto" w:fill="D9D9D9" w:themeFill="background1" w:themeFillShade="D9"/>
          </w:tcPr>
          <w:p w14:paraId="1AA14C52" w14:textId="77777777" w:rsidR="00C35FCD" w:rsidRPr="0056135A" w:rsidRDefault="00C35FCD" w:rsidP="005C4EA1">
            <w:pPr>
              <w:keepNext/>
              <w:keepLines/>
              <w:spacing w:before="60" w:after="60"/>
              <w:jc w:val="center"/>
              <w:rPr>
                <w:b/>
                <w:szCs w:val="14"/>
              </w:rPr>
            </w:pPr>
            <w:r w:rsidRPr="0056135A">
              <w:rPr>
                <w:b/>
                <w:szCs w:val="14"/>
              </w:rPr>
              <w:t>C</w:t>
            </w:r>
          </w:p>
          <w:p w14:paraId="38F9B7C3" w14:textId="77777777" w:rsidR="00C35FCD" w:rsidRPr="0056135A" w:rsidRDefault="00C35FCD" w:rsidP="005C4EA1">
            <w:pPr>
              <w:keepNext/>
              <w:keepLines/>
              <w:spacing w:before="60" w:after="60"/>
              <w:jc w:val="center"/>
              <w:rPr>
                <w:b/>
                <w:szCs w:val="14"/>
              </w:rPr>
            </w:pPr>
            <w:r w:rsidRPr="0056135A">
              <w:rPr>
                <w:b/>
                <w:szCs w:val="14"/>
              </w:rPr>
              <w:t>Possible</w:t>
            </w:r>
          </w:p>
        </w:tc>
        <w:tc>
          <w:tcPr>
            <w:tcW w:w="1542" w:type="dxa"/>
            <w:shd w:val="clear" w:color="auto" w:fill="D9D9D9" w:themeFill="background1" w:themeFillShade="D9"/>
          </w:tcPr>
          <w:p w14:paraId="5F0B82BD" w14:textId="77777777" w:rsidR="00C35FCD" w:rsidRPr="0056135A" w:rsidRDefault="00C35FCD" w:rsidP="005C4EA1">
            <w:pPr>
              <w:keepNext/>
              <w:keepLines/>
              <w:spacing w:before="60" w:after="60"/>
              <w:jc w:val="center"/>
              <w:rPr>
                <w:b/>
                <w:szCs w:val="14"/>
              </w:rPr>
            </w:pPr>
            <w:r w:rsidRPr="0056135A">
              <w:rPr>
                <w:b/>
                <w:szCs w:val="14"/>
              </w:rPr>
              <w:t>D</w:t>
            </w:r>
          </w:p>
          <w:p w14:paraId="57A370C3" w14:textId="77777777" w:rsidR="00C35FCD" w:rsidRPr="0056135A" w:rsidRDefault="00C35FCD" w:rsidP="005C4EA1">
            <w:pPr>
              <w:keepNext/>
              <w:keepLines/>
              <w:spacing w:before="60" w:after="60"/>
              <w:jc w:val="center"/>
              <w:rPr>
                <w:b/>
                <w:szCs w:val="14"/>
              </w:rPr>
            </w:pPr>
            <w:r w:rsidRPr="0056135A">
              <w:rPr>
                <w:b/>
                <w:szCs w:val="14"/>
              </w:rPr>
              <w:t>Likely</w:t>
            </w:r>
          </w:p>
        </w:tc>
        <w:tc>
          <w:tcPr>
            <w:tcW w:w="1542" w:type="dxa"/>
            <w:shd w:val="clear" w:color="auto" w:fill="D9D9D9" w:themeFill="background1" w:themeFillShade="D9"/>
          </w:tcPr>
          <w:p w14:paraId="3429DC75" w14:textId="77777777" w:rsidR="00C35FCD" w:rsidRPr="0056135A" w:rsidRDefault="00C35FCD" w:rsidP="005C4EA1">
            <w:pPr>
              <w:keepNext/>
              <w:keepLines/>
              <w:spacing w:before="60" w:after="60"/>
              <w:jc w:val="center"/>
              <w:rPr>
                <w:b/>
                <w:szCs w:val="14"/>
              </w:rPr>
            </w:pPr>
            <w:r w:rsidRPr="0056135A">
              <w:rPr>
                <w:b/>
                <w:szCs w:val="14"/>
              </w:rPr>
              <w:t>E</w:t>
            </w:r>
          </w:p>
          <w:p w14:paraId="44FB3265" w14:textId="77777777" w:rsidR="00C35FCD" w:rsidRPr="0056135A" w:rsidRDefault="00C35FCD" w:rsidP="005C4EA1">
            <w:pPr>
              <w:keepNext/>
              <w:keepLines/>
              <w:spacing w:before="60" w:after="60"/>
              <w:jc w:val="center"/>
              <w:rPr>
                <w:b/>
                <w:szCs w:val="14"/>
              </w:rPr>
            </w:pPr>
            <w:r w:rsidRPr="0056135A">
              <w:rPr>
                <w:b/>
                <w:szCs w:val="14"/>
              </w:rPr>
              <w:t>Almost Certain</w:t>
            </w:r>
          </w:p>
        </w:tc>
      </w:tr>
      <w:tr w:rsidR="00C35FCD" w:rsidRPr="0056135A" w14:paraId="3F6E772E" w14:textId="77777777" w:rsidTr="005C4EA1">
        <w:tblPrEx>
          <w:tblCellMar>
            <w:left w:w="108" w:type="dxa"/>
            <w:right w:w="108" w:type="dxa"/>
          </w:tblCellMar>
        </w:tblPrEx>
        <w:trPr>
          <w:trHeight w:val="1007"/>
        </w:trPr>
        <w:tc>
          <w:tcPr>
            <w:tcW w:w="1499" w:type="dxa"/>
            <w:shd w:val="clear" w:color="auto" w:fill="D9D9D9" w:themeFill="background1" w:themeFillShade="D9"/>
            <w:vAlign w:val="center"/>
          </w:tcPr>
          <w:p w14:paraId="070BBEC1" w14:textId="77777777" w:rsidR="00C35FCD" w:rsidRPr="0056135A" w:rsidRDefault="00C35FCD" w:rsidP="005C4EA1">
            <w:pPr>
              <w:keepNext/>
              <w:keepLines/>
              <w:spacing w:before="20" w:after="20" w:line="288" w:lineRule="auto"/>
              <w:ind w:left="-28"/>
              <w:rPr>
                <w:b/>
                <w:szCs w:val="16"/>
              </w:rPr>
            </w:pPr>
            <w:r w:rsidRPr="0056135A">
              <w:rPr>
                <w:b/>
                <w:szCs w:val="16"/>
              </w:rPr>
              <w:t>Likelihood</w:t>
            </w:r>
          </w:p>
        </w:tc>
        <w:tc>
          <w:tcPr>
            <w:tcW w:w="1542" w:type="dxa"/>
            <w:vAlign w:val="center"/>
          </w:tcPr>
          <w:p w14:paraId="68A1A7AF" w14:textId="77777777" w:rsidR="00C35FCD" w:rsidRPr="0056135A" w:rsidRDefault="00C35FCD" w:rsidP="005C4EA1">
            <w:pPr>
              <w:spacing w:beforeLines="60" w:before="144" w:afterLines="60" w:after="144"/>
              <w:jc w:val="left"/>
              <w:rPr>
                <w:rFonts w:eastAsia="Cambria"/>
                <w:sz w:val="16"/>
                <w:szCs w:val="16"/>
              </w:rPr>
            </w:pPr>
            <w:r w:rsidRPr="0056135A">
              <w:rPr>
                <w:rFonts w:eastAsia="Cambria"/>
                <w:sz w:val="16"/>
                <w:szCs w:val="16"/>
              </w:rPr>
              <w:t>Risk has an occurrence of less than 1% in the relevant industry.</w:t>
            </w:r>
          </w:p>
        </w:tc>
        <w:tc>
          <w:tcPr>
            <w:tcW w:w="1542" w:type="dxa"/>
            <w:vAlign w:val="center"/>
          </w:tcPr>
          <w:p w14:paraId="1CAADFE9" w14:textId="77777777" w:rsidR="00C35FCD" w:rsidRPr="0056135A" w:rsidRDefault="00C35FCD" w:rsidP="005C4EA1">
            <w:pPr>
              <w:spacing w:beforeLines="60" w:before="144" w:afterLines="60" w:after="144"/>
              <w:jc w:val="left"/>
              <w:rPr>
                <w:rFonts w:eastAsia="Cambria"/>
                <w:sz w:val="16"/>
                <w:szCs w:val="16"/>
              </w:rPr>
            </w:pPr>
            <w:r w:rsidRPr="0056135A">
              <w:rPr>
                <w:rFonts w:eastAsia="Cambria"/>
                <w:sz w:val="16"/>
                <w:szCs w:val="16"/>
              </w:rPr>
              <w:t xml:space="preserve">Risk is unlikely to occur during </w:t>
            </w:r>
            <w:r>
              <w:rPr>
                <w:rFonts w:eastAsia="Cambria"/>
                <w:sz w:val="16"/>
                <w:szCs w:val="16"/>
              </w:rPr>
              <w:t>A&amp;FM</w:t>
            </w:r>
            <w:r w:rsidRPr="0056135A">
              <w:rPr>
                <w:rFonts w:eastAsia="Cambria"/>
                <w:sz w:val="16"/>
                <w:szCs w:val="16"/>
              </w:rPr>
              <w:t xml:space="preserve"> operations with current processes and procedures in place.</w:t>
            </w:r>
          </w:p>
        </w:tc>
        <w:tc>
          <w:tcPr>
            <w:tcW w:w="1542" w:type="dxa"/>
            <w:vAlign w:val="center"/>
          </w:tcPr>
          <w:p w14:paraId="625CA05F" w14:textId="77777777" w:rsidR="00C35FCD" w:rsidRPr="0056135A" w:rsidRDefault="00C35FCD" w:rsidP="005C4EA1">
            <w:pPr>
              <w:spacing w:beforeLines="60" w:before="144" w:afterLines="60" w:after="144"/>
              <w:jc w:val="left"/>
              <w:rPr>
                <w:rFonts w:eastAsia="Cambria"/>
                <w:sz w:val="16"/>
                <w:szCs w:val="16"/>
              </w:rPr>
            </w:pPr>
            <w:r w:rsidRPr="0056135A">
              <w:rPr>
                <w:rFonts w:eastAsia="Cambria"/>
                <w:sz w:val="16"/>
                <w:szCs w:val="16"/>
              </w:rPr>
              <w:t>Risk occurs often within the industry or Company.</w:t>
            </w:r>
          </w:p>
        </w:tc>
        <w:tc>
          <w:tcPr>
            <w:tcW w:w="1542" w:type="dxa"/>
            <w:vAlign w:val="center"/>
          </w:tcPr>
          <w:p w14:paraId="1681353B" w14:textId="77777777" w:rsidR="00C35FCD" w:rsidRPr="0056135A" w:rsidRDefault="00C35FCD" w:rsidP="005C4EA1">
            <w:pPr>
              <w:spacing w:beforeLines="60" w:before="144" w:afterLines="60" w:after="144"/>
              <w:jc w:val="left"/>
              <w:rPr>
                <w:rFonts w:eastAsia="Cambria"/>
                <w:sz w:val="16"/>
                <w:szCs w:val="16"/>
              </w:rPr>
            </w:pPr>
            <w:r w:rsidRPr="0056135A">
              <w:rPr>
                <w:rFonts w:eastAsia="Cambria"/>
                <w:sz w:val="16"/>
                <w:szCs w:val="16"/>
              </w:rPr>
              <w:t xml:space="preserve">Risk has recently occurred during similar </w:t>
            </w:r>
            <w:r>
              <w:rPr>
                <w:rFonts w:eastAsia="Cambria"/>
                <w:sz w:val="16"/>
                <w:szCs w:val="16"/>
              </w:rPr>
              <w:t>A&amp;FM</w:t>
            </w:r>
            <w:r w:rsidRPr="0056135A">
              <w:rPr>
                <w:rFonts w:eastAsia="Cambria"/>
                <w:sz w:val="16"/>
                <w:szCs w:val="16"/>
              </w:rPr>
              <w:t xml:space="preserve">  operations within the industry or Company.</w:t>
            </w:r>
          </w:p>
        </w:tc>
        <w:tc>
          <w:tcPr>
            <w:tcW w:w="1542" w:type="dxa"/>
            <w:vAlign w:val="center"/>
          </w:tcPr>
          <w:p w14:paraId="75E3CE4E" w14:textId="77777777" w:rsidR="00C35FCD" w:rsidRPr="0056135A" w:rsidRDefault="00C35FCD" w:rsidP="005C4EA1">
            <w:pPr>
              <w:spacing w:beforeLines="60" w:before="144" w:afterLines="60" w:after="144"/>
              <w:jc w:val="left"/>
              <w:rPr>
                <w:rFonts w:eastAsia="Cambria"/>
                <w:sz w:val="16"/>
                <w:szCs w:val="16"/>
              </w:rPr>
            </w:pPr>
            <w:r w:rsidRPr="0056135A">
              <w:rPr>
                <w:rFonts w:eastAsia="Cambria"/>
                <w:sz w:val="16"/>
                <w:szCs w:val="16"/>
              </w:rPr>
              <w:t xml:space="preserve">Risk is highly likely to occur during </w:t>
            </w:r>
            <w:r>
              <w:rPr>
                <w:rFonts w:eastAsia="Cambria"/>
                <w:sz w:val="16"/>
                <w:szCs w:val="16"/>
              </w:rPr>
              <w:t>A&amp;FM</w:t>
            </w:r>
            <w:r w:rsidRPr="0056135A">
              <w:rPr>
                <w:rFonts w:eastAsia="Cambria"/>
                <w:sz w:val="16"/>
                <w:szCs w:val="16"/>
              </w:rPr>
              <w:t>, potentially multiple times.</w:t>
            </w:r>
          </w:p>
        </w:tc>
      </w:tr>
      <w:tr w:rsidR="00C35FCD" w:rsidRPr="0056135A" w14:paraId="7EE7D9C1" w14:textId="77777777" w:rsidTr="005C4EA1">
        <w:trPr>
          <w:trHeight w:val="440"/>
        </w:trPr>
        <w:tc>
          <w:tcPr>
            <w:tcW w:w="1499" w:type="dxa"/>
            <w:shd w:val="clear" w:color="auto" w:fill="D9D9D9" w:themeFill="background1" w:themeFillShade="D9"/>
            <w:vAlign w:val="center"/>
          </w:tcPr>
          <w:p w14:paraId="0BDEE878" w14:textId="77777777" w:rsidR="00C35FCD" w:rsidRPr="0056135A" w:rsidRDefault="00C35FCD" w:rsidP="005C4EA1">
            <w:pPr>
              <w:keepNext/>
              <w:keepLines/>
              <w:spacing w:before="20" w:after="20" w:line="288" w:lineRule="auto"/>
              <w:ind w:left="58"/>
              <w:rPr>
                <w:b/>
                <w:szCs w:val="16"/>
              </w:rPr>
            </w:pPr>
            <w:r w:rsidRPr="0056135A">
              <w:rPr>
                <w:b/>
                <w:szCs w:val="16"/>
              </w:rPr>
              <w:t>Probability</w:t>
            </w:r>
          </w:p>
        </w:tc>
        <w:tc>
          <w:tcPr>
            <w:tcW w:w="1542" w:type="dxa"/>
            <w:vAlign w:val="center"/>
          </w:tcPr>
          <w:p w14:paraId="01890563" w14:textId="77777777" w:rsidR="00C35FCD" w:rsidRPr="0056135A" w:rsidRDefault="00C35FCD" w:rsidP="005C4EA1">
            <w:pPr>
              <w:keepNext/>
              <w:keepLines/>
              <w:spacing w:beforeLines="60" w:before="144" w:afterLines="60" w:after="144"/>
              <w:jc w:val="center"/>
              <w:rPr>
                <w:sz w:val="16"/>
                <w:szCs w:val="14"/>
              </w:rPr>
            </w:pPr>
            <w:r w:rsidRPr="0056135A">
              <w:rPr>
                <w:sz w:val="16"/>
                <w:szCs w:val="14"/>
              </w:rPr>
              <w:t>&lt; 10%</w:t>
            </w:r>
          </w:p>
        </w:tc>
        <w:tc>
          <w:tcPr>
            <w:tcW w:w="1542" w:type="dxa"/>
            <w:vAlign w:val="center"/>
          </w:tcPr>
          <w:p w14:paraId="00A04684" w14:textId="77777777" w:rsidR="00C35FCD" w:rsidRPr="0056135A" w:rsidRDefault="00C35FCD" w:rsidP="005C4EA1">
            <w:pPr>
              <w:keepNext/>
              <w:keepLines/>
              <w:spacing w:beforeLines="60" w:before="144" w:afterLines="60" w:after="144"/>
              <w:jc w:val="center"/>
              <w:rPr>
                <w:sz w:val="16"/>
                <w:szCs w:val="14"/>
              </w:rPr>
            </w:pPr>
            <w:r w:rsidRPr="0056135A">
              <w:rPr>
                <w:sz w:val="16"/>
                <w:szCs w:val="14"/>
              </w:rPr>
              <w:t>10% to 30%</w:t>
            </w:r>
          </w:p>
        </w:tc>
        <w:tc>
          <w:tcPr>
            <w:tcW w:w="1542" w:type="dxa"/>
            <w:vAlign w:val="center"/>
          </w:tcPr>
          <w:p w14:paraId="1FBDD520" w14:textId="77777777" w:rsidR="00C35FCD" w:rsidRPr="0056135A" w:rsidRDefault="00C35FCD" w:rsidP="005C4EA1">
            <w:pPr>
              <w:keepNext/>
              <w:keepLines/>
              <w:spacing w:beforeLines="60" w:before="144" w:afterLines="60" w:after="144"/>
              <w:jc w:val="center"/>
              <w:rPr>
                <w:sz w:val="16"/>
                <w:szCs w:val="14"/>
              </w:rPr>
            </w:pPr>
            <w:r w:rsidRPr="0056135A">
              <w:rPr>
                <w:sz w:val="16"/>
                <w:szCs w:val="14"/>
              </w:rPr>
              <w:t>30% to 70%</w:t>
            </w:r>
          </w:p>
        </w:tc>
        <w:tc>
          <w:tcPr>
            <w:tcW w:w="1542" w:type="dxa"/>
            <w:vAlign w:val="center"/>
          </w:tcPr>
          <w:p w14:paraId="50A6012E" w14:textId="77777777" w:rsidR="00C35FCD" w:rsidRPr="0056135A" w:rsidRDefault="00C35FCD" w:rsidP="005C4EA1">
            <w:pPr>
              <w:keepNext/>
              <w:keepLines/>
              <w:spacing w:beforeLines="60" w:before="144" w:afterLines="60" w:after="144"/>
              <w:jc w:val="center"/>
              <w:rPr>
                <w:sz w:val="16"/>
                <w:szCs w:val="14"/>
              </w:rPr>
            </w:pPr>
            <w:r w:rsidRPr="0056135A">
              <w:rPr>
                <w:sz w:val="16"/>
                <w:szCs w:val="14"/>
              </w:rPr>
              <w:t>70% to 90%</w:t>
            </w:r>
          </w:p>
        </w:tc>
        <w:tc>
          <w:tcPr>
            <w:tcW w:w="1542" w:type="dxa"/>
            <w:vAlign w:val="center"/>
          </w:tcPr>
          <w:p w14:paraId="0B881705" w14:textId="77777777" w:rsidR="00C35FCD" w:rsidRPr="0056135A" w:rsidRDefault="00C35FCD" w:rsidP="005C4EA1">
            <w:pPr>
              <w:keepNext/>
              <w:keepLines/>
              <w:spacing w:beforeLines="60" w:before="144" w:afterLines="60" w:after="144"/>
              <w:jc w:val="center"/>
              <w:rPr>
                <w:sz w:val="16"/>
                <w:szCs w:val="14"/>
              </w:rPr>
            </w:pPr>
            <w:r w:rsidRPr="0056135A">
              <w:rPr>
                <w:sz w:val="16"/>
                <w:szCs w:val="14"/>
              </w:rPr>
              <w:t>&gt; 90%</w:t>
            </w:r>
          </w:p>
        </w:tc>
      </w:tr>
    </w:tbl>
    <w:p w14:paraId="16F4DDCE" w14:textId="1F99B122" w:rsidR="00BD11D8" w:rsidRPr="002D4F91" w:rsidRDefault="00C35FCD" w:rsidP="00BD11D8">
      <w:pPr>
        <w:pStyle w:val="BodyText"/>
        <w:spacing w:before="120"/>
      </w:pPr>
      <w:r w:rsidRPr="002D4F91">
        <w:t xml:space="preserve"> </w:t>
      </w:r>
      <w:r w:rsidR="00BD11D8" w:rsidRPr="002D4F91">
        <w:t>(</w:t>
      </w:r>
      <w:r w:rsidR="00BD11D8" w:rsidRPr="002D4F91">
        <w:rPr>
          <w:b/>
        </w:rPr>
        <w:t>Note</w:t>
      </w:r>
      <w:r w:rsidR="00BD11D8" w:rsidRPr="002D4F91">
        <w:t xml:space="preserve"> - only likelihood OR probability will be used, never both at the same time.)</w:t>
      </w:r>
    </w:p>
    <w:p w14:paraId="4AEDE906" w14:textId="77777777" w:rsidR="00BD11D8" w:rsidRPr="002D4F91" w:rsidRDefault="00BD11D8" w:rsidP="00BD11D8">
      <w:pPr>
        <w:pStyle w:val="BodyText"/>
      </w:pPr>
    </w:p>
    <w:p w14:paraId="6C9D0542" w14:textId="10443716" w:rsidR="002F2A8F" w:rsidRPr="002D4F91" w:rsidRDefault="002F2A8F">
      <w:pPr>
        <w:jc w:val="left"/>
        <w:rPr>
          <w:rFonts w:ascii="Arial Bold" w:hAnsi="Arial Bold" w:cs="Arial"/>
          <w:b/>
          <w:sz w:val="24"/>
        </w:rPr>
      </w:pPr>
      <w:bookmarkStart w:id="55" w:name="_Ref490663441"/>
      <w:bookmarkStart w:id="56" w:name="_Toc490663552"/>
    </w:p>
    <w:p w14:paraId="4A8580AD" w14:textId="061142A3" w:rsidR="00BD11D8" w:rsidRPr="002D4F91" w:rsidRDefault="009D1F34" w:rsidP="004C0F79">
      <w:pPr>
        <w:pStyle w:val="Heading2"/>
      </w:pPr>
      <w:bookmarkStart w:id="57" w:name="_Toc35518428"/>
      <w:r w:rsidRPr="002D4F91">
        <w:t>O&amp;M</w:t>
      </w:r>
      <w:r w:rsidR="00BD11D8" w:rsidRPr="002D4F91">
        <w:t xml:space="preserve"> </w:t>
      </w:r>
      <w:r w:rsidR="009873C8" w:rsidRPr="002D4F91">
        <w:t>Risk Tolerance Criteria</w:t>
      </w:r>
      <w:bookmarkEnd w:id="53"/>
      <w:bookmarkEnd w:id="54"/>
      <w:bookmarkEnd w:id="55"/>
      <w:bookmarkEnd w:id="56"/>
      <w:bookmarkEnd w:id="57"/>
    </w:p>
    <w:p w14:paraId="7EA65944" w14:textId="5FFA0FC9" w:rsidR="00BD11D8" w:rsidRPr="002D4F91" w:rsidRDefault="00BD11D8" w:rsidP="00C35FCD">
      <w:pPr>
        <w:pStyle w:val="BodyNormal"/>
      </w:pPr>
      <w:r w:rsidRPr="002D4F91">
        <w:t xml:space="preserve">The </w:t>
      </w:r>
      <w:r w:rsidR="009D1F34" w:rsidRPr="002D4F91">
        <w:t>O&amp;M</w:t>
      </w:r>
      <w:r w:rsidRPr="002D4F91">
        <w:t xml:space="preserve"> risk profile will be determined by mapping </w:t>
      </w:r>
      <w:r w:rsidRPr="00663093">
        <w:t xml:space="preserve">all </w:t>
      </w:r>
      <w:r w:rsidR="00C35FCD" w:rsidRPr="00663093">
        <w:t xml:space="preserve">A&amp;FM </w:t>
      </w:r>
      <w:r w:rsidRPr="00663093">
        <w:t>risks</w:t>
      </w:r>
      <w:r w:rsidRPr="002D4F91">
        <w:t xml:space="preserve"> identified in the </w:t>
      </w:r>
      <w:r w:rsidR="00B061A7" w:rsidRPr="002D4F91">
        <w:t>O&amp;M</w:t>
      </w:r>
      <w:r w:rsidRPr="002D4F91">
        <w:t xml:space="preserve"> risk register onto a 5 × 5 risk matrix as illustrated below.  Each risk will be mapped onto the risk matrix according to its impact and likelihood combination.</w:t>
      </w:r>
    </w:p>
    <w:p w14:paraId="4EBB7F89" w14:textId="77777777" w:rsidR="00BD11D8" w:rsidRPr="002D4F91" w:rsidRDefault="00BD11D8" w:rsidP="00DE4308">
      <w:pPr>
        <w:pStyle w:val="BodyNormal"/>
      </w:pPr>
      <w:r w:rsidRPr="002D4F91">
        <w:t xml:space="preserve">The individual cells of the risk matrix have been allocated to a risk matrix category that is color coded (red, amber, yellow, green) and prioritized numerically according to the scheme prescribed in the following Risk Matrix.  </w:t>
      </w:r>
    </w:p>
    <w:p w14:paraId="0A189219" w14:textId="77777777" w:rsidR="00BD11D8" w:rsidRPr="002D4F91" w:rsidRDefault="00BD11D8" w:rsidP="00DE4308">
      <w:pPr>
        <w:pStyle w:val="BodyNormal"/>
      </w:pPr>
      <w:r w:rsidRPr="002D4F91">
        <w:t>Note the numbers are assigned for prioritization purposes only.  They are not derived from any numerical calculation.</w:t>
      </w:r>
    </w:p>
    <w:p w14:paraId="62E24BAD" w14:textId="0B2D18FB" w:rsidR="00BD11D8" w:rsidRPr="002D4F91" w:rsidRDefault="006A4066" w:rsidP="00BD11D8">
      <w:pPr>
        <w:pStyle w:val="BodyText"/>
        <w:jc w:val="center"/>
      </w:pPr>
      <w:r>
        <w:rPr>
          <w:noProof/>
        </w:rPr>
        <w:drawing>
          <wp:inline distT="0" distB="0" distL="0" distR="0" wp14:anchorId="5C241F23" wp14:editId="5F5AA23D">
            <wp:extent cx="5940425" cy="334327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343275"/>
                    </a:xfrm>
                    <a:prstGeom prst="rect">
                      <a:avLst/>
                    </a:prstGeom>
                  </pic:spPr>
                </pic:pic>
              </a:graphicData>
            </a:graphic>
          </wp:inline>
        </w:drawing>
      </w:r>
    </w:p>
    <w:p w14:paraId="11496747" w14:textId="247B8E91" w:rsidR="00896ABC" w:rsidRDefault="00896ABC">
      <w:pPr>
        <w:jc w:val="left"/>
      </w:pPr>
    </w:p>
    <w:p w14:paraId="33190CB2" w14:textId="45FB8B5C" w:rsidR="00506A1C" w:rsidRDefault="00506A1C">
      <w:pPr>
        <w:jc w:val="left"/>
      </w:pPr>
    </w:p>
    <w:p w14:paraId="5E1E130D" w14:textId="4144024E" w:rsidR="00506A1C" w:rsidRDefault="00506A1C">
      <w:pPr>
        <w:jc w:val="left"/>
      </w:pPr>
    </w:p>
    <w:p w14:paraId="691943E0" w14:textId="21B1B9A9" w:rsidR="00506A1C" w:rsidRDefault="00506A1C">
      <w:pPr>
        <w:jc w:val="left"/>
      </w:pPr>
    </w:p>
    <w:p w14:paraId="3A2C3FEB" w14:textId="67F024D8" w:rsidR="00506A1C" w:rsidRDefault="00506A1C">
      <w:pPr>
        <w:jc w:val="left"/>
      </w:pPr>
    </w:p>
    <w:p w14:paraId="02C25A8C" w14:textId="0E481FE0" w:rsidR="00506A1C" w:rsidRDefault="00506A1C">
      <w:pPr>
        <w:jc w:val="left"/>
      </w:pPr>
    </w:p>
    <w:p w14:paraId="7FFB8C58" w14:textId="54F73AE8" w:rsidR="00506A1C" w:rsidRDefault="00506A1C">
      <w:pPr>
        <w:jc w:val="left"/>
      </w:pPr>
    </w:p>
    <w:p w14:paraId="5C6BBF0C" w14:textId="641357F2" w:rsidR="00506A1C" w:rsidRPr="002D4F91" w:rsidRDefault="00506A1C">
      <w:pPr>
        <w:jc w:val="left"/>
      </w:pPr>
    </w:p>
    <w:p w14:paraId="00E7DDD2" w14:textId="119B194C" w:rsidR="00F26AB6" w:rsidRPr="002D4F91" w:rsidRDefault="00F26AB6">
      <w:pPr>
        <w:jc w:val="left"/>
        <w:rPr>
          <w:sz w:val="18"/>
        </w:rPr>
      </w:pPr>
    </w:p>
    <w:p w14:paraId="47EFAA27" w14:textId="77777777" w:rsidR="002F2A8F" w:rsidRPr="002D4F91" w:rsidRDefault="002F2A8F" w:rsidP="00BD11D8">
      <w:pPr>
        <w:pStyle w:val="BodyText"/>
        <w:jc w:val="center"/>
      </w:pPr>
    </w:p>
    <w:p w14:paraId="664DA458" w14:textId="2C6EDD5F" w:rsidR="00BD11D8" w:rsidRDefault="00BD11D8" w:rsidP="00DE4308">
      <w:pPr>
        <w:pStyle w:val="BodyNormal"/>
      </w:pPr>
      <w:r w:rsidRPr="002D4F91">
        <w:t xml:space="preserve">The </w:t>
      </w:r>
      <w:r w:rsidR="00B061A7" w:rsidRPr="002D4F91">
        <w:t>O&amp;M</w:t>
      </w:r>
      <w:r w:rsidRPr="002D4F91">
        <w:t xml:space="preserve"> risk tolerance criteria that will be applied to risks mapped onto the risk matrix is specified here along with the </w:t>
      </w:r>
      <w:r w:rsidR="00B061A7" w:rsidRPr="002D4F91">
        <w:t>O&amp;M</w:t>
      </w:r>
      <w:r w:rsidRPr="002D4F91">
        <w:t xml:space="preserve"> risk management response that will be applied.</w:t>
      </w:r>
    </w:p>
    <w:p w14:paraId="342F4C9F" w14:textId="77777777" w:rsidR="00506A1C" w:rsidRPr="002D4F91" w:rsidRDefault="00506A1C" w:rsidP="00DE4308">
      <w:pPr>
        <w:pStyle w:val="BodyNormal"/>
      </w:pPr>
    </w:p>
    <w:p w14:paraId="562532C5" w14:textId="29524E57" w:rsidR="00BD11D8" w:rsidRPr="002D4F91" w:rsidRDefault="006A4066" w:rsidP="00BD11D8">
      <w:pPr>
        <w:pStyle w:val="BodyText"/>
      </w:pPr>
      <w:r>
        <w:rPr>
          <w:noProof/>
        </w:rPr>
        <w:drawing>
          <wp:inline distT="0" distB="0" distL="0" distR="0" wp14:anchorId="55942FB4" wp14:editId="5B06B4CC">
            <wp:extent cx="5940425" cy="2304415"/>
            <wp:effectExtent l="0" t="0" r="317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2304415"/>
                    </a:xfrm>
                    <a:prstGeom prst="rect">
                      <a:avLst/>
                    </a:prstGeom>
                  </pic:spPr>
                </pic:pic>
              </a:graphicData>
            </a:graphic>
          </wp:inline>
        </w:drawing>
      </w:r>
    </w:p>
    <w:p w14:paraId="3CC2533C" w14:textId="77777777" w:rsidR="00896ABC" w:rsidRPr="002D4F91" w:rsidRDefault="00896ABC" w:rsidP="00BD11D8">
      <w:pPr>
        <w:pStyle w:val="BodyText"/>
      </w:pPr>
    </w:p>
    <w:p w14:paraId="54B73027" w14:textId="29EEFCA0" w:rsidR="00B061A7" w:rsidRPr="002D4F91" w:rsidRDefault="00B061A7" w:rsidP="00BD11D8">
      <w:pPr>
        <w:pStyle w:val="BodyText"/>
      </w:pPr>
    </w:p>
    <w:p w14:paraId="5DCEAFC2" w14:textId="77777777" w:rsidR="00B17EE3" w:rsidRPr="002D4F91" w:rsidRDefault="00B17EE3" w:rsidP="00B17EE3">
      <w:pPr>
        <w:pStyle w:val="Heading1"/>
        <w:ind w:left="360" w:hanging="360"/>
      </w:pPr>
      <w:bookmarkStart w:id="58" w:name="_Toc491086110"/>
      <w:bookmarkStart w:id="59" w:name="_Toc35518429"/>
      <w:r w:rsidRPr="002D4F91">
        <w:t>Attachments</w:t>
      </w:r>
      <w:bookmarkEnd w:id="58"/>
      <w:bookmarkEnd w:id="59"/>
    </w:p>
    <w:p w14:paraId="5D399172" w14:textId="6FBAF262" w:rsidR="00B17EE3" w:rsidRPr="002D4F91" w:rsidRDefault="00506A1C" w:rsidP="005113E9">
      <w:pPr>
        <w:pStyle w:val="1BodyTextNumber"/>
        <w:numPr>
          <w:ilvl w:val="0"/>
          <w:numId w:val="15"/>
        </w:numPr>
      </w:pPr>
      <w:r>
        <w:t>EOM-EM0-TP-000002</w:t>
      </w:r>
      <w:r w:rsidR="00B17EE3" w:rsidRPr="002D4F91">
        <w:t xml:space="preserve"> </w:t>
      </w:r>
      <w:r w:rsidR="00B061A7" w:rsidRPr="002D4F91">
        <w:t>–</w:t>
      </w:r>
      <w:r w:rsidR="00B17EE3" w:rsidRPr="002D4F91">
        <w:t xml:space="preserve"> </w:t>
      </w:r>
      <w:r w:rsidR="00B061A7" w:rsidRPr="002D4F91">
        <w:t>O&amp;M</w:t>
      </w:r>
      <w:r w:rsidR="00B17EE3" w:rsidRPr="002D4F91">
        <w:t xml:space="preserve"> Risk Register Template</w:t>
      </w:r>
    </w:p>
    <w:p w14:paraId="5E0DB27A" w14:textId="1222E624" w:rsidR="00B17EE3" w:rsidRPr="002D4F91" w:rsidRDefault="00B17EE3" w:rsidP="00BD11D8"/>
    <w:p w14:paraId="5FE3A774" w14:textId="77777777" w:rsidR="00B17EE3" w:rsidRPr="002D4F91" w:rsidRDefault="00B17EE3" w:rsidP="00BD11D8">
      <w:pPr>
        <w:sectPr w:rsidR="00B17EE3" w:rsidRPr="002D4F91" w:rsidSect="005D1932">
          <w:headerReference w:type="default" r:id="rId15"/>
          <w:footerReference w:type="default" r:id="rId16"/>
          <w:footerReference w:type="first" r:id="rId17"/>
          <w:pgSz w:w="11907" w:h="16840" w:code="9"/>
          <w:pgMar w:top="1100" w:right="1134" w:bottom="1077" w:left="1418" w:header="432" w:footer="409" w:gutter="0"/>
          <w:cols w:space="720"/>
          <w:titlePg/>
          <w:docGrid w:linePitch="272"/>
        </w:sectPr>
      </w:pPr>
    </w:p>
    <w:p w14:paraId="0AFFB341" w14:textId="553442AA" w:rsidR="009873C8" w:rsidRPr="002D4F91" w:rsidRDefault="00F72C03" w:rsidP="00506A1C">
      <w:pPr>
        <w:pStyle w:val="AttachmentHeading"/>
      </w:pPr>
      <w:bookmarkStart w:id="60" w:name="_Toc490663553"/>
      <w:bookmarkStart w:id="61" w:name="_Toc35518430"/>
      <w:r w:rsidRPr="002D4F91">
        <w:lastRenderedPageBreak/>
        <w:t xml:space="preserve"> </w:t>
      </w:r>
      <w:r w:rsidR="009873C8" w:rsidRPr="002D4F91">
        <w:t>A</w:t>
      </w:r>
      <w:r w:rsidR="004C0F79" w:rsidRPr="002D4F91">
        <w:t xml:space="preserve">ttachment </w:t>
      </w:r>
      <w:r w:rsidR="008C6181" w:rsidRPr="002D4F91">
        <w:t xml:space="preserve">1 - </w:t>
      </w:r>
      <w:r w:rsidR="00506A1C">
        <w:t>EO</w:t>
      </w:r>
      <w:r w:rsidR="004C0F79" w:rsidRPr="002D4F91">
        <w:t>M-EM0-TP-00000</w:t>
      </w:r>
      <w:r w:rsidR="00506A1C">
        <w:t>2</w:t>
      </w:r>
      <w:r w:rsidR="004C0F79" w:rsidRPr="002D4F91">
        <w:t xml:space="preserve"> </w:t>
      </w:r>
      <w:r w:rsidR="00B061A7" w:rsidRPr="002D4F91">
        <w:t>–</w:t>
      </w:r>
      <w:r w:rsidR="004C0F79" w:rsidRPr="002D4F91">
        <w:t xml:space="preserve"> </w:t>
      </w:r>
      <w:r w:rsidR="00B061A7" w:rsidRPr="002D4F91">
        <w:t xml:space="preserve">O&amp;M </w:t>
      </w:r>
      <w:r w:rsidR="009873C8" w:rsidRPr="002D4F91">
        <w:t>Risk Register Template</w:t>
      </w:r>
      <w:bookmarkEnd w:id="60"/>
      <w:bookmarkEnd w:id="61"/>
    </w:p>
    <w:p w14:paraId="7E7EE5B4" w14:textId="6BBF2E52" w:rsidR="003572C3" w:rsidRDefault="006A4066" w:rsidP="00AD296A">
      <w:pPr>
        <w:jc w:val="left"/>
      </w:pPr>
      <w:r>
        <w:rPr>
          <w:noProof/>
        </w:rPr>
        <w:drawing>
          <wp:inline distT="0" distB="0" distL="0" distR="0" wp14:anchorId="2060EDF0" wp14:editId="2E725F8C">
            <wp:extent cx="9311005" cy="4781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311005" cy="4781550"/>
                    </a:xfrm>
                    <a:prstGeom prst="rect">
                      <a:avLst/>
                    </a:prstGeom>
                  </pic:spPr>
                </pic:pic>
              </a:graphicData>
            </a:graphic>
          </wp:inline>
        </w:drawing>
      </w:r>
      <w:bookmarkStart w:id="62" w:name="_GoBack"/>
      <w:bookmarkEnd w:id="62"/>
      <w:r w:rsidR="00B96BC9" w:rsidRPr="00B96BC9">
        <w:rPr>
          <w:noProof/>
        </w:rPr>
        <w:t xml:space="preserve"> </w:t>
      </w:r>
    </w:p>
    <w:sectPr w:rsidR="003572C3" w:rsidSect="00AD296A">
      <w:headerReference w:type="default" r:id="rId19"/>
      <w:footerReference w:type="default" r:id="rId20"/>
      <w:pgSz w:w="16840" w:h="11907" w:orient="landscape" w:code="9"/>
      <w:pgMar w:top="1418" w:right="1100" w:bottom="1134" w:left="1077" w:header="432" w:footer="33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6152D" w14:textId="77777777" w:rsidR="00301A28" w:rsidRDefault="00301A28">
      <w:r>
        <w:separator/>
      </w:r>
    </w:p>
    <w:p w14:paraId="7EE73D14" w14:textId="77777777" w:rsidR="00301A28" w:rsidRDefault="00301A28"/>
  </w:endnote>
  <w:endnote w:type="continuationSeparator" w:id="0">
    <w:p w14:paraId="2FB66607" w14:textId="77777777" w:rsidR="00301A28" w:rsidRDefault="00301A28">
      <w:r>
        <w:continuationSeparator/>
      </w:r>
    </w:p>
    <w:p w14:paraId="0374E3D4" w14:textId="77777777" w:rsidR="00301A28" w:rsidRDefault="00301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E1F9D" w14:textId="1036EB88" w:rsidR="00B9121A" w:rsidRPr="00F92124" w:rsidRDefault="00B9121A" w:rsidP="00B9121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91008" behindDoc="0" locked="0" layoutInCell="1" allowOverlap="1" wp14:anchorId="6DFE5B31" wp14:editId="51FD5518">
              <wp:simplePos x="0" y="0"/>
              <wp:positionH relativeFrom="margin">
                <wp:posOffset>-247650</wp:posOffset>
              </wp:positionH>
              <wp:positionV relativeFrom="paragraph">
                <wp:posOffset>175260</wp:posOffset>
              </wp:positionV>
              <wp:extent cx="6162675" cy="0"/>
              <wp:effectExtent l="0" t="0" r="28575" b="19050"/>
              <wp:wrapNone/>
              <wp:docPr id="13" name="Straight Connector 1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E6B5DB6" id="Straight Connector 13"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HNQDWD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613596814"/>
        <w:placeholder>
          <w:docPart w:val="A1CEBF6F7DAE4894969CA5E7F2216488"/>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Document No.: EOM-EM0-TP-000001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369421187"/>
        <w:placeholder>
          <w:docPart w:val="7BFB68256E07430D9C4AED47E0AEA967"/>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7287801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6A4066">
      <w:rPr>
        <w:rFonts w:cs="Arial"/>
        <w:noProof/>
        <w:color w:val="7A8D95"/>
        <w:sz w:val="16"/>
        <w:szCs w:val="16"/>
      </w:rPr>
      <w:t>13</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6A4066">
      <w:rPr>
        <w:rFonts w:cs="Arial"/>
        <w:noProof/>
        <w:color w:val="7A8D95"/>
        <w:sz w:val="16"/>
        <w:szCs w:val="16"/>
      </w:rPr>
      <w:t>14</w:t>
    </w:r>
    <w:r w:rsidRPr="00EA7ADF">
      <w:rPr>
        <w:rFonts w:cs="Arial"/>
        <w:color w:val="7A8D95"/>
        <w:sz w:val="16"/>
        <w:szCs w:val="16"/>
      </w:rPr>
      <w:fldChar w:fldCharType="end"/>
    </w:r>
  </w:p>
  <w:p w14:paraId="279FB1F6" w14:textId="77777777" w:rsidR="00B9121A" w:rsidRDefault="00B9121A" w:rsidP="00B9121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347B01BC" w14:textId="77777777" w:rsidR="00B9121A" w:rsidRPr="00C42810" w:rsidRDefault="00B9121A" w:rsidP="00B9121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44B4CABD" w14:textId="77777777" w:rsidR="00F34DD1" w:rsidRPr="00B9121A" w:rsidRDefault="00F34DD1" w:rsidP="00B912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A782D" w14:textId="5B36A051" w:rsidR="00B9121A" w:rsidRPr="00F92124" w:rsidRDefault="00B9121A" w:rsidP="00B9121A">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88960" behindDoc="0" locked="0" layoutInCell="1" allowOverlap="1" wp14:anchorId="19E2E7FC" wp14:editId="30EA8012">
              <wp:simplePos x="0" y="0"/>
              <wp:positionH relativeFrom="margin">
                <wp:posOffset>-247650</wp:posOffset>
              </wp:positionH>
              <wp:positionV relativeFrom="paragraph">
                <wp:posOffset>175260</wp:posOffset>
              </wp:positionV>
              <wp:extent cx="6162675" cy="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6EF431" id="Straight Connector 11"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qMPT5MkBAAB2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641F85CF3FD94776A3321F986C600322"/>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Document No.: EOM-EM0-TP-000001</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EDC137F34EBD40288F2E2973DE1E5A6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6A4066">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6A4066">
      <w:rPr>
        <w:rFonts w:cs="Arial"/>
        <w:noProof/>
        <w:color w:val="7A8D95"/>
        <w:sz w:val="16"/>
        <w:szCs w:val="16"/>
      </w:rPr>
      <w:t>14</w:t>
    </w:r>
    <w:r w:rsidRPr="00EA7ADF">
      <w:rPr>
        <w:rFonts w:cs="Arial"/>
        <w:color w:val="7A8D95"/>
        <w:sz w:val="16"/>
        <w:szCs w:val="16"/>
      </w:rPr>
      <w:fldChar w:fldCharType="end"/>
    </w:r>
  </w:p>
  <w:p w14:paraId="79913F9E" w14:textId="77777777" w:rsidR="00B9121A" w:rsidRDefault="00B9121A" w:rsidP="00B9121A">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5442988B" w14:textId="77777777" w:rsidR="00B9121A" w:rsidRPr="00C42810" w:rsidRDefault="00B9121A" w:rsidP="00B9121A">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77BD5B58" w14:textId="77777777" w:rsidR="00F34DD1" w:rsidRPr="00B9121A" w:rsidRDefault="00F34DD1" w:rsidP="00B9121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9213E" w14:textId="62D361FD" w:rsidR="00F34DD1" w:rsidRDefault="00F34DD1" w:rsidP="000525C1">
    <w:pPr>
      <w:pStyle w:val="Footer"/>
      <w:tabs>
        <w:tab w:val="clear" w:pos="4320"/>
        <w:tab w:val="clear" w:pos="8640"/>
        <w:tab w:val="left" w:pos="1530"/>
        <w:tab w:val="center" w:pos="7380"/>
        <w:tab w:val="right" w:pos="14580"/>
      </w:tabs>
      <w:ind w:left="1530" w:hanging="90"/>
      <w:jc w:val="left"/>
    </w:pPr>
    <w:r>
      <w:rPr>
        <w:noProof/>
        <w:sz w:val="10"/>
        <w:szCs w:val="10"/>
      </w:rPr>
      <mc:AlternateContent>
        <mc:Choice Requires="wps">
          <w:drawing>
            <wp:anchor distT="0" distB="0" distL="114300" distR="114300" simplePos="0" relativeHeight="251680768" behindDoc="0" locked="0" layoutInCell="1" allowOverlap="1" wp14:anchorId="5007EC8A" wp14:editId="29386DDC">
              <wp:simplePos x="0" y="0"/>
              <wp:positionH relativeFrom="column">
                <wp:posOffset>771194</wp:posOffset>
              </wp:positionH>
              <wp:positionV relativeFrom="paragraph">
                <wp:posOffset>148700</wp:posOffset>
              </wp:positionV>
              <wp:extent cx="8780172" cy="15903"/>
              <wp:effectExtent l="0" t="0" r="20955" b="22225"/>
              <wp:wrapNone/>
              <wp:docPr id="37" name="Straight Connector 37"/>
              <wp:cNvGraphicFramePr/>
              <a:graphic xmlns:a="http://schemas.openxmlformats.org/drawingml/2006/main">
                <a:graphicData uri="http://schemas.microsoft.com/office/word/2010/wordprocessingShape">
                  <wps:wsp>
                    <wps:cNvCnPr/>
                    <wps:spPr>
                      <a:xfrm>
                        <a:off x="0" y="0"/>
                        <a:ext cx="8780172" cy="159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88BC1C" id="Straight Connector 3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pt,11.7pt" to="752.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" strokecolor="black [3213]"/>
          </w:pict>
        </mc:Fallback>
      </mc:AlternateContent>
    </w:r>
    <w:sdt>
      <w:sdtPr>
        <w:rPr>
          <w:sz w:val="16"/>
          <w:szCs w:val="16"/>
          <w:lang w:val="en-AU"/>
        </w:rPr>
        <w:alias w:val="Subject"/>
        <w:tag w:val=""/>
        <w:id w:val="-633874930"/>
        <w:dataBinding w:prefixMappings="xmlns:ns0='http://purl.org/dc/elements/1.1/' xmlns:ns1='http://schemas.openxmlformats.org/package/2006/metadata/core-properties' " w:xpath="/ns1:coreProperties[1]/ns0:subject[1]" w:storeItemID="{6C3C8BC8-F283-45AE-878A-BAB7291924A1}"/>
        <w:text/>
      </w:sdtPr>
      <w:sdtEndPr/>
      <w:sdtContent>
        <w:r w:rsidR="000D42F1">
          <w:rPr>
            <w:sz w:val="16"/>
            <w:szCs w:val="16"/>
            <w:lang w:val="en-AU"/>
          </w:rPr>
          <w:t>Document No.: EOM-EM0-TP-000001</w:t>
        </w:r>
      </w:sdtContent>
    </w:sdt>
    <w:r>
      <w:rPr>
        <w:sz w:val="16"/>
        <w:szCs w:val="16"/>
        <w:lang w:val="en-AU"/>
      </w:rPr>
      <w:t xml:space="preserve"> Rev </w:t>
    </w:r>
    <w:sdt>
      <w:sdtPr>
        <w:rPr>
          <w:sz w:val="16"/>
          <w:szCs w:val="16"/>
          <w:lang w:val="en-AU"/>
        </w:rPr>
        <w:alias w:val="Status"/>
        <w:tag w:val=""/>
        <w:id w:val="1322618249"/>
        <w:dataBinding w:prefixMappings="xmlns:ns0='http://purl.org/dc/elements/1.1/' xmlns:ns1='http://schemas.openxmlformats.org/package/2006/metadata/core-properties' " w:xpath="/ns1:coreProperties[1]/ns1:contentStatus[1]" w:storeItemID="{6C3C8BC8-F283-45AE-878A-BAB7291924A1}"/>
        <w:text/>
      </w:sdtPr>
      <w:sdtEndPr/>
      <w:sdtContent>
        <w:r w:rsidR="000525C1">
          <w:rPr>
            <w:rFonts w:hint="cs"/>
            <w:sz w:val="16"/>
            <w:szCs w:val="16"/>
            <w:rtl/>
            <w:lang w:val="en-AU"/>
          </w:rPr>
          <w:t>00</w:t>
        </w:r>
        <w:r w:rsidR="008F30E2">
          <w:rPr>
            <w:rFonts w:hint="cs"/>
            <w:sz w:val="16"/>
            <w:szCs w:val="16"/>
            <w:rtl/>
            <w:lang w:val="en-AU"/>
          </w:rPr>
          <w:t>1</w:t>
        </w:r>
      </w:sdtContent>
    </w:sdt>
    <w:r>
      <w:tab/>
    </w:r>
    <w:r w:rsidRPr="002320EB">
      <w:rPr>
        <w:bCs/>
        <w:sz w:val="16"/>
        <w:szCs w:val="16"/>
        <w:lang w:val="en-AU"/>
      </w:rPr>
      <w:t xml:space="preserve">Level - </w:t>
    </w:r>
    <w:sdt>
      <w:sdtPr>
        <w:rPr>
          <w:bCs/>
          <w:color w:val="000000" w:themeColor="text1"/>
          <w:sz w:val="16"/>
          <w:szCs w:val="16"/>
          <w:lang w:val="en-AU"/>
        </w:rPr>
        <w:id w:val="41491254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Pr="002320EB">
          <w:rPr>
            <w:bCs/>
            <w:color w:val="000000" w:themeColor="text1"/>
            <w:sz w:val="16"/>
            <w:szCs w:val="16"/>
            <w:lang w:val="en-AU"/>
          </w:rPr>
          <w:t>3-E - External</w:t>
        </w:r>
      </w:sdtContent>
    </w:sdt>
    <w:r>
      <w:tab/>
    </w: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A4066">
      <w:rPr>
        <w:noProof/>
        <w:sz w:val="16"/>
        <w:szCs w:val="16"/>
      </w:rPr>
      <w:t>14</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6A4066">
      <w:rPr>
        <w:noProof/>
        <w:sz w:val="16"/>
        <w:szCs w:val="16"/>
      </w:rPr>
      <w:t>14</w:t>
    </w:r>
    <w:r w:rsidRPr="00E662DA">
      <w:rPr>
        <w:sz w:val="16"/>
        <w:szCs w:val="16"/>
      </w:rPr>
      <w:fldChar w:fldCharType="end"/>
    </w:r>
  </w:p>
  <w:tbl>
    <w:tblPr>
      <w:tblStyle w:val="TableGrid"/>
      <w:tblW w:w="1178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82"/>
    </w:tblGrid>
    <w:tr w:rsidR="00F34DD1" w14:paraId="464DF234" w14:textId="77777777" w:rsidTr="00AD296A">
      <w:trPr>
        <w:trHeight w:val="348"/>
        <w:jc w:val="center"/>
      </w:trPr>
      <w:tc>
        <w:tcPr>
          <w:tcW w:w="11782" w:type="dxa"/>
        </w:tcPr>
        <w:p w14:paraId="131D6D5D" w14:textId="77777777" w:rsidR="003F73A6" w:rsidRDefault="003F73A6" w:rsidP="00C32330">
          <w:pPr>
            <w:pStyle w:val="Footer"/>
            <w:rPr>
              <w:sz w:val="15"/>
              <w:szCs w:val="15"/>
            </w:rPr>
          </w:pPr>
        </w:p>
        <w:p w14:paraId="47EC01E2" w14:textId="5DBF689E" w:rsidR="00C32330" w:rsidRDefault="00C32330" w:rsidP="00C32330">
          <w:pPr>
            <w:pStyle w:val="Footer"/>
            <w:rPr>
              <w:sz w:val="15"/>
              <w:szCs w:val="15"/>
              <w:lang w:val="en-AU"/>
            </w:rPr>
          </w:pPr>
          <w:r w:rsidRPr="002320EB">
            <w:rPr>
              <w:sz w:val="15"/>
              <w:szCs w:val="15"/>
              <w:lang w:val="en-AU"/>
            </w:rPr>
            <w:t>Electronic documents once printed, are uncontrolled and may become outdated. Refer to ECMS for current revision.</w:t>
          </w:r>
        </w:p>
        <w:p w14:paraId="441120A1" w14:textId="076A4251" w:rsidR="00C32330" w:rsidRPr="00C32330" w:rsidRDefault="00C32330" w:rsidP="00C32330">
          <w:pPr>
            <w:pStyle w:val="Footer"/>
            <w:jc w:val="left"/>
            <w:rPr>
              <w:sz w:val="14"/>
              <w:szCs w:val="14"/>
              <w:lang w:val="en-AU"/>
            </w:rPr>
          </w:pPr>
          <w:r w:rsidRPr="00C32330">
            <w:rPr>
              <w:sz w:val="14"/>
              <w:szCs w:val="14"/>
              <w:lang w:val="en-AU"/>
            </w:rPr>
            <w:t xml:space="preserve">This Document is the exclusive property of </w:t>
          </w:r>
          <w:r w:rsidR="008F30E2">
            <w:rPr>
              <w:sz w:val="14"/>
              <w:szCs w:val="14"/>
              <w:lang w:val="en-AU"/>
            </w:rPr>
            <w:t>Expro</w:t>
          </w:r>
          <w:r w:rsidRPr="00C32330">
            <w:rPr>
              <w:sz w:val="14"/>
              <w:szCs w:val="14"/>
              <w:lang w:val="en-AU"/>
            </w:rPr>
            <w:t xml:space="preserve"> and is subject to the restrictions set out in the Important Notice contained in this Document.</w:t>
          </w:r>
        </w:p>
        <w:p w14:paraId="46FBD602" w14:textId="5B7AC919" w:rsidR="00C32330" w:rsidRPr="002320EB" w:rsidRDefault="00C32330" w:rsidP="00AD296A">
          <w:pPr>
            <w:pStyle w:val="Footer"/>
            <w:jc w:val="center"/>
            <w:rPr>
              <w:sz w:val="15"/>
              <w:szCs w:val="15"/>
              <w:lang w:val="en-AU"/>
            </w:rPr>
          </w:pPr>
        </w:p>
      </w:tc>
    </w:tr>
    <w:tr w:rsidR="00F34DD1" w14:paraId="4DFA57D2" w14:textId="77777777" w:rsidTr="00AD296A">
      <w:trPr>
        <w:trHeight w:val="278"/>
        <w:jc w:val="center"/>
      </w:trPr>
      <w:tc>
        <w:tcPr>
          <w:tcW w:w="11782" w:type="dxa"/>
        </w:tcPr>
        <w:p w14:paraId="375188D0" w14:textId="1DD7D6D1" w:rsidR="00F34DD1" w:rsidRPr="00C32330" w:rsidRDefault="00F34DD1" w:rsidP="00C32330">
          <w:pPr>
            <w:pStyle w:val="Footer"/>
            <w:jc w:val="left"/>
            <w:rPr>
              <w:rFonts w:cs="Arial"/>
              <w:sz w:val="12"/>
              <w:szCs w:val="12"/>
              <w:lang w:val="en-AU"/>
            </w:rPr>
          </w:pPr>
        </w:p>
      </w:tc>
    </w:tr>
  </w:tbl>
  <w:p w14:paraId="4BF2542B" w14:textId="77777777" w:rsidR="00F34DD1" w:rsidRPr="00583BAF" w:rsidRDefault="00F34DD1" w:rsidP="00AD296A">
    <w:pPr>
      <w:pStyle w:val="Foo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16021" w14:textId="77777777" w:rsidR="00301A28" w:rsidRDefault="00301A28">
      <w:r>
        <w:separator/>
      </w:r>
    </w:p>
    <w:p w14:paraId="3AB1AD67" w14:textId="77777777" w:rsidR="00301A28" w:rsidRDefault="00301A28"/>
  </w:footnote>
  <w:footnote w:type="continuationSeparator" w:id="0">
    <w:p w14:paraId="7A22AA07" w14:textId="77777777" w:rsidR="00301A28" w:rsidRDefault="00301A28">
      <w:r>
        <w:continuationSeparator/>
      </w:r>
    </w:p>
    <w:p w14:paraId="1EE1CB00" w14:textId="77777777" w:rsidR="00301A28" w:rsidRDefault="00301A2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19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6485"/>
    </w:tblGrid>
    <w:tr w:rsidR="00F34DD1" w14:paraId="03604525" w14:textId="77777777" w:rsidTr="008F30E2">
      <w:tc>
        <w:tcPr>
          <w:tcW w:w="1706" w:type="dxa"/>
        </w:tcPr>
        <w:p w14:paraId="2CFDD255" w14:textId="5FFC6663" w:rsidR="00F34DD1" w:rsidRDefault="00F34DD1" w:rsidP="00AC1B11">
          <w:pPr>
            <w:pStyle w:val="HeadingCenter"/>
            <w:jc w:val="both"/>
          </w:pPr>
        </w:p>
      </w:tc>
      <w:tc>
        <w:tcPr>
          <w:tcW w:w="6485" w:type="dxa"/>
          <w:vAlign w:val="center"/>
        </w:tcPr>
        <w:sdt>
          <w:sdtPr>
            <w:rPr>
              <w:rStyle w:val="HeaderTitleChar"/>
              <w:b/>
              <w:bCs w:val="0"/>
            </w:rPr>
            <w:alias w:val="Title"/>
            <w:tag w:val=""/>
            <w:id w:val="228592304"/>
            <w:placeholder>
              <w:docPart w:val="6F9EF250ADFA42A7A2D5C424F33394FA"/>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207AC572" w14:textId="4B8CFC13" w:rsidR="00F34DD1" w:rsidRDefault="00F34DD1" w:rsidP="009D1F34">
              <w:pPr>
                <w:pStyle w:val="CPDocTitle"/>
                <w:rPr>
                  <w:rStyle w:val="HeaderTitleChar"/>
                  <w:b/>
                  <w:bCs w:val="0"/>
                </w:rPr>
              </w:pPr>
              <w:r>
                <w:rPr>
                  <w:rStyle w:val="HeaderTitleChar"/>
                  <w:b/>
                  <w:bCs w:val="0"/>
                  <w:lang w:val="en-US"/>
                </w:rPr>
                <w:t>Operations and Maintenance (O&amp;M) Risk Management Plan Template</w:t>
              </w:r>
            </w:p>
          </w:sdtContent>
        </w:sdt>
        <w:p w14:paraId="20F57398" w14:textId="491D1109" w:rsidR="00F34DD1" w:rsidRPr="006A25F8" w:rsidRDefault="00F34DD1" w:rsidP="00AC1B11">
          <w:pPr>
            <w:pStyle w:val="CPDocTitle"/>
            <w:rPr>
              <w:kern w:val="32"/>
              <w:sz w:val="24"/>
              <w:szCs w:val="24"/>
              <w:lang w:val="en-GB"/>
            </w:rPr>
          </w:pPr>
        </w:p>
      </w:tc>
    </w:tr>
  </w:tbl>
  <w:p w14:paraId="1F495564" w14:textId="70F0BB54" w:rsidR="00F34DD1" w:rsidRPr="00AC1B11" w:rsidRDefault="00E44DDC" w:rsidP="00AC1B11">
    <w:pPr>
      <w:pStyle w:val="Header"/>
    </w:pPr>
    <w:r w:rsidRPr="009A054C">
      <w:rPr>
        <w:noProof/>
      </w:rPr>
      <w:drawing>
        <wp:anchor distT="0" distB="0" distL="114300" distR="114300" simplePos="0" relativeHeight="251684864" behindDoc="0" locked="0" layoutInCell="1" allowOverlap="1" wp14:anchorId="787DA2D5" wp14:editId="068B07DE">
          <wp:simplePos x="0" y="0"/>
          <wp:positionH relativeFrom="column">
            <wp:posOffset>-417195</wp:posOffset>
          </wp:positionH>
          <wp:positionV relativeFrom="paragraph">
            <wp:posOffset>-731468</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DADCC" w14:textId="72BBF4EE" w:rsidR="00F34DD1" w:rsidRDefault="008F30E2" w:rsidP="00AD296A">
    <w:pPr>
      <w:pStyle w:val="CPDocTitle"/>
      <w:ind w:left="1134"/>
      <w:rPr>
        <w:rStyle w:val="HeaderTitleChar"/>
        <w:b/>
        <w:bCs w:val="0"/>
      </w:rPr>
    </w:pPr>
    <w:r w:rsidRPr="009A054C">
      <w:rPr>
        <w:noProof/>
        <w:lang w:eastAsia="en-US"/>
      </w:rPr>
      <w:drawing>
        <wp:anchor distT="0" distB="0" distL="114300" distR="114300" simplePos="0" relativeHeight="251686912" behindDoc="0" locked="0" layoutInCell="1" allowOverlap="1" wp14:anchorId="00C37782" wp14:editId="51FB58FA">
          <wp:simplePos x="0" y="0"/>
          <wp:positionH relativeFrom="column">
            <wp:posOffset>224155</wp:posOffset>
          </wp:positionH>
          <wp:positionV relativeFrom="paragraph">
            <wp:posOffset>-31750</wp:posOffset>
          </wp:positionV>
          <wp:extent cx="547502" cy="610330"/>
          <wp:effectExtent l="0" t="0" r="0" b="0"/>
          <wp:wrapSquare wrapText="bothSides"/>
          <wp:docPr id="10"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sdt>
      <w:sdtPr>
        <w:rPr>
          <w:rStyle w:val="HeaderTitleChar"/>
          <w:b/>
          <w:bCs w:val="0"/>
        </w:rPr>
        <w:alias w:val="Title"/>
        <w:tag w:val=""/>
        <w:id w:val="1219786164"/>
        <w:placeholder>
          <w:docPart w:val="D8B75EE041D24DC895183AD102290ED4"/>
        </w:placeholder>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r w:rsidR="00F34DD1">
          <w:rPr>
            <w:rStyle w:val="HeaderTitleChar"/>
            <w:b/>
            <w:bCs w:val="0"/>
            <w:lang w:val="en-US"/>
          </w:rPr>
          <w:t>Operations and Maintenance (O&amp;M) Risk Management Plan Template</w:t>
        </w:r>
      </w:sdtContent>
    </w:sdt>
  </w:p>
  <w:p w14:paraId="7FF16C82" w14:textId="7D564C59" w:rsidR="00F34DD1" w:rsidRPr="006A25F8" w:rsidRDefault="00F34DD1" w:rsidP="00AC1B11">
    <w:pPr>
      <w:pStyle w:val="CPDocTitle"/>
      <w:tabs>
        <w:tab w:val="left" w:pos="2173"/>
      </w:tabs>
      <w:ind w:left="103"/>
      <w:jc w:val="left"/>
      <w:rPr>
        <w:kern w:val="32"/>
        <w:sz w:val="24"/>
        <w:szCs w:val="24"/>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4184C"/>
    <w:multiLevelType w:val="hybridMultilevel"/>
    <w:tmpl w:val="A6FC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57F91"/>
    <w:multiLevelType w:val="singleLevel"/>
    <w:tmpl w:val="F47604C8"/>
    <w:lvl w:ilvl="0">
      <w:numFmt w:val="bullet"/>
      <w:lvlText w:val=""/>
      <w:lvlJc w:val="left"/>
      <w:pPr>
        <w:tabs>
          <w:tab w:val="num" w:pos="720"/>
        </w:tabs>
        <w:ind w:left="720" w:hanging="360"/>
      </w:pPr>
      <w:rPr>
        <w:rFonts w:ascii="Symbol" w:hAnsi="Symbol"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F097A44"/>
    <w:multiLevelType w:val="multilevel"/>
    <w:tmpl w:val="5232BF3A"/>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8"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4B1A701D"/>
    <w:multiLevelType w:val="singleLevel"/>
    <w:tmpl w:val="D6BECEAA"/>
    <w:lvl w:ilvl="0">
      <w:start w:val="1"/>
      <w:numFmt w:val="bullet"/>
      <w:pStyle w:val="bullet11"/>
      <w:lvlText w:val=""/>
      <w:lvlJc w:val="left"/>
      <w:pPr>
        <w:tabs>
          <w:tab w:val="num" w:pos="1080"/>
        </w:tabs>
        <w:ind w:left="1080" w:hanging="360"/>
      </w:pPr>
      <w:rPr>
        <w:rFonts w:ascii="Symbol" w:hAnsi="Symbol" w:hint="default"/>
      </w:rPr>
    </w:lvl>
  </w:abstractNum>
  <w:abstractNum w:abstractNumId="10" w15:restartNumberingAfterBreak="0">
    <w:nsid w:val="5A2335E9"/>
    <w:multiLevelType w:val="multilevel"/>
    <w:tmpl w:val="E864C190"/>
    <w:lvl w:ilvl="0">
      <w:start w:val="1"/>
      <w:numFmt w:val="decimal"/>
      <w:lvlText w:val="%1.0"/>
      <w:lvlJc w:val="left"/>
      <w:pPr>
        <w:ind w:left="720" w:hanging="720"/>
      </w:pPr>
      <w:rPr>
        <w:rFonts w:hint="default"/>
      </w:rPr>
    </w:lvl>
    <w:lvl w:ilvl="1">
      <w:start w:val="1"/>
      <w:numFmt w:val="bullet"/>
      <w:lvlText w:val=""/>
      <w:lvlJc w:val="left"/>
      <w:pPr>
        <w:ind w:left="1440" w:hanging="720"/>
      </w:pPr>
      <w:rPr>
        <w:rFonts w:ascii="Symbol" w:hAnsi="Symbol" w:hint="default"/>
      </w:rPr>
    </w:lvl>
    <w:lvl w:ilvl="2">
      <w:start w:val="1"/>
      <w:numFmt w:val="bullet"/>
      <w:lvlText w:val=""/>
      <w:lvlJc w:val="left"/>
      <w:pPr>
        <w:ind w:left="2160" w:hanging="720"/>
      </w:pPr>
      <w:rPr>
        <w:rFonts w:ascii="Symbol" w:hAnsi="Symbol" w:hint="default"/>
      </w:rPr>
    </w:lvl>
    <w:lvl w:ilvl="3">
      <w:start w:val="1"/>
      <w:numFmt w:val="bullet"/>
      <w:lvlText w:val="­"/>
      <w:lvlJc w:val="left"/>
      <w:pPr>
        <w:ind w:left="2880" w:hanging="720"/>
      </w:pPr>
      <w:rPr>
        <w:rFonts w:ascii="Courier New" w:hAnsi="Courier New"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5DB70A3B"/>
    <w:multiLevelType w:val="hybridMultilevel"/>
    <w:tmpl w:val="4538D7DC"/>
    <w:lvl w:ilvl="0" w:tplc="A2C4D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F747A7"/>
    <w:multiLevelType w:val="hybridMultilevel"/>
    <w:tmpl w:val="22940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D9393F"/>
    <w:multiLevelType w:val="hybridMultilevel"/>
    <w:tmpl w:val="CFA0B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0"/>
  </w:num>
  <w:num w:numId="5">
    <w:abstractNumId w:val="2"/>
  </w:num>
  <w:num w:numId="6">
    <w:abstractNumId w:val="12"/>
  </w:num>
  <w:num w:numId="7">
    <w:abstractNumId w:val="8"/>
  </w:num>
  <w:num w:numId="8">
    <w:abstractNumId w:val="1"/>
  </w:num>
  <w:num w:numId="9">
    <w:abstractNumId w:val="15"/>
  </w:num>
  <w:num w:numId="10">
    <w:abstractNumId w:val="9"/>
  </w:num>
  <w:num w:numId="11">
    <w:abstractNumId w:val="4"/>
  </w:num>
  <w:num w:numId="12">
    <w:abstractNumId w:val="14"/>
  </w:num>
  <w:num w:numId="13">
    <w:abstractNumId w:val="13"/>
  </w:num>
  <w:num w:numId="14">
    <w:abstractNumId w:val="10"/>
  </w:num>
  <w:num w:numId="15">
    <w:abstractNumId w:val="12"/>
    <w:lvlOverride w:ilvl="0">
      <w:startOverride w:val="1"/>
    </w:lvlOverride>
  </w:num>
  <w:num w:numId="16">
    <w:abstractNumId w:val="3"/>
  </w:num>
  <w:num w:numId="1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33"/>
    <w:rsid w:val="0000052E"/>
    <w:rsid w:val="00000DB2"/>
    <w:rsid w:val="00000DB7"/>
    <w:rsid w:val="00001634"/>
    <w:rsid w:val="0000319C"/>
    <w:rsid w:val="00003B10"/>
    <w:rsid w:val="00006011"/>
    <w:rsid w:val="00007BAF"/>
    <w:rsid w:val="00007BF5"/>
    <w:rsid w:val="00011F52"/>
    <w:rsid w:val="0001397A"/>
    <w:rsid w:val="00013B72"/>
    <w:rsid w:val="000159FF"/>
    <w:rsid w:val="00015CC2"/>
    <w:rsid w:val="00015DF0"/>
    <w:rsid w:val="00016EE8"/>
    <w:rsid w:val="00017539"/>
    <w:rsid w:val="00017D6D"/>
    <w:rsid w:val="00020569"/>
    <w:rsid w:val="0002056D"/>
    <w:rsid w:val="00020AE6"/>
    <w:rsid w:val="0002198F"/>
    <w:rsid w:val="00022EF2"/>
    <w:rsid w:val="0002341A"/>
    <w:rsid w:val="00024235"/>
    <w:rsid w:val="0002455E"/>
    <w:rsid w:val="0002499E"/>
    <w:rsid w:val="00026479"/>
    <w:rsid w:val="00026742"/>
    <w:rsid w:val="000277A5"/>
    <w:rsid w:val="0003084E"/>
    <w:rsid w:val="000310E5"/>
    <w:rsid w:val="00032E45"/>
    <w:rsid w:val="00032E7C"/>
    <w:rsid w:val="00033477"/>
    <w:rsid w:val="000338A1"/>
    <w:rsid w:val="000346AD"/>
    <w:rsid w:val="00035B90"/>
    <w:rsid w:val="0004027A"/>
    <w:rsid w:val="00041656"/>
    <w:rsid w:val="00042F74"/>
    <w:rsid w:val="00043268"/>
    <w:rsid w:val="00044245"/>
    <w:rsid w:val="000445E7"/>
    <w:rsid w:val="000451B5"/>
    <w:rsid w:val="00045624"/>
    <w:rsid w:val="000471E1"/>
    <w:rsid w:val="000525C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6F8"/>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0760"/>
    <w:rsid w:val="000D1F51"/>
    <w:rsid w:val="000D3297"/>
    <w:rsid w:val="000D3EC2"/>
    <w:rsid w:val="000D4095"/>
    <w:rsid w:val="000D42F1"/>
    <w:rsid w:val="000D57B7"/>
    <w:rsid w:val="000D58EF"/>
    <w:rsid w:val="000D6CE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457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6621"/>
    <w:rsid w:val="00136F6E"/>
    <w:rsid w:val="00137ABE"/>
    <w:rsid w:val="00142314"/>
    <w:rsid w:val="001428BA"/>
    <w:rsid w:val="00143272"/>
    <w:rsid w:val="00143E4D"/>
    <w:rsid w:val="00144396"/>
    <w:rsid w:val="00144496"/>
    <w:rsid w:val="001445B4"/>
    <w:rsid w:val="00146719"/>
    <w:rsid w:val="00146FDD"/>
    <w:rsid w:val="00147ED9"/>
    <w:rsid w:val="00150609"/>
    <w:rsid w:val="00152299"/>
    <w:rsid w:val="00155E39"/>
    <w:rsid w:val="00156134"/>
    <w:rsid w:val="00157D24"/>
    <w:rsid w:val="0016015B"/>
    <w:rsid w:val="001657C6"/>
    <w:rsid w:val="00167CA1"/>
    <w:rsid w:val="00170157"/>
    <w:rsid w:val="001702B6"/>
    <w:rsid w:val="00170E89"/>
    <w:rsid w:val="00174132"/>
    <w:rsid w:val="0017471E"/>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5E96"/>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2A2"/>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0DB9"/>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9CF"/>
    <w:rsid w:val="00211AEA"/>
    <w:rsid w:val="00211FEE"/>
    <w:rsid w:val="002129D5"/>
    <w:rsid w:val="0021314D"/>
    <w:rsid w:val="00213678"/>
    <w:rsid w:val="002142AB"/>
    <w:rsid w:val="0021478C"/>
    <w:rsid w:val="00216084"/>
    <w:rsid w:val="0021775F"/>
    <w:rsid w:val="00220848"/>
    <w:rsid w:val="002235C2"/>
    <w:rsid w:val="00223BDE"/>
    <w:rsid w:val="002249F9"/>
    <w:rsid w:val="00225124"/>
    <w:rsid w:val="00226D73"/>
    <w:rsid w:val="00226FC5"/>
    <w:rsid w:val="00231728"/>
    <w:rsid w:val="00231F56"/>
    <w:rsid w:val="002320EB"/>
    <w:rsid w:val="00234AD1"/>
    <w:rsid w:val="00234BE1"/>
    <w:rsid w:val="00234CA8"/>
    <w:rsid w:val="00235016"/>
    <w:rsid w:val="00237B71"/>
    <w:rsid w:val="00240882"/>
    <w:rsid w:val="00240D9F"/>
    <w:rsid w:val="00241E3A"/>
    <w:rsid w:val="00243164"/>
    <w:rsid w:val="0024527D"/>
    <w:rsid w:val="00245C77"/>
    <w:rsid w:val="00246DC4"/>
    <w:rsid w:val="00250B75"/>
    <w:rsid w:val="00250D86"/>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4827"/>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4F91"/>
    <w:rsid w:val="002D5C25"/>
    <w:rsid w:val="002D64FB"/>
    <w:rsid w:val="002E0151"/>
    <w:rsid w:val="002E024B"/>
    <w:rsid w:val="002E082B"/>
    <w:rsid w:val="002E2680"/>
    <w:rsid w:val="002E3929"/>
    <w:rsid w:val="002E6175"/>
    <w:rsid w:val="002E7AC0"/>
    <w:rsid w:val="002F1340"/>
    <w:rsid w:val="002F19E2"/>
    <w:rsid w:val="002F251A"/>
    <w:rsid w:val="002F2A8F"/>
    <w:rsid w:val="002F3D92"/>
    <w:rsid w:val="002F4D4E"/>
    <w:rsid w:val="002F5108"/>
    <w:rsid w:val="002F586F"/>
    <w:rsid w:val="002F5E71"/>
    <w:rsid w:val="002F7BF3"/>
    <w:rsid w:val="00300652"/>
    <w:rsid w:val="00301A28"/>
    <w:rsid w:val="003028D6"/>
    <w:rsid w:val="00302E46"/>
    <w:rsid w:val="0030370B"/>
    <w:rsid w:val="00303EA8"/>
    <w:rsid w:val="00304ED4"/>
    <w:rsid w:val="00305B9E"/>
    <w:rsid w:val="00306488"/>
    <w:rsid w:val="00307395"/>
    <w:rsid w:val="00307663"/>
    <w:rsid w:val="00307B44"/>
    <w:rsid w:val="00307B6E"/>
    <w:rsid w:val="003105D1"/>
    <w:rsid w:val="00310CBA"/>
    <w:rsid w:val="003117C5"/>
    <w:rsid w:val="00312B1D"/>
    <w:rsid w:val="00312D2A"/>
    <w:rsid w:val="0031389B"/>
    <w:rsid w:val="00313948"/>
    <w:rsid w:val="00313CB3"/>
    <w:rsid w:val="00315853"/>
    <w:rsid w:val="0031757C"/>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225"/>
    <w:rsid w:val="00356C4D"/>
    <w:rsid w:val="003572C3"/>
    <w:rsid w:val="00360475"/>
    <w:rsid w:val="003614F1"/>
    <w:rsid w:val="003633B5"/>
    <w:rsid w:val="003637B4"/>
    <w:rsid w:val="0036385B"/>
    <w:rsid w:val="00363D7F"/>
    <w:rsid w:val="003654A4"/>
    <w:rsid w:val="00370AA5"/>
    <w:rsid w:val="00371BDC"/>
    <w:rsid w:val="00372FBA"/>
    <w:rsid w:val="003755DF"/>
    <w:rsid w:val="00375B6F"/>
    <w:rsid w:val="00376614"/>
    <w:rsid w:val="00376FAC"/>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D09"/>
    <w:rsid w:val="003C26C0"/>
    <w:rsid w:val="003C2831"/>
    <w:rsid w:val="003C4240"/>
    <w:rsid w:val="003C4513"/>
    <w:rsid w:val="003C5C59"/>
    <w:rsid w:val="003C6B0E"/>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308"/>
    <w:rsid w:val="003F6834"/>
    <w:rsid w:val="003F6D85"/>
    <w:rsid w:val="003F73A6"/>
    <w:rsid w:val="003F7C5C"/>
    <w:rsid w:val="00400A5F"/>
    <w:rsid w:val="004029DD"/>
    <w:rsid w:val="00403102"/>
    <w:rsid w:val="00405459"/>
    <w:rsid w:val="004059D1"/>
    <w:rsid w:val="00406046"/>
    <w:rsid w:val="004062A8"/>
    <w:rsid w:val="00406A31"/>
    <w:rsid w:val="004076F9"/>
    <w:rsid w:val="00407A3C"/>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49F"/>
    <w:rsid w:val="0043756A"/>
    <w:rsid w:val="00437A59"/>
    <w:rsid w:val="00440563"/>
    <w:rsid w:val="004414BB"/>
    <w:rsid w:val="00441AF1"/>
    <w:rsid w:val="004420E1"/>
    <w:rsid w:val="00442DDD"/>
    <w:rsid w:val="004443A0"/>
    <w:rsid w:val="00444C75"/>
    <w:rsid w:val="00445E98"/>
    <w:rsid w:val="0044687A"/>
    <w:rsid w:val="00446AD7"/>
    <w:rsid w:val="004471AB"/>
    <w:rsid w:val="004504FD"/>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09A"/>
    <w:rsid w:val="004B2CA4"/>
    <w:rsid w:val="004B34F6"/>
    <w:rsid w:val="004B361B"/>
    <w:rsid w:val="004B3D5B"/>
    <w:rsid w:val="004B7009"/>
    <w:rsid w:val="004B7F6F"/>
    <w:rsid w:val="004C013A"/>
    <w:rsid w:val="004C0F79"/>
    <w:rsid w:val="004C401F"/>
    <w:rsid w:val="004C4D38"/>
    <w:rsid w:val="004C59F2"/>
    <w:rsid w:val="004C70AB"/>
    <w:rsid w:val="004D03AA"/>
    <w:rsid w:val="004D08A7"/>
    <w:rsid w:val="004D0B12"/>
    <w:rsid w:val="004D0EB5"/>
    <w:rsid w:val="004D1989"/>
    <w:rsid w:val="004D1D60"/>
    <w:rsid w:val="004D1F9A"/>
    <w:rsid w:val="004D28B8"/>
    <w:rsid w:val="004D3919"/>
    <w:rsid w:val="004D392A"/>
    <w:rsid w:val="004D411F"/>
    <w:rsid w:val="004D5090"/>
    <w:rsid w:val="004D5828"/>
    <w:rsid w:val="004D5BC6"/>
    <w:rsid w:val="004D6BED"/>
    <w:rsid w:val="004E0E6A"/>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6A1C"/>
    <w:rsid w:val="005079B3"/>
    <w:rsid w:val="005100B8"/>
    <w:rsid w:val="00510D40"/>
    <w:rsid w:val="005113E9"/>
    <w:rsid w:val="00511FA3"/>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0407"/>
    <w:rsid w:val="00541027"/>
    <w:rsid w:val="00541B66"/>
    <w:rsid w:val="005428D5"/>
    <w:rsid w:val="0054534F"/>
    <w:rsid w:val="00545B60"/>
    <w:rsid w:val="005465E9"/>
    <w:rsid w:val="00547074"/>
    <w:rsid w:val="0054762F"/>
    <w:rsid w:val="00547DDC"/>
    <w:rsid w:val="00550605"/>
    <w:rsid w:val="00551F20"/>
    <w:rsid w:val="005522B7"/>
    <w:rsid w:val="00555842"/>
    <w:rsid w:val="005560DC"/>
    <w:rsid w:val="00556AE9"/>
    <w:rsid w:val="00561588"/>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71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357"/>
    <w:rsid w:val="005B6FE3"/>
    <w:rsid w:val="005B7300"/>
    <w:rsid w:val="005C2D76"/>
    <w:rsid w:val="005C37F5"/>
    <w:rsid w:val="005C4077"/>
    <w:rsid w:val="005C40E7"/>
    <w:rsid w:val="005C4C1C"/>
    <w:rsid w:val="005C4F86"/>
    <w:rsid w:val="005C5022"/>
    <w:rsid w:val="005C6452"/>
    <w:rsid w:val="005C6534"/>
    <w:rsid w:val="005C67CE"/>
    <w:rsid w:val="005C69A2"/>
    <w:rsid w:val="005C6CAC"/>
    <w:rsid w:val="005C700F"/>
    <w:rsid w:val="005D1932"/>
    <w:rsid w:val="005D5008"/>
    <w:rsid w:val="005D53F9"/>
    <w:rsid w:val="005D72AB"/>
    <w:rsid w:val="005E018E"/>
    <w:rsid w:val="005E041F"/>
    <w:rsid w:val="005E2257"/>
    <w:rsid w:val="005E268C"/>
    <w:rsid w:val="005E41E4"/>
    <w:rsid w:val="005E49BB"/>
    <w:rsid w:val="005E5661"/>
    <w:rsid w:val="005E5AEB"/>
    <w:rsid w:val="005E5D65"/>
    <w:rsid w:val="005E612E"/>
    <w:rsid w:val="005E62F9"/>
    <w:rsid w:val="005E67F5"/>
    <w:rsid w:val="005E7531"/>
    <w:rsid w:val="005E795A"/>
    <w:rsid w:val="005E7A14"/>
    <w:rsid w:val="005E7B35"/>
    <w:rsid w:val="005F147F"/>
    <w:rsid w:val="005F3D03"/>
    <w:rsid w:val="005F5C08"/>
    <w:rsid w:val="005F6A91"/>
    <w:rsid w:val="006003A3"/>
    <w:rsid w:val="006030E8"/>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6561"/>
    <w:rsid w:val="0062019F"/>
    <w:rsid w:val="006218EB"/>
    <w:rsid w:val="00622A1D"/>
    <w:rsid w:val="00624007"/>
    <w:rsid w:val="0062652D"/>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11B"/>
    <w:rsid w:val="0065243B"/>
    <w:rsid w:val="0065277E"/>
    <w:rsid w:val="00652C69"/>
    <w:rsid w:val="0065356D"/>
    <w:rsid w:val="0065389A"/>
    <w:rsid w:val="00654364"/>
    <w:rsid w:val="00654495"/>
    <w:rsid w:val="00656532"/>
    <w:rsid w:val="0066031F"/>
    <w:rsid w:val="0066114C"/>
    <w:rsid w:val="00661A1D"/>
    <w:rsid w:val="00663093"/>
    <w:rsid w:val="00664B46"/>
    <w:rsid w:val="00664DBF"/>
    <w:rsid w:val="00667A9F"/>
    <w:rsid w:val="00667C33"/>
    <w:rsid w:val="006714F2"/>
    <w:rsid w:val="00671E28"/>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1FC9"/>
    <w:rsid w:val="00692DCC"/>
    <w:rsid w:val="00693C58"/>
    <w:rsid w:val="006955E1"/>
    <w:rsid w:val="00697462"/>
    <w:rsid w:val="006A15C8"/>
    <w:rsid w:val="006A25F8"/>
    <w:rsid w:val="006A3406"/>
    <w:rsid w:val="006A35B4"/>
    <w:rsid w:val="006A3E4E"/>
    <w:rsid w:val="006A3E6B"/>
    <w:rsid w:val="006A4066"/>
    <w:rsid w:val="006A442D"/>
    <w:rsid w:val="006A5172"/>
    <w:rsid w:val="006A5936"/>
    <w:rsid w:val="006A6A09"/>
    <w:rsid w:val="006B113F"/>
    <w:rsid w:val="006C06FB"/>
    <w:rsid w:val="006C1246"/>
    <w:rsid w:val="006C170C"/>
    <w:rsid w:val="006C1AA1"/>
    <w:rsid w:val="006C2DC4"/>
    <w:rsid w:val="006C54E9"/>
    <w:rsid w:val="006C68A8"/>
    <w:rsid w:val="006C7E9B"/>
    <w:rsid w:val="006D1496"/>
    <w:rsid w:val="006D26FE"/>
    <w:rsid w:val="006D2AA9"/>
    <w:rsid w:val="006D2B05"/>
    <w:rsid w:val="006D5E16"/>
    <w:rsid w:val="006D718A"/>
    <w:rsid w:val="006E0946"/>
    <w:rsid w:val="006E2C79"/>
    <w:rsid w:val="006E3698"/>
    <w:rsid w:val="006E5F89"/>
    <w:rsid w:val="006E7C7C"/>
    <w:rsid w:val="006F0DCD"/>
    <w:rsid w:val="006F1053"/>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5498"/>
    <w:rsid w:val="00746367"/>
    <w:rsid w:val="0074691D"/>
    <w:rsid w:val="00751681"/>
    <w:rsid w:val="007522D4"/>
    <w:rsid w:val="00752778"/>
    <w:rsid w:val="007542F5"/>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2991"/>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50C9"/>
    <w:rsid w:val="007B62E9"/>
    <w:rsid w:val="007C0216"/>
    <w:rsid w:val="007C1E03"/>
    <w:rsid w:val="007C1E16"/>
    <w:rsid w:val="007C2468"/>
    <w:rsid w:val="007C3154"/>
    <w:rsid w:val="007C3315"/>
    <w:rsid w:val="007C3EDA"/>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3765"/>
    <w:rsid w:val="007F660B"/>
    <w:rsid w:val="007F79AC"/>
    <w:rsid w:val="00800CC2"/>
    <w:rsid w:val="008031DD"/>
    <w:rsid w:val="008034E8"/>
    <w:rsid w:val="00803572"/>
    <w:rsid w:val="00803C68"/>
    <w:rsid w:val="008041B3"/>
    <w:rsid w:val="0080420E"/>
    <w:rsid w:val="008051D2"/>
    <w:rsid w:val="0080558B"/>
    <w:rsid w:val="00810B38"/>
    <w:rsid w:val="00810CAF"/>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DE"/>
    <w:rsid w:val="008765CB"/>
    <w:rsid w:val="0088397F"/>
    <w:rsid w:val="008878EB"/>
    <w:rsid w:val="00890FD8"/>
    <w:rsid w:val="00891B6F"/>
    <w:rsid w:val="008920A7"/>
    <w:rsid w:val="008927EF"/>
    <w:rsid w:val="0089312A"/>
    <w:rsid w:val="00893183"/>
    <w:rsid w:val="008935D1"/>
    <w:rsid w:val="00893B5C"/>
    <w:rsid w:val="008959B2"/>
    <w:rsid w:val="00896ABC"/>
    <w:rsid w:val="008972FE"/>
    <w:rsid w:val="00897868"/>
    <w:rsid w:val="00897A7B"/>
    <w:rsid w:val="008A0513"/>
    <w:rsid w:val="008A0730"/>
    <w:rsid w:val="008A0867"/>
    <w:rsid w:val="008A1100"/>
    <w:rsid w:val="008A32DC"/>
    <w:rsid w:val="008A3C6F"/>
    <w:rsid w:val="008A405A"/>
    <w:rsid w:val="008A4150"/>
    <w:rsid w:val="008A7000"/>
    <w:rsid w:val="008A7165"/>
    <w:rsid w:val="008A7DF4"/>
    <w:rsid w:val="008A7E8E"/>
    <w:rsid w:val="008B125B"/>
    <w:rsid w:val="008B1B9F"/>
    <w:rsid w:val="008B1F57"/>
    <w:rsid w:val="008B3045"/>
    <w:rsid w:val="008B32E2"/>
    <w:rsid w:val="008B4853"/>
    <w:rsid w:val="008B5A1F"/>
    <w:rsid w:val="008B64E3"/>
    <w:rsid w:val="008B6909"/>
    <w:rsid w:val="008C0AEC"/>
    <w:rsid w:val="008C1220"/>
    <w:rsid w:val="008C2D42"/>
    <w:rsid w:val="008C479A"/>
    <w:rsid w:val="008C4C3D"/>
    <w:rsid w:val="008C6181"/>
    <w:rsid w:val="008C7A3A"/>
    <w:rsid w:val="008D2124"/>
    <w:rsid w:val="008D23BA"/>
    <w:rsid w:val="008D335D"/>
    <w:rsid w:val="008D4404"/>
    <w:rsid w:val="008D4B2B"/>
    <w:rsid w:val="008D70A5"/>
    <w:rsid w:val="008D79B6"/>
    <w:rsid w:val="008E06BB"/>
    <w:rsid w:val="008E146D"/>
    <w:rsid w:val="008E16A7"/>
    <w:rsid w:val="008E399B"/>
    <w:rsid w:val="008E471C"/>
    <w:rsid w:val="008E4C08"/>
    <w:rsid w:val="008E627C"/>
    <w:rsid w:val="008E6F0F"/>
    <w:rsid w:val="008F0F45"/>
    <w:rsid w:val="008F1411"/>
    <w:rsid w:val="008F1770"/>
    <w:rsid w:val="008F1E3E"/>
    <w:rsid w:val="008F218E"/>
    <w:rsid w:val="008F2FA1"/>
    <w:rsid w:val="008F30E2"/>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8DF"/>
    <w:rsid w:val="00967B24"/>
    <w:rsid w:val="0097092A"/>
    <w:rsid w:val="00970BBA"/>
    <w:rsid w:val="00971B7A"/>
    <w:rsid w:val="00973A9D"/>
    <w:rsid w:val="00973D5F"/>
    <w:rsid w:val="009762AB"/>
    <w:rsid w:val="0097796F"/>
    <w:rsid w:val="00977E1D"/>
    <w:rsid w:val="00980D98"/>
    <w:rsid w:val="0098178B"/>
    <w:rsid w:val="00982CA5"/>
    <w:rsid w:val="00984130"/>
    <w:rsid w:val="009869E0"/>
    <w:rsid w:val="009873C8"/>
    <w:rsid w:val="009876F6"/>
    <w:rsid w:val="00987D08"/>
    <w:rsid w:val="00990469"/>
    <w:rsid w:val="0099218D"/>
    <w:rsid w:val="0099224A"/>
    <w:rsid w:val="009924D7"/>
    <w:rsid w:val="00992EE7"/>
    <w:rsid w:val="00993C92"/>
    <w:rsid w:val="00995E1A"/>
    <w:rsid w:val="009977C3"/>
    <w:rsid w:val="00997D87"/>
    <w:rsid w:val="009A20A9"/>
    <w:rsid w:val="009A46C3"/>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1F34"/>
    <w:rsid w:val="009D22CE"/>
    <w:rsid w:val="009D26BD"/>
    <w:rsid w:val="009D3146"/>
    <w:rsid w:val="009D53EE"/>
    <w:rsid w:val="009D5AF1"/>
    <w:rsid w:val="009D781A"/>
    <w:rsid w:val="009E0BFF"/>
    <w:rsid w:val="009E10EA"/>
    <w:rsid w:val="009E2CBA"/>
    <w:rsid w:val="009E2D4B"/>
    <w:rsid w:val="009E3263"/>
    <w:rsid w:val="009E33B8"/>
    <w:rsid w:val="009E34A4"/>
    <w:rsid w:val="009E5744"/>
    <w:rsid w:val="009E5B02"/>
    <w:rsid w:val="009E5DA3"/>
    <w:rsid w:val="009E5E2C"/>
    <w:rsid w:val="009E631C"/>
    <w:rsid w:val="009E7595"/>
    <w:rsid w:val="009E7EF3"/>
    <w:rsid w:val="009F10F2"/>
    <w:rsid w:val="009F11CD"/>
    <w:rsid w:val="009F2262"/>
    <w:rsid w:val="009F385A"/>
    <w:rsid w:val="009F4B8B"/>
    <w:rsid w:val="009F4EBD"/>
    <w:rsid w:val="009F6AEC"/>
    <w:rsid w:val="009F6E23"/>
    <w:rsid w:val="009F759E"/>
    <w:rsid w:val="009F7901"/>
    <w:rsid w:val="009F7ACA"/>
    <w:rsid w:val="00A00432"/>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127C"/>
    <w:rsid w:val="00A222B7"/>
    <w:rsid w:val="00A22D1F"/>
    <w:rsid w:val="00A23E91"/>
    <w:rsid w:val="00A24752"/>
    <w:rsid w:val="00A25878"/>
    <w:rsid w:val="00A26A6D"/>
    <w:rsid w:val="00A272EC"/>
    <w:rsid w:val="00A30AA5"/>
    <w:rsid w:val="00A31D46"/>
    <w:rsid w:val="00A327E1"/>
    <w:rsid w:val="00A32955"/>
    <w:rsid w:val="00A329C3"/>
    <w:rsid w:val="00A32D5C"/>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8BC"/>
    <w:rsid w:val="00AB53A8"/>
    <w:rsid w:val="00AB54C7"/>
    <w:rsid w:val="00AB70C1"/>
    <w:rsid w:val="00AB7807"/>
    <w:rsid w:val="00AC0246"/>
    <w:rsid w:val="00AC13D4"/>
    <w:rsid w:val="00AC1AAB"/>
    <w:rsid w:val="00AC1B11"/>
    <w:rsid w:val="00AC1B9D"/>
    <w:rsid w:val="00AC35AC"/>
    <w:rsid w:val="00AC37DD"/>
    <w:rsid w:val="00AC3AB3"/>
    <w:rsid w:val="00AC3D8F"/>
    <w:rsid w:val="00AC4168"/>
    <w:rsid w:val="00AC56A3"/>
    <w:rsid w:val="00AC5A9F"/>
    <w:rsid w:val="00AC7126"/>
    <w:rsid w:val="00AC7AD3"/>
    <w:rsid w:val="00AD0BAE"/>
    <w:rsid w:val="00AD0DDB"/>
    <w:rsid w:val="00AD166A"/>
    <w:rsid w:val="00AD2338"/>
    <w:rsid w:val="00AD2373"/>
    <w:rsid w:val="00AD296A"/>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053C5"/>
    <w:rsid w:val="00B061A7"/>
    <w:rsid w:val="00B0668F"/>
    <w:rsid w:val="00B1110B"/>
    <w:rsid w:val="00B136A8"/>
    <w:rsid w:val="00B14F32"/>
    <w:rsid w:val="00B14F9E"/>
    <w:rsid w:val="00B169F7"/>
    <w:rsid w:val="00B16ACE"/>
    <w:rsid w:val="00B16D7A"/>
    <w:rsid w:val="00B17046"/>
    <w:rsid w:val="00B17EE3"/>
    <w:rsid w:val="00B20537"/>
    <w:rsid w:val="00B2164F"/>
    <w:rsid w:val="00B251C9"/>
    <w:rsid w:val="00B25C38"/>
    <w:rsid w:val="00B26B43"/>
    <w:rsid w:val="00B31398"/>
    <w:rsid w:val="00B31B1C"/>
    <w:rsid w:val="00B3268F"/>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5774"/>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21A"/>
    <w:rsid w:val="00B9134B"/>
    <w:rsid w:val="00B92630"/>
    <w:rsid w:val="00B96BC9"/>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09E"/>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0F8B"/>
    <w:rsid w:val="00BD11D8"/>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607"/>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2330"/>
    <w:rsid w:val="00C336AB"/>
    <w:rsid w:val="00C3400B"/>
    <w:rsid w:val="00C35FCD"/>
    <w:rsid w:val="00C36156"/>
    <w:rsid w:val="00C377C9"/>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F15"/>
    <w:rsid w:val="00C56436"/>
    <w:rsid w:val="00C604A1"/>
    <w:rsid w:val="00C60C2F"/>
    <w:rsid w:val="00C613B8"/>
    <w:rsid w:val="00C6232E"/>
    <w:rsid w:val="00C634A3"/>
    <w:rsid w:val="00C64450"/>
    <w:rsid w:val="00C6489E"/>
    <w:rsid w:val="00C6685A"/>
    <w:rsid w:val="00C669C1"/>
    <w:rsid w:val="00C66C97"/>
    <w:rsid w:val="00C70142"/>
    <w:rsid w:val="00C72048"/>
    <w:rsid w:val="00C7288C"/>
    <w:rsid w:val="00C72EF7"/>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33"/>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09E3"/>
    <w:rsid w:val="00CE1213"/>
    <w:rsid w:val="00CE1A6F"/>
    <w:rsid w:val="00CE1D2D"/>
    <w:rsid w:val="00CF313A"/>
    <w:rsid w:val="00CF3B89"/>
    <w:rsid w:val="00CF3DFA"/>
    <w:rsid w:val="00CF478D"/>
    <w:rsid w:val="00CF49F7"/>
    <w:rsid w:val="00CF4BDA"/>
    <w:rsid w:val="00CF4C73"/>
    <w:rsid w:val="00CF4EAE"/>
    <w:rsid w:val="00CF672E"/>
    <w:rsid w:val="00D013F7"/>
    <w:rsid w:val="00D0157A"/>
    <w:rsid w:val="00D01B7D"/>
    <w:rsid w:val="00D02ABF"/>
    <w:rsid w:val="00D037FA"/>
    <w:rsid w:val="00D04E0E"/>
    <w:rsid w:val="00D06A7F"/>
    <w:rsid w:val="00D1237A"/>
    <w:rsid w:val="00D132CA"/>
    <w:rsid w:val="00D1419E"/>
    <w:rsid w:val="00D14FE1"/>
    <w:rsid w:val="00D156CC"/>
    <w:rsid w:val="00D17ECC"/>
    <w:rsid w:val="00D203BF"/>
    <w:rsid w:val="00D2144D"/>
    <w:rsid w:val="00D21992"/>
    <w:rsid w:val="00D21A19"/>
    <w:rsid w:val="00D22E95"/>
    <w:rsid w:val="00D24DED"/>
    <w:rsid w:val="00D265BA"/>
    <w:rsid w:val="00D32B47"/>
    <w:rsid w:val="00D34B47"/>
    <w:rsid w:val="00D3558C"/>
    <w:rsid w:val="00D35F79"/>
    <w:rsid w:val="00D360D5"/>
    <w:rsid w:val="00D373C7"/>
    <w:rsid w:val="00D40C05"/>
    <w:rsid w:val="00D414FC"/>
    <w:rsid w:val="00D42E31"/>
    <w:rsid w:val="00D42EBE"/>
    <w:rsid w:val="00D44160"/>
    <w:rsid w:val="00D4670D"/>
    <w:rsid w:val="00D473E7"/>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24EF"/>
    <w:rsid w:val="00D8484A"/>
    <w:rsid w:val="00D84925"/>
    <w:rsid w:val="00D84E37"/>
    <w:rsid w:val="00D85DAB"/>
    <w:rsid w:val="00D86503"/>
    <w:rsid w:val="00D8654A"/>
    <w:rsid w:val="00D87E2D"/>
    <w:rsid w:val="00D87F9C"/>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547D"/>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C6B30"/>
    <w:rsid w:val="00DD33E9"/>
    <w:rsid w:val="00DD36BA"/>
    <w:rsid w:val="00DD58A6"/>
    <w:rsid w:val="00DD5C86"/>
    <w:rsid w:val="00DD61D2"/>
    <w:rsid w:val="00DD7C8C"/>
    <w:rsid w:val="00DE0831"/>
    <w:rsid w:val="00DE154F"/>
    <w:rsid w:val="00DE16AE"/>
    <w:rsid w:val="00DE1A0D"/>
    <w:rsid w:val="00DE1EF0"/>
    <w:rsid w:val="00DE218C"/>
    <w:rsid w:val="00DE35E9"/>
    <w:rsid w:val="00DE382A"/>
    <w:rsid w:val="00DE4308"/>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0D5A"/>
    <w:rsid w:val="00E2374E"/>
    <w:rsid w:val="00E241C8"/>
    <w:rsid w:val="00E25F39"/>
    <w:rsid w:val="00E26997"/>
    <w:rsid w:val="00E32D3B"/>
    <w:rsid w:val="00E335F1"/>
    <w:rsid w:val="00E33DF1"/>
    <w:rsid w:val="00E40EA9"/>
    <w:rsid w:val="00E42657"/>
    <w:rsid w:val="00E43C88"/>
    <w:rsid w:val="00E44DDC"/>
    <w:rsid w:val="00E46B4F"/>
    <w:rsid w:val="00E47AB8"/>
    <w:rsid w:val="00E5007C"/>
    <w:rsid w:val="00E52131"/>
    <w:rsid w:val="00E521CF"/>
    <w:rsid w:val="00E5289F"/>
    <w:rsid w:val="00E535C6"/>
    <w:rsid w:val="00E551F7"/>
    <w:rsid w:val="00E5706F"/>
    <w:rsid w:val="00E570E6"/>
    <w:rsid w:val="00E578AE"/>
    <w:rsid w:val="00E57F99"/>
    <w:rsid w:val="00E64548"/>
    <w:rsid w:val="00E662DA"/>
    <w:rsid w:val="00E6659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151"/>
    <w:rsid w:val="00E957C1"/>
    <w:rsid w:val="00E96E67"/>
    <w:rsid w:val="00E9702A"/>
    <w:rsid w:val="00EA1649"/>
    <w:rsid w:val="00EA171B"/>
    <w:rsid w:val="00EA1E3D"/>
    <w:rsid w:val="00EA504E"/>
    <w:rsid w:val="00EA54B9"/>
    <w:rsid w:val="00EA5BC8"/>
    <w:rsid w:val="00EA6DB1"/>
    <w:rsid w:val="00EA725D"/>
    <w:rsid w:val="00EB0532"/>
    <w:rsid w:val="00EB1183"/>
    <w:rsid w:val="00EB120A"/>
    <w:rsid w:val="00EB1645"/>
    <w:rsid w:val="00EB1849"/>
    <w:rsid w:val="00EB3AF6"/>
    <w:rsid w:val="00EB3CA8"/>
    <w:rsid w:val="00EB58E6"/>
    <w:rsid w:val="00EB6E00"/>
    <w:rsid w:val="00EB7AE8"/>
    <w:rsid w:val="00EC029F"/>
    <w:rsid w:val="00EC1F89"/>
    <w:rsid w:val="00EC5856"/>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AB6"/>
    <w:rsid w:val="00F26B35"/>
    <w:rsid w:val="00F26CD2"/>
    <w:rsid w:val="00F338F6"/>
    <w:rsid w:val="00F34DD1"/>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2C03"/>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4B8"/>
    <w:rsid w:val="00FA0522"/>
    <w:rsid w:val="00FA0892"/>
    <w:rsid w:val="00FA2094"/>
    <w:rsid w:val="00FA2A44"/>
    <w:rsid w:val="00FA59EA"/>
    <w:rsid w:val="00FA6318"/>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2B3F"/>
    <w:rsid w:val="00FD39FA"/>
    <w:rsid w:val="00FD4C8D"/>
    <w:rsid w:val="00FD569E"/>
    <w:rsid w:val="00FD5D61"/>
    <w:rsid w:val="00FD6B1C"/>
    <w:rsid w:val="00FD72A1"/>
    <w:rsid w:val="00FE146A"/>
    <w:rsid w:val="00FE1484"/>
    <w:rsid w:val="00FE1AA2"/>
    <w:rsid w:val="00FE1AB0"/>
    <w:rsid w:val="00FE478F"/>
    <w:rsid w:val="00FE4F9B"/>
    <w:rsid w:val="00FE60D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2B60AB"/>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4C0F79"/>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822733"/>
    <w:pPr>
      <w:keepNext/>
      <w:numPr>
        <w:ilvl w:val="2"/>
        <w:numId w:val="2"/>
      </w:numPr>
      <w:tabs>
        <w:tab w:val="clear" w:pos="1440"/>
        <w:tab w:val="num" w:pos="720"/>
      </w:tabs>
      <w:spacing w:after="24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DA547D"/>
    <w:pPr>
      <w:spacing w:before="120" w:after="120"/>
      <w:ind w:left="576"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DA547D"/>
    <w:pPr>
      <w:ind w:left="576" w:hanging="576"/>
    </w:pPr>
  </w:style>
  <w:style w:type="paragraph" w:styleId="TOC3">
    <w:name w:val="toc 3"/>
    <w:basedOn w:val="Normal"/>
    <w:next w:val="Normal"/>
    <w:link w:val="TOC3Char"/>
    <w:autoRedefine/>
    <w:uiPriority w:val="39"/>
    <w:locked/>
    <w:rsid w:val="00DA547D"/>
    <w:pPr>
      <w:ind w:firstLine="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4C0F79"/>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DA547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autoRedefine/>
    <w:qFormat/>
    <w:rsid w:val="00DA547D"/>
    <w:pPr>
      <w:numPr>
        <w:ilvl w:val="1"/>
        <w:numId w:val="4"/>
      </w:numPr>
      <w:spacing w:after="60"/>
    </w:pPr>
  </w:style>
  <w:style w:type="paragraph" w:customStyle="1" w:styleId="Bullet3">
    <w:name w:val="Bullet 3"/>
    <w:basedOn w:val="Bullet2"/>
    <w:autoRedefine/>
    <w:qFormat/>
    <w:rsid w:val="00DA547D"/>
    <w:pPr>
      <w:numPr>
        <w:ilvl w:val="2"/>
      </w:numPr>
    </w:pPr>
  </w:style>
  <w:style w:type="paragraph" w:customStyle="1" w:styleId="Bullet1">
    <w:name w:val="Bullet 1"/>
    <w:basedOn w:val="ListParagraph"/>
    <w:autoRedefine/>
    <w:qFormat/>
    <w:rsid w:val="00DA547D"/>
    <w:pPr>
      <w:numPr>
        <w:numId w:val="4"/>
      </w:numPr>
      <w:spacing w:after="60"/>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E4308"/>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E4308"/>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bullet11">
    <w:name w:val="bullet1"/>
    <w:basedOn w:val="BodyText"/>
    <w:rsid w:val="00BD11D8"/>
    <w:pPr>
      <w:numPr>
        <w:numId w:val="10"/>
      </w:numPr>
      <w:tabs>
        <w:tab w:val="left" w:pos="720"/>
      </w:tabs>
      <w:spacing w:after="180"/>
    </w:pPr>
    <w:rPr>
      <w:sz w:val="20"/>
    </w:rPr>
  </w:style>
  <w:style w:type="paragraph" w:customStyle="1" w:styleId="StyleBodyText10ptAfter6pt">
    <w:name w:val="Style Body Text + 10 pt After:  6 pt"/>
    <w:basedOn w:val="BodyText"/>
    <w:autoRedefine/>
    <w:rsid w:val="00BD11D8"/>
    <w:pPr>
      <w:spacing w:after="120"/>
      <w:ind w:left="720"/>
    </w:pPr>
    <w:rPr>
      <w:sz w:val="20"/>
    </w:rPr>
  </w:style>
  <w:style w:type="paragraph" w:customStyle="1" w:styleId="RevisionTableTitle">
    <w:name w:val="Revision Table Title"/>
    <w:basedOn w:val="Normal"/>
    <w:link w:val="RevisionTableTitleChar"/>
    <w:qFormat/>
    <w:rsid w:val="009A46C3"/>
    <w:pPr>
      <w:tabs>
        <w:tab w:val="left" w:pos="-142"/>
      </w:tabs>
      <w:spacing w:before="40" w:after="40"/>
    </w:pPr>
    <w:rPr>
      <w:rFonts w:cs="Arial"/>
      <w:b/>
    </w:rPr>
  </w:style>
  <w:style w:type="paragraph" w:customStyle="1" w:styleId="RevisionTableText">
    <w:name w:val="Revision Table Text"/>
    <w:basedOn w:val="Normal"/>
    <w:link w:val="RevisionTableTextChar"/>
    <w:qFormat/>
    <w:rsid w:val="009A46C3"/>
    <w:pPr>
      <w:jc w:val="center"/>
    </w:pPr>
    <w:rPr>
      <w:rFonts w:cs="Arial"/>
      <w:sz w:val="16"/>
      <w:szCs w:val="16"/>
    </w:rPr>
  </w:style>
  <w:style w:type="character" w:customStyle="1" w:styleId="RevisionTableTitleChar">
    <w:name w:val="Revision Table Title Char"/>
    <w:basedOn w:val="DefaultParagraphFont"/>
    <w:link w:val="RevisionTableTitle"/>
    <w:rsid w:val="009A46C3"/>
    <w:rPr>
      <w:rFonts w:ascii="Arial" w:hAnsi="Arial" w:cs="Arial"/>
      <w:b/>
    </w:rPr>
  </w:style>
  <w:style w:type="character" w:customStyle="1" w:styleId="RevisionTableTextChar">
    <w:name w:val="Revision Table Text Char"/>
    <w:basedOn w:val="DefaultParagraphFont"/>
    <w:link w:val="RevisionTableText"/>
    <w:rsid w:val="009A46C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7629515">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251232658">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14801063">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553843E0CC4DE2898431C384DDB405"/>
        <w:category>
          <w:name w:val="General"/>
          <w:gallery w:val="placeholder"/>
        </w:category>
        <w:types>
          <w:type w:val="bbPlcHdr"/>
        </w:types>
        <w:behaviors>
          <w:behavior w:val="content"/>
        </w:behaviors>
        <w:guid w:val="{A80EBE83-5500-4B26-B030-3F50FD7DE3B7}"/>
      </w:docPartPr>
      <w:docPartBody>
        <w:p w:rsidR="00C45B13" w:rsidRDefault="00446EAF">
          <w:pPr>
            <w:pStyle w:val="D0553843E0CC4DE2898431C384DDB405"/>
          </w:pPr>
          <w:r w:rsidRPr="00DB1177">
            <w:rPr>
              <w:rStyle w:val="PlaceholderText"/>
            </w:rPr>
            <w:t>[Title]</w:t>
          </w:r>
        </w:p>
      </w:docPartBody>
    </w:docPart>
    <w:docPart>
      <w:docPartPr>
        <w:name w:val="6F9EF250ADFA42A7A2D5C424F33394FA"/>
        <w:category>
          <w:name w:val="General"/>
          <w:gallery w:val="placeholder"/>
        </w:category>
        <w:types>
          <w:type w:val="bbPlcHdr"/>
        </w:types>
        <w:behaviors>
          <w:behavior w:val="content"/>
        </w:behaviors>
        <w:guid w:val="{88E7839F-51AB-4D00-8BC0-62C6178D0082}"/>
      </w:docPartPr>
      <w:docPartBody>
        <w:p w:rsidR="00C45B13" w:rsidRDefault="00B40D9E" w:rsidP="00B40D9E">
          <w:pPr>
            <w:pStyle w:val="6F9EF250ADFA42A7A2D5C424F33394FA"/>
          </w:pPr>
          <w:r w:rsidRPr="00DB1177">
            <w:rPr>
              <w:rStyle w:val="PlaceholderText"/>
            </w:rPr>
            <w:t>[Title]</w:t>
          </w:r>
        </w:p>
      </w:docPartBody>
    </w:docPart>
    <w:docPart>
      <w:docPartPr>
        <w:name w:val="D8B75EE041D24DC895183AD102290ED4"/>
        <w:category>
          <w:name w:val="General"/>
          <w:gallery w:val="placeholder"/>
        </w:category>
        <w:types>
          <w:type w:val="bbPlcHdr"/>
        </w:types>
        <w:behaviors>
          <w:behavior w:val="content"/>
        </w:behaviors>
        <w:guid w:val="{CF4C6A84-798D-4610-AC2B-F1A0415B1FA3}"/>
      </w:docPartPr>
      <w:docPartBody>
        <w:p w:rsidR="007C21C5" w:rsidRDefault="007E235F" w:rsidP="007E235F">
          <w:pPr>
            <w:pStyle w:val="D8B75EE041D24DC895183AD102290ED4"/>
          </w:pPr>
          <w:r w:rsidRPr="00DB1177">
            <w:rPr>
              <w:rStyle w:val="PlaceholderText"/>
            </w:rPr>
            <w:t>[Title]</w:t>
          </w:r>
        </w:p>
      </w:docPartBody>
    </w:docPart>
    <w:docPart>
      <w:docPartPr>
        <w:name w:val="772FAA12F1C64EDF8D257D2C196A30E5"/>
        <w:category>
          <w:name w:val="General"/>
          <w:gallery w:val="placeholder"/>
        </w:category>
        <w:types>
          <w:type w:val="bbPlcHdr"/>
        </w:types>
        <w:behaviors>
          <w:behavior w:val="content"/>
        </w:behaviors>
        <w:guid w:val="{E32F408D-B37A-4455-AD48-F4D54D2F6D9D}"/>
      </w:docPartPr>
      <w:docPartBody>
        <w:p w:rsidR="00305157" w:rsidRDefault="00310FE4" w:rsidP="00310FE4">
          <w:pPr>
            <w:pStyle w:val="772FAA12F1C64EDF8D257D2C196A30E5"/>
          </w:pPr>
          <w:r w:rsidRPr="00D677D3">
            <w:rPr>
              <w:rStyle w:val="PlaceholderText"/>
            </w:rPr>
            <w:t>[Subject]</w:t>
          </w:r>
        </w:p>
      </w:docPartBody>
    </w:docPart>
    <w:docPart>
      <w:docPartPr>
        <w:name w:val="9F800F544D074638AFA506C8B71D16DF"/>
        <w:category>
          <w:name w:val="General"/>
          <w:gallery w:val="placeholder"/>
        </w:category>
        <w:types>
          <w:type w:val="bbPlcHdr"/>
        </w:types>
        <w:behaviors>
          <w:behavior w:val="content"/>
        </w:behaviors>
        <w:guid w:val="{C6D051DC-03AB-45EA-8CD2-757A9C10EF54}"/>
      </w:docPartPr>
      <w:docPartBody>
        <w:p w:rsidR="00305157" w:rsidRDefault="00310FE4" w:rsidP="00310FE4">
          <w:pPr>
            <w:pStyle w:val="9F800F544D074638AFA506C8B71D16DF"/>
          </w:pPr>
          <w:r w:rsidRPr="005D0A91">
            <w:rPr>
              <w:rStyle w:val="PlaceholderText"/>
            </w:rPr>
            <w:t>[Rev]</w:t>
          </w:r>
        </w:p>
      </w:docPartBody>
    </w:docPart>
    <w:docPart>
      <w:docPartPr>
        <w:name w:val="641F85CF3FD94776A3321F986C600322"/>
        <w:category>
          <w:name w:val="General"/>
          <w:gallery w:val="placeholder"/>
        </w:category>
        <w:types>
          <w:type w:val="bbPlcHdr"/>
        </w:types>
        <w:behaviors>
          <w:behavior w:val="content"/>
        </w:behaviors>
        <w:guid w:val="{DAAE773E-7A81-47A0-BCF6-4480787A7648}"/>
      </w:docPartPr>
      <w:docPartBody>
        <w:p w:rsidR="00EE7451" w:rsidRDefault="008C1E4E" w:rsidP="008C1E4E">
          <w:pPr>
            <w:pStyle w:val="641F85CF3FD94776A3321F986C600322"/>
          </w:pPr>
          <w:r w:rsidRPr="00D16477">
            <w:rPr>
              <w:rStyle w:val="PlaceholderText"/>
            </w:rPr>
            <w:t>[Subject]</w:t>
          </w:r>
        </w:p>
      </w:docPartBody>
    </w:docPart>
    <w:docPart>
      <w:docPartPr>
        <w:name w:val="EDC137F34EBD40288F2E2973DE1E5A6B"/>
        <w:category>
          <w:name w:val="General"/>
          <w:gallery w:val="placeholder"/>
        </w:category>
        <w:types>
          <w:type w:val="bbPlcHdr"/>
        </w:types>
        <w:behaviors>
          <w:behavior w:val="content"/>
        </w:behaviors>
        <w:guid w:val="{DC762DC8-D666-4913-837F-AD7D57D12C6A}"/>
      </w:docPartPr>
      <w:docPartBody>
        <w:p w:rsidR="00EE7451" w:rsidRDefault="008C1E4E" w:rsidP="008C1E4E">
          <w:pPr>
            <w:pStyle w:val="EDC137F34EBD40288F2E2973DE1E5A6B"/>
          </w:pPr>
          <w:r w:rsidRPr="00D16477">
            <w:rPr>
              <w:rStyle w:val="PlaceholderText"/>
            </w:rPr>
            <w:t>[Rev]</w:t>
          </w:r>
        </w:p>
      </w:docPartBody>
    </w:docPart>
    <w:docPart>
      <w:docPartPr>
        <w:name w:val="A1CEBF6F7DAE4894969CA5E7F2216488"/>
        <w:category>
          <w:name w:val="General"/>
          <w:gallery w:val="placeholder"/>
        </w:category>
        <w:types>
          <w:type w:val="bbPlcHdr"/>
        </w:types>
        <w:behaviors>
          <w:behavior w:val="content"/>
        </w:behaviors>
        <w:guid w:val="{98957DD6-C778-4BFA-8699-AAE44EE6058C}"/>
      </w:docPartPr>
      <w:docPartBody>
        <w:p w:rsidR="00EE7451" w:rsidRDefault="008C1E4E" w:rsidP="008C1E4E">
          <w:pPr>
            <w:pStyle w:val="A1CEBF6F7DAE4894969CA5E7F2216488"/>
          </w:pPr>
          <w:r w:rsidRPr="00D16477">
            <w:rPr>
              <w:rStyle w:val="PlaceholderText"/>
            </w:rPr>
            <w:t>[Subject]</w:t>
          </w:r>
        </w:p>
      </w:docPartBody>
    </w:docPart>
    <w:docPart>
      <w:docPartPr>
        <w:name w:val="7BFB68256E07430D9C4AED47E0AEA967"/>
        <w:category>
          <w:name w:val="General"/>
          <w:gallery w:val="placeholder"/>
        </w:category>
        <w:types>
          <w:type w:val="bbPlcHdr"/>
        </w:types>
        <w:behaviors>
          <w:behavior w:val="content"/>
        </w:behaviors>
        <w:guid w:val="{5FB17499-8280-42E6-BE3C-D7F01EDAEB4F}"/>
      </w:docPartPr>
      <w:docPartBody>
        <w:p w:rsidR="00EE7451" w:rsidRDefault="008C1E4E" w:rsidP="008C1E4E">
          <w:pPr>
            <w:pStyle w:val="7BFB68256E07430D9C4AED47E0AEA967"/>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DIN Next LT Arabic">
    <w:panose1 w:val="020B0503020203050203"/>
    <w:charset w:val="00"/>
    <w:family w:val="swiss"/>
    <w:pitch w:val="variable"/>
    <w:sig w:usb0="8000202F" w:usb1="C000A04A" w:usb2="00000008" w:usb3="00000000" w:csb0="00000041"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D9E"/>
    <w:rsid w:val="00107B59"/>
    <w:rsid w:val="00305157"/>
    <w:rsid w:val="00310FE4"/>
    <w:rsid w:val="003472AE"/>
    <w:rsid w:val="00360B97"/>
    <w:rsid w:val="00446EAF"/>
    <w:rsid w:val="00516339"/>
    <w:rsid w:val="00547168"/>
    <w:rsid w:val="00555EA8"/>
    <w:rsid w:val="00567949"/>
    <w:rsid w:val="005737EC"/>
    <w:rsid w:val="005D2159"/>
    <w:rsid w:val="006012FD"/>
    <w:rsid w:val="00651E1B"/>
    <w:rsid w:val="00704652"/>
    <w:rsid w:val="0079536F"/>
    <w:rsid w:val="007A1086"/>
    <w:rsid w:val="007C21C5"/>
    <w:rsid w:val="007E235F"/>
    <w:rsid w:val="007F4271"/>
    <w:rsid w:val="0085388E"/>
    <w:rsid w:val="008C1E4E"/>
    <w:rsid w:val="0090629D"/>
    <w:rsid w:val="0091776D"/>
    <w:rsid w:val="009A45D7"/>
    <w:rsid w:val="00A22E43"/>
    <w:rsid w:val="00A52F6E"/>
    <w:rsid w:val="00AA590C"/>
    <w:rsid w:val="00AA66B8"/>
    <w:rsid w:val="00B20B00"/>
    <w:rsid w:val="00B3473B"/>
    <w:rsid w:val="00B40D9E"/>
    <w:rsid w:val="00BA7341"/>
    <w:rsid w:val="00C45B13"/>
    <w:rsid w:val="00D41F1F"/>
    <w:rsid w:val="00E45EC9"/>
    <w:rsid w:val="00E829DE"/>
    <w:rsid w:val="00E915AD"/>
    <w:rsid w:val="00EE7451"/>
    <w:rsid w:val="00FE62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1E4E"/>
    <w:rPr>
      <w:color w:val="808080"/>
    </w:rPr>
  </w:style>
  <w:style w:type="paragraph" w:customStyle="1" w:styleId="D0553843E0CC4DE2898431C384DDB405">
    <w:name w:val="D0553843E0CC4DE2898431C384DDB405"/>
  </w:style>
  <w:style w:type="paragraph" w:customStyle="1" w:styleId="6F9EF250ADFA42A7A2D5C424F33394FA">
    <w:name w:val="6F9EF250ADFA42A7A2D5C424F33394FA"/>
    <w:rsid w:val="00B40D9E"/>
  </w:style>
  <w:style w:type="paragraph" w:customStyle="1" w:styleId="D8B75EE041D24DC895183AD102290ED4">
    <w:name w:val="D8B75EE041D24DC895183AD102290ED4"/>
    <w:rsid w:val="007E235F"/>
  </w:style>
  <w:style w:type="paragraph" w:customStyle="1" w:styleId="772FAA12F1C64EDF8D257D2C196A30E5">
    <w:name w:val="772FAA12F1C64EDF8D257D2C196A30E5"/>
    <w:rsid w:val="00310FE4"/>
  </w:style>
  <w:style w:type="paragraph" w:customStyle="1" w:styleId="9F800F544D074638AFA506C8B71D16DF">
    <w:name w:val="9F800F544D074638AFA506C8B71D16DF"/>
    <w:rsid w:val="00310FE4"/>
  </w:style>
  <w:style w:type="paragraph" w:customStyle="1" w:styleId="185A433D196C40E0B5E3B652C932DBAE">
    <w:name w:val="185A433D196C40E0B5E3B652C932DBAE"/>
    <w:rsid w:val="00E829DE"/>
  </w:style>
  <w:style w:type="paragraph" w:customStyle="1" w:styleId="EFFD7C372D184E639B9736D900CBFC44">
    <w:name w:val="EFFD7C372D184E639B9736D900CBFC44"/>
    <w:rsid w:val="008C1E4E"/>
  </w:style>
  <w:style w:type="paragraph" w:customStyle="1" w:styleId="DC2F551E182247968D9D7E203F86992C">
    <w:name w:val="DC2F551E182247968D9D7E203F86992C"/>
    <w:rsid w:val="008C1E4E"/>
  </w:style>
  <w:style w:type="paragraph" w:customStyle="1" w:styleId="9E765E8F68454B7CBC57A8E83A263D24">
    <w:name w:val="9E765E8F68454B7CBC57A8E83A263D24"/>
    <w:rsid w:val="008C1E4E"/>
  </w:style>
  <w:style w:type="paragraph" w:customStyle="1" w:styleId="45D0AC2B860F448E874012C79DAD9CAB">
    <w:name w:val="45D0AC2B860F448E874012C79DAD9CAB"/>
    <w:rsid w:val="008C1E4E"/>
  </w:style>
  <w:style w:type="paragraph" w:customStyle="1" w:styleId="641F85CF3FD94776A3321F986C600322">
    <w:name w:val="641F85CF3FD94776A3321F986C600322"/>
    <w:rsid w:val="008C1E4E"/>
  </w:style>
  <w:style w:type="paragraph" w:customStyle="1" w:styleId="EDC137F34EBD40288F2E2973DE1E5A6B">
    <w:name w:val="EDC137F34EBD40288F2E2973DE1E5A6B"/>
    <w:rsid w:val="008C1E4E"/>
  </w:style>
  <w:style w:type="paragraph" w:customStyle="1" w:styleId="A1CEBF6F7DAE4894969CA5E7F2216488">
    <w:name w:val="A1CEBF6F7DAE4894969CA5E7F2216488"/>
    <w:rsid w:val="008C1E4E"/>
  </w:style>
  <w:style w:type="paragraph" w:customStyle="1" w:styleId="7BFB68256E07430D9C4AED47E0AEA967">
    <w:name w:val="7BFB68256E07430D9C4AED47E0AEA967"/>
    <w:rsid w:val="008C1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e05cb9e-65b1-4f79-8f71-baacca9cb4aa" xsi:nil="true"/>
    <Rev xmlns="be05cb9e-65b1-4f79-8f71-baacca9cb4aa">001</Rev>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39A1BCB4B1604FA65BB080D5E0016E" ma:contentTypeVersion="7" ma:contentTypeDescription="Create a new document." ma:contentTypeScope="" ma:versionID="aa25f318c23bf499517d61354342896b">
  <xsd:schema xmlns:xsd="http://www.w3.org/2001/XMLSchema" xmlns:xs="http://www.w3.org/2001/XMLSchema" xmlns:p="http://schemas.microsoft.com/office/2006/metadata/properties" xmlns:ns2="eb9daa93-b0af-4bcf-bea5-364aefc6ac9d" xmlns:ns3="be05cb9e-65b1-4f79-8f71-baacca9cb4aa" targetNamespace="http://schemas.microsoft.com/office/2006/metadata/properties" ma:root="true" ma:fieldsID="58b3042b612b12aa7a89acda29e8ef99" ns2:_="" ns3:_="">
    <xsd:import namespace="eb9daa93-b0af-4bcf-bea5-364aefc6ac9d"/>
    <xsd:import namespace="be05cb9e-65b1-4f79-8f71-baacca9cb4aa"/>
    <xsd:element name="properties">
      <xsd:complexType>
        <xsd:sequence>
          <xsd:element name="documentManagement">
            <xsd:complexType>
              <xsd:all>
                <xsd:element ref="ns2:SharedWithUsers" minOccurs="0"/>
                <xsd:element ref="ns2:SharedWithDetails" minOccurs="0"/>
                <xsd:element ref="ns3:Rev" minOccurs="0"/>
                <xsd:element ref="ns3:Statu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05cb9e-65b1-4f79-8f71-baacca9cb4aa" elementFormDefault="qualified">
    <xsd:import namespace="http://schemas.microsoft.com/office/2006/documentManagement/types"/>
    <xsd:import namespace="http://schemas.microsoft.com/office/infopath/2007/PartnerControls"/>
    <xsd:element name="Rev" ma:index="10" nillable="true" ma:displayName="Rev" ma:internalName="Rev">
      <xsd:simpleType>
        <xsd:restriction base="dms:Text">
          <xsd:maxLength value="255"/>
        </xsd:restriction>
      </xsd:simpleType>
    </xsd:element>
    <xsd:element name="Status" ma:index="11" nillable="true" ma:displayName="Status" ma:internalName="Status">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be05cb9e-65b1-4f79-8f71-baacca9cb4aa"/>
  </ds:schemaRefs>
</ds:datastoreItem>
</file>

<file path=customXml/itemProps2.xml><?xml version="1.0" encoding="utf-8"?>
<ds:datastoreItem xmlns:ds="http://schemas.openxmlformats.org/officeDocument/2006/customXml" ds:itemID="{4DAB868D-FF0C-4028-9FFF-B5DAA3F19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daa93-b0af-4bcf-bea5-364aefc6ac9d"/>
    <ds:schemaRef ds:uri="be05cb9e-65b1-4f79-8f71-baacca9cb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BC31BDE8-8E15-4267-8FCF-E52EA7580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10</TotalTime>
  <Pages>14</Pages>
  <Words>3354</Words>
  <Characters>19122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Operations and Maintenance (O&amp;M) Risk Management Plan Template</vt:lpstr>
    </vt:vector>
  </TitlesOfParts>
  <Company>Bechtel/EDS</Company>
  <LinksUpToDate>false</LinksUpToDate>
  <CharactersWithSpaces>22432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Operations and Maintenance (O&amp;M) Risk Management Plan Template</dc:title>
  <dc:subject>Document No.: EOM-EM0-TP-000001</dc:subject>
  <dc:creator>Rivamonte, Leonnito (RMP)</dc:creator>
  <cp:keywords>ᅟ</cp:keywords>
  <cp:lastModifiedBy>الاء الزهراني Alaa Alzahrani</cp:lastModifiedBy>
  <cp:revision>8</cp:revision>
  <cp:lastPrinted>2022-01-06T11:35:00Z</cp:lastPrinted>
  <dcterms:created xsi:type="dcterms:W3CDTF">2020-03-26T11:04:00Z</dcterms:created>
  <dcterms:modified xsi:type="dcterms:W3CDTF">2022-02-24T13:47:00Z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046642c1-286a-497e-9c4f-be065bf1ba93</vt:lpwstr>
  </property>
  <property fmtid="{D5CDD505-2E9C-101B-9397-08002B2CF9AE}" pid="3" name="ContentTypeId">
    <vt:lpwstr>0x010100AE39A1BCB4B1604FA65BB080D5E0016E</vt:lpwstr>
  </property>
  <property fmtid="{D5CDD505-2E9C-101B-9397-08002B2CF9AE}" pid="4" name="Classification">
    <vt:lpwstr>NotClassified</vt:lpwstr>
  </property>
  <property fmtid="{D5CDD505-2E9C-101B-9397-08002B2CF9AE}" pid="5" name="ShowVisibleMarkings">
    <vt:lpwstr>Y</vt:lpwstr>
  </property>
</Properties>
</file>